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27458" w14:textId="77777777" w:rsidR="008D5127" w:rsidRDefault="008D5127" w:rsidP="008D5127">
      <w:pPr>
        <w:spacing w:after="0" w:line="240" w:lineRule="auto"/>
        <w:ind w:left="720" w:right="709" w:firstLine="0"/>
        <w:jc w:val="left"/>
        <w:rPr>
          <w:rFonts w:ascii="Calibri" w:eastAsia="Times New Roman" w:hAnsi="Calibri"/>
          <w:sz w:val="28"/>
          <w:szCs w:val="28"/>
          <w:rtl/>
        </w:rPr>
      </w:pPr>
    </w:p>
    <w:p w14:paraId="3526165B" w14:textId="77777777" w:rsidR="008D5127" w:rsidRDefault="008D5127" w:rsidP="008D5127">
      <w:pPr>
        <w:ind w:firstLine="0"/>
        <w:jc w:val="center"/>
        <w:rPr>
          <w:rtl/>
        </w:rPr>
      </w:pPr>
      <w:r w:rsidRPr="009F6406">
        <w:rPr>
          <w:rFonts w:hint="cs"/>
          <w:rtl/>
        </w:rPr>
        <w:t>باسمه تعالی</w:t>
      </w:r>
    </w:p>
    <w:p w14:paraId="1134785A" w14:textId="77777777" w:rsidR="008D5127" w:rsidRPr="008D5127" w:rsidRDefault="008D5127" w:rsidP="008D5127">
      <w:pPr>
        <w:ind w:firstLine="0"/>
        <w:jc w:val="center"/>
        <w:rPr>
          <w:b/>
          <w:bCs/>
          <w:sz w:val="32"/>
          <w:szCs w:val="32"/>
          <w:rtl/>
        </w:rPr>
      </w:pPr>
      <w:r w:rsidRPr="008D5127">
        <w:rPr>
          <w:rFonts w:hint="cs"/>
          <w:b/>
          <w:bCs/>
          <w:sz w:val="32"/>
          <w:szCs w:val="32"/>
          <w:rtl/>
        </w:rPr>
        <w:t>اطلاعیه</w:t>
      </w:r>
    </w:p>
    <w:p w14:paraId="24F9DFA0" w14:textId="77777777" w:rsidR="008D5127" w:rsidRPr="008D5127" w:rsidRDefault="008D5127" w:rsidP="008D5127">
      <w:pPr>
        <w:ind w:firstLine="0"/>
        <w:jc w:val="center"/>
        <w:rPr>
          <w:rFonts w:cs="Calibri"/>
          <w:b/>
          <w:bCs/>
          <w:sz w:val="32"/>
          <w:szCs w:val="32"/>
          <w:rtl/>
        </w:rPr>
      </w:pPr>
      <w:r w:rsidRPr="008D5127">
        <w:rPr>
          <w:rFonts w:hint="cs"/>
          <w:b/>
          <w:bCs/>
          <w:sz w:val="32"/>
          <w:szCs w:val="32"/>
          <w:rtl/>
        </w:rPr>
        <w:t xml:space="preserve">رسته فعالیت های مورد حمایت در </w:t>
      </w:r>
      <w:r w:rsidRPr="008D5127">
        <w:rPr>
          <w:rFonts w:cs="Calibri" w:hint="cs"/>
          <w:b/>
          <w:bCs/>
          <w:sz w:val="32"/>
          <w:szCs w:val="32"/>
          <w:rtl/>
        </w:rPr>
        <w:t>"</w:t>
      </w:r>
      <w:r w:rsidRPr="008D5127">
        <w:rPr>
          <w:rFonts w:hint="cs"/>
          <w:b/>
          <w:bCs/>
          <w:sz w:val="32"/>
          <w:szCs w:val="32"/>
          <w:rtl/>
        </w:rPr>
        <w:t>طرح حمایت از بنگاه های اقتصادی در شرایط اضطرار</w:t>
      </w:r>
      <w:r w:rsidRPr="008D5127">
        <w:rPr>
          <w:rFonts w:cs="Calibri" w:hint="cs"/>
          <w:b/>
          <w:bCs/>
          <w:sz w:val="32"/>
          <w:szCs w:val="32"/>
          <w:rtl/>
        </w:rPr>
        <w:t>"</w:t>
      </w:r>
    </w:p>
    <w:p w14:paraId="2104C92E" w14:textId="77777777" w:rsidR="008D5127" w:rsidRPr="008D5127" w:rsidRDefault="008D5127" w:rsidP="008D5127">
      <w:pPr>
        <w:ind w:firstLine="0"/>
        <w:jc w:val="center"/>
        <w:rPr>
          <w:b/>
          <w:bCs/>
          <w:sz w:val="32"/>
          <w:szCs w:val="32"/>
          <w:rtl/>
        </w:rPr>
      </w:pPr>
      <w:r w:rsidRPr="008D5127">
        <w:rPr>
          <w:rFonts w:hint="cs"/>
          <w:b/>
          <w:bCs/>
          <w:sz w:val="32"/>
          <w:szCs w:val="32"/>
          <w:rtl/>
        </w:rPr>
        <w:t xml:space="preserve">در استان </w:t>
      </w:r>
      <w:r>
        <w:rPr>
          <w:rFonts w:hint="cs"/>
          <w:b/>
          <w:bCs/>
          <w:sz w:val="32"/>
          <w:szCs w:val="32"/>
          <w:rtl/>
        </w:rPr>
        <w:t xml:space="preserve">های </w:t>
      </w:r>
      <w:r w:rsidRPr="008D5127">
        <w:rPr>
          <w:rFonts w:hint="cs"/>
          <w:b/>
          <w:bCs/>
          <w:sz w:val="32"/>
          <w:szCs w:val="32"/>
          <w:rtl/>
        </w:rPr>
        <w:t>اصفهان، فارس، آذربایجان شرقی، آذربایجان غربی، ایلام، زنجان، کرمان، کردستان، یزد، همدان، خوزستان، قزوین، لرستان، مرکزی، کهگیلویه و بویراحمد، چهارمحال و بختیاری</w:t>
      </w:r>
    </w:p>
    <w:p w14:paraId="4FA6AB33" w14:textId="2944F1D5" w:rsidR="008D5127" w:rsidRPr="00160BB0" w:rsidRDefault="008D5127" w:rsidP="008D5127">
      <w:pPr>
        <w:spacing w:after="0" w:line="240" w:lineRule="auto"/>
        <w:ind w:left="720" w:firstLine="0"/>
        <w:jc w:val="left"/>
        <w:rPr>
          <w:rFonts w:ascii="Calibri" w:eastAsia="Times New Roman" w:hAnsi="Calibri"/>
          <w:b/>
          <w:bCs/>
          <w:sz w:val="32"/>
          <w:szCs w:val="32"/>
        </w:rPr>
      </w:pPr>
      <w:r>
        <w:rPr>
          <w:rFonts w:ascii="Calibri" w:eastAsia="Times New Roman" w:hAnsi="Calibri" w:hint="cs"/>
          <w:b/>
          <w:bCs/>
          <w:sz w:val="32"/>
          <w:szCs w:val="32"/>
          <w:rtl/>
        </w:rPr>
        <w:t>الف) رسته فعالیت های مورد تایید</w:t>
      </w:r>
      <w:r w:rsidR="008C52D2">
        <w:rPr>
          <w:rFonts w:ascii="Calibri" w:eastAsia="Times New Roman" w:hAnsi="Calibri" w:hint="cs"/>
          <w:b/>
          <w:bCs/>
          <w:sz w:val="32"/>
          <w:szCs w:val="32"/>
          <w:rtl/>
        </w:rPr>
        <w:t xml:space="preserve"> </w:t>
      </w:r>
    </w:p>
    <w:tbl>
      <w:tblPr>
        <w:bidiVisual/>
        <w:tblW w:w="13814" w:type="dxa"/>
        <w:jc w:val="center"/>
        <w:tblLook w:val="04A0" w:firstRow="1" w:lastRow="0" w:firstColumn="1" w:lastColumn="0" w:noHBand="0" w:noVBand="1"/>
      </w:tblPr>
      <w:tblGrid>
        <w:gridCol w:w="960"/>
        <w:gridCol w:w="6495"/>
        <w:gridCol w:w="819"/>
        <w:gridCol w:w="5540"/>
      </w:tblGrid>
      <w:tr w:rsidR="008D5127" w:rsidRPr="002D0D44" w14:paraId="5F5D99F2" w14:textId="77777777" w:rsidTr="00357210">
        <w:trPr>
          <w:trHeight w:val="370"/>
          <w:tblHeader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480293ED" w14:textId="77777777" w:rsidR="008D5127" w:rsidRPr="002D0D44" w:rsidRDefault="008D5127" w:rsidP="00357210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rtl/>
                <w:lang w:bidi="ar-SA"/>
              </w:rPr>
              <w:t>کد رسته</w:t>
            </w:r>
          </w:p>
        </w:tc>
        <w:tc>
          <w:tcPr>
            <w:tcW w:w="6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25F1C11E" w14:textId="77777777" w:rsidR="008D5127" w:rsidRPr="002D0D44" w:rsidRDefault="008D5127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Calibri" w:eastAsia="Times New Roman" w:hAnsi="Calibri" w:hint="cs"/>
                <w:b/>
                <w:bCs/>
                <w:color w:val="000000"/>
                <w:sz w:val="22"/>
                <w:szCs w:val="22"/>
                <w:rtl/>
                <w:lang w:bidi="ar-SA"/>
              </w:rPr>
              <w:t>عنوان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468A6374" w14:textId="77777777" w:rsidR="008D5127" w:rsidRPr="002D0D44" w:rsidRDefault="008D5127" w:rsidP="00357210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rtl/>
                <w:lang w:bidi="ar-SA"/>
              </w:rPr>
              <w:t>کد زیررسته</w:t>
            </w:r>
          </w:p>
        </w:tc>
        <w:tc>
          <w:tcPr>
            <w:tcW w:w="5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61644E3" w14:textId="77777777" w:rsidR="008D5127" w:rsidRPr="002D0D44" w:rsidRDefault="008D5127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Calibri" w:eastAsia="Times New Roman" w:hAnsi="Calibri" w:hint="cs"/>
                <w:b/>
                <w:bCs/>
                <w:color w:val="000000"/>
                <w:sz w:val="22"/>
                <w:szCs w:val="22"/>
                <w:rtl/>
                <w:lang w:bidi="ar-SA"/>
              </w:rPr>
              <w:t>زیر عنوان</w:t>
            </w:r>
          </w:p>
        </w:tc>
      </w:tr>
      <w:tr w:rsidR="008D5127" w:rsidRPr="002D0D44" w14:paraId="763057AB" w14:textId="77777777" w:rsidTr="00357210">
        <w:trPr>
          <w:trHeight w:val="34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7BED2" w14:textId="77777777" w:rsidR="008D5127" w:rsidRPr="002D0D44" w:rsidRDefault="008D5127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c41</w:t>
            </w:r>
          </w:p>
        </w:tc>
        <w:tc>
          <w:tcPr>
            <w:tcW w:w="6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032F6" w14:textId="77777777" w:rsidR="008D5127" w:rsidRPr="002D0D44" w:rsidRDefault="008D5127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ساخت بنا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FFBCE" w14:textId="77777777" w:rsidR="008D5127" w:rsidRPr="002D0D44" w:rsidRDefault="008D5127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c4100</w:t>
            </w:r>
          </w:p>
        </w:tc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BF205" w14:textId="77777777" w:rsidR="008D5127" w:rsidRPr="002D0D44" w:rsidRDefault="008D5127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ساخت بنا</w:t>
            </w:r>
          </w:p>
        </w:tc>
      </w:tr>
      <w:tr w:rsidR="00357210" w:rsidRPr="002D0D44" w14:paraId="0DF61DA9" w14:textId="77777777" w:rsidTr="00357210">
        <w:trPr>
          <w:trHeight w:val="340"/>
          <w:jc w:val="center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0419E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c50</w:t>
            </w:r>
          </w:p>
        </w:tc>
        <w:tc>
          <w:tcPr>
            <w:tcW w:w="649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2260A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حمل ونقل آبی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A06BA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c5011</w:t>
            </w:r>
          </w:p>
        </w:tc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0F724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حمل ونقل دريایی و آب های ساحلی مسافر</w:t>
            </w:r>
          </w:p>
        </w:tc>
      </w:tr>
      <w:tr w:rsidR="00357210" w:rsidRPr="002D0D44" w14:paraId="5CE471E1" w14:textId="77777777" w:rsidTr="00357210">
        <w:trPr>
          <w:trHeight w:val="340"/>
          <w:jc w:val="center"/>
        </w:trPr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CA05B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0933B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D25E8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c5012</w:t>
            </w:r>
          </w:p>
        </w:tc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42FA4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حمل ونقل دريایی و آب های ساحلی بار</w:t>
            </w:r>
          </w:p>
        </w:tc>
      </w:tr>
      <w:tr w:rsidR="00357210" w:rsidRPr="002D0D44" w14:paraId="4170B837" w14:textId="77777777" w:rsidTr="00357210">
        <w:trPr>
          <w:trHeight w:val="340"/>
          <w:jc w:val="center"/>
        </w:trPr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1B3A2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52119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38E5B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c5021</w:t>
            </w:r>
          </w:p>
        </w:tc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8FD78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حمل ونقل آبی داخلی مسافر</w:t>
            </w:r>
          </w:p>
        </w:tc>
      </w:tr>
      <w:tr w:rsidR="00357210" w:rsidRPr="002D0D44" w14:paraId="63E2F467" w14:textId="77777777" w:rsidTr="00357210">
        <w:trPr>
          <w:trHeight w:val="340"/>
          <w:jc w:val="center"/>
        </w:trPr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7E4BC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EB019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6AAF0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c5022</w:t>
            </w:r>
          </w:p>
        </w:tc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89CC5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حمل ونقل آبی داخلی بار</w:t>
            </w:r>
          </w:p>
        </w:tc>
      </w:tr>
      <w:tr w:rsidR="00357210" w:rsidRPr="002D0D44" w14:paraId="68FBA802" w14:textId="77777777" w:rsidTr="00357210">
        <w:trPr>
          <w:trHeight w:val="340"/>
          <w:jc w:val="center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6EE29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c51</w:t>
            </w:r>
          </w:p>
        </w:tc>
        <w:tc>
          <w:tcPr>
            <w:tcW w:w="649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B4D19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حمل ونقل هوايی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98661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c5110</w:t>
            </w:r>
          </w:p>
        </w:tc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53052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حمل ونقل هوايی مسافر</w:t>
            </w:r>
          </w:p>
        </w:tc>
      </w:tr>
      <w:tr w:rsidR="00357210" w:rsidRPr="002D0D44" w14:paraId="7A66AAD8" w14:textId="77777777" w:rsidTr="00357210">
        <w:trPr>
          <w:trHeight w:val="340"/>
          <w:jc w:val="center"/>
        </w:trPr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93610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BB56A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B86CA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c5120</w:t>
            </w:r>
          </w:p>
        </w:tc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EC0C8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حمل ونقل هوايی بار</w:t>
            </w:r>
          </w:p>
        </w:tc>
      </w:tr>
      <w:tr w:rsidR="00357210" w:rsidRPr="002D0D44" w14:paraId="405DD91E" w14:textId="77777777" w:rsidTr="00357210">
        <w:trPr>
          <w:trHeight w:val="340"/>
          <w:jc w:val="center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519C7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c53</w:t>
            </w:r>
          </w:p>
        </w:tc>
        <w:tc>
          <w:tcPr>
            <w:tcW w:w="649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AC420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فعاليت های  پست وپيک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301DA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c5310</w:t>
            </w:r>
          </w:p>
        </w:tc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AD659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فعاليت های پست</w:t>
            </w:r>
          </w:p>
        </w:tc>
      </w:tr>
      <w:tr w:rsidR="00357210" w:rsidRPr="002D0D44" w14:paraId="04E25308" w14:textId="77777777" w:rsidTr="00357210">
        <w:trPr>
          <w:trHeight w:val="340"/>
          <w:jc w:val="center"/>
        </w:trPr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F23FF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4CE25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5397C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c5320</w:t>
            </w:r>
          </w:p>
        </w:tc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B0DEF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فعاليت های پيک</w:t>
            </w:r>
          </w:p>
        </w:tc>
      </w:tr>
      <w:tr w:rsidR="00357210" w:rsidRPr="002D0D44" w14:paraId="3147760D" w14:textId="77777777" w:rsidTr="00357210">
        <w:trPr>
          <w:trHeight w:val="340"/>
          <w:jc w:val="center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81F23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c55</w:t>
            </w:r>
          </w:p>
        </w:tc>
        <w:tc>
          <w:tcPr>
            <w:tcW w:w="649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F7B9F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هتل و سایر اقامتگاه‌ها(تامین جا)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670FC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c5510</w:t>
            </w:r>
          </w:p>
        </w:tc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92E71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فعاليت‌هاي تامين جا براي اقامت كوتاه مدت</w:t>
            </w:r>
          </w:p>
        </w:tc>
      </w:tr>
      <w:tr w:rsidR="00357210" w:rsidRPr="002D0D44" w14:paraId="4191071F" w14:textId="77777777" w:rsidTr="00357210">
        <w:trPr>
          <w:trHeight w:val="340"/>
          <w:jc w:val="center"/>
        </w:trPr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891C3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CB2CB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3DE20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c5520</w:t>
            </w:r>
          </w:p>
        </w:tc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D5D4C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اردوگاه‌هاي توريستي، پارك‌هاي وسايل نقليه‌ي تفريحي و پارك هاي تريلرها</w:t>
            </w:r>
          </w:p>
        </w:tc>
      </w:tr>
      <w:tr w:rsidR="00357210" w:rsidRPr="002D0D44" w14:paraId="0EAA8F69" w14:textId="77777777" w:rsidTr="00357210">
        <w:trPr>
          <w:trHeight w:val="340"/>
          <w:jc w:val="center"/>
        </w:trPr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B1A48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C3D2F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405D2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c5590</w:t>
            </w:r>
          </w:p>
        </w:tc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029A6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ساير فعاليت‌هاي مربوط به تأمين جا</w:t>
            </w:r>
          </w:p>
        </w:tc>
      </w:tr>
      <w:tr w:rsidR="00357210" w:rsidRPr="002D0D44" w14:paraId="6A7393E7" w14:textId="77777777" w:rsidTr="00357210">
        <w:trPr>
          <w:trHeight w:val="340"/>
          <w:jc w:val="center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C7B46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c59</w:t>
            </w:r>
          </w:p>
        </w:tc>
        <w:tc>
          <w:tcPr>
            <w:tcW w:w="649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1F4E2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فعاليت‌هاي توليد فيلم سينمايي ، ويديويي و برنامه هاي تلويزيوني، ضبط صدا و انتشار موسيقي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C74BF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c5911</w:t>
            </w:r>
          </w:p>
        </w:tc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7736B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فعاليت‌هاي توليد فيلم سينمايي، ويديويي و برنامه هاي تلويزيوني</w:t>
            </w:r>
          </w:p>
        </w:tc>
      </w:tr>
      <w:tr w:rsidR="00357210" w:rsidRPr="002D0D44" w14:paraId="7B1480A7" w14:textId="77777777" w:rsidTr="00357210">
        <w:trPr>
          <w:trHeight w:val="340"/>
          <w:jc w:val="center"/>
        </w:trPr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E026C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FCC97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8914C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c5912</w:t>
            </w:r>
          </w:p>
        </w:tc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B05A6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فعاليت‌هاي پس از توليد فيلم سينمايي، ويديويي و برنامه هاي تلويزيوني</w:t>
            </w:r>
          </w:p>
        </w:tc>
      </w:tr>
      <w:tr w:rsidR="00357210" w:rsidRPr="002D0D44" w14:paraId="4C61FBC3" w14:textId="77777777" w:rsidTr="00357210">
        <w:trPr>
          <w:trHeight w:val="340"/>
          <w:jc w:val="center"/>
        </w:trPr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86E38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93561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1BEAD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c5913</w:t>
            </w:r>
          </w:p>
        </w:tc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CD708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فعاليت‌هاي توزيع فيلم سينمايي، ويديويي و برنامه هاي تلويزيوني</w:t>
            </w:r>
          </w:p>
        </w:tc>
      </w:tr>
      <w:tr w:rsidR="00357210" w:rsidRPr="002D0D44" w14:paraId="29C19AC0" w14:textId="77777777" w:rsidTr="00357210">
        <w:trPr>
          <w:trHeight w:val="340"/>
          <w:jc w:val="center"/>
        </w:trPr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447F9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9F705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6534F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c5914</w:t>
            </w:r>
          </w:p>
        </w:tc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6C509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فعاليت‌نمايش فيلم سينمايي</w:t>
            </w:r>
          </w:p>
        </w:tc>
      </w:tr>
      <w:tr w:rsidR="00357210" w:rsidRPr="002D0D44" w14:paraId="1C4ACE93" w14:textId="77777777" w:rsidTr="00357210">
        <w:trPr>
          <w:trHeight w:val="340"/>
          <w:jc w:val="center"/>
        </w:trPr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A7F3C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FDF36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30038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c5920</w:t>
            </w:r>
          </w:p>
        </w:tc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C49E0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فعاليت‌هاي ضبط صدا و انتشار موسيقي</w:t>
            </w:r>
          </w:p>
        </w:tc>
      </w:tr>
      <w:tr w:rsidR="00357210" w:rsidRPr="002D0D44" w14:paraId="582B62EE" w14:textId="77777777" w:rsidTr="00357210">
        <w:trPr>
          <w:trHeight w:val="340"/>
          <w:jc w:val="center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399B7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lastRenderedPageBreak/>
              <w:t>c62</w:t>
            </w:r>
          </w:p>
        </w:tc>
        <w:tc>
          <w:tcPr>
            <w:tcW w:w="649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D0A26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برنامه‌نويسي، مشاوره و فعاليت‌هاي مربوط به رايانه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B39A2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c6201</w:t>
            </w:r>
          </w:p>
        </w:tc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ECFED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فعاليت‌هاي  برنامه‌نويسي رايانه</w:t>
            </w:r>
          </w:p>
        </w:tc>
      </w:tr>
      <w:tr w:rsidR="00357210" w:rsidRPr="002D0D44" w14:paraId="49FCEAA3" w14:textId="77777777" w:rsidTr="00357210">
        <w:trPr>
          <w:trHeight w:val="340"/>
          <w:jc w:val="center"/>
        </w:trPr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F2845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89073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A33CA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c6202</w:t>
            </w:r>
          </w:p>
        </w:tc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1A612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فعاليت‌هاي مشاوره مربوط به رايانه و مديريت تسهيلات رايانه‌اي</w:t>
            </w:r>
          </w:p>
        </w:tc>
      </w:tr>
      <w:tr w:rsidR="00357210" w:rsidRPr="002D0D44" w14:paraId="7A6E1380" w14:textId="77777777" w:rsidTr="00357210">
        <w:trPr>
          <w:trHeight w:val="340"/>
          <w:jc w:val="center"/>
        </w:trPr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250DA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4624E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C437F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c6209</w:t>
            </w:r>
          </w:p>
        </w:tc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62DF5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 xml:space="preserve">ساير فعاليت‌هاي خدماتي فناوري اطلاعات و رايانه </w:t>
            </w:r>
          </w:p>
        </w:tc>
      </w:tr>
      <w:tr w:rsidR="00357210" w:rsidRPr="002D0D44" w14:paraId="6BF4F36A" w14:textId="77777777" w:rsidTr="00357210">
        <w:trPr>
          <w:trHeight w:val="340"/>
          <w:jc w:val="center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F0D4F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c70</w:t>
            </w:r>
          </w:p>
        </w:tc>
        <w:tc>
          <w:tcPr>
            <w:tcW w:w="649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E7A9F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فعاليت‌هاي دفترهاي مركزي،  فعاليت‌هاي مشاوره‌اي مربوط به مديريت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30766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c7010</w:t>
            </w:r>
          </w:p>
        </w:tc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F7B2C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فعاليت‌هاي دفترهاي مركزي</w:t>
            </w:r>
          </w:p>
        </w:tc>
      </w:tr>
      <w:tr w:rsidR="00357210" w:rsidRPr="002D0D44" w14:paraId="53BDEB0A" w14:textId="77777777" w:rsidTr="00357210">
        <w:trPr>
          <w:trHeight w:val="340"/>
          <w:jc w:val="center"/>
        </w:trPr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B1EB2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56FCD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EDCD9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c7020</w:t>
            </w:r>
          </w:p>
        </w:tc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B2E58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 xml:space="preserve">فعاليت‌هاي مشاوره‌اي مربوط به مديريت </w:t>
            </w:r>
          </w:p>
        </w:tc>
      </w:tr>
      <w:tr w:rsidR="00357210" w:rsidRPr="002D0D44" w14:paraId="591158A8" w14:textId="77777777" w:rsidTr="00357210">
        <w:trPr>
          <w:trHeight w:val="340"/>
          <w:jc w:val="center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ECF40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c79</w:t>
            </w:r>
          </w:p>
        </w:tc>
        <w:tc>
          <w:tcPr>
            <w:tcW w:w="649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1A450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 xml:space="preserve">خدمات آژانس‌هاي مسافرتي، گردانندگان تور، رزرو كردن و فعاليت‌هاي مربوط 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977A3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c7911</w:t>
            </w:r>
          </w:p>
        </w:tc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F9B9C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فعاليت‌هاي آژانس‌هاي مسافرتي</w:t>
            </w:r>
          </w:p>
        </w:tc>
      </w:tr>
      <w:tr w:rsidR="00357210" w:rsidRPr="002D0D44" w14:paraId="092C1049" w14:textId="77777777" w:rsidTr="00357210">
        <w:trPr>
          <w:trHeight w:val="340"/>
          <w:jc w:val="center"/>
        </w:trPr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30C96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68B05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FFEF4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c7912</w:t>
            </w:r>
          </w:p>
        </w:tc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4C310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فعاليت‌هاي گردانندگان تور</w:t>
            </w:r>
          </w:p>
        </w:tc>
      </w:tr>
      <w:tr w:rsidR="00357210" w:rsidRPr="002D0D44" w14:paraId="7E5D5A8F" w14:textId="77777777" w:rsidTr="00357210">
        <w:trPr>
          <w:trHeight w:val="340"/>
          <w:jc w:val="center"/>
        </w:trPr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98154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3784A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A83A0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c7990</w:t>
            </w:r>
          </w:p>
        </w:tc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87BAC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رزرو كردن و ساير خدمات مربوط</w:t>
            </w:r>
          </w:p>
        </w:tc>
      </w:tr>
      <w:tr w:rsidR="00357210" w:rsidRPr="002D0D44" w14:paraId="5341B462" w14:textId="77777777" w:rsidTr="00357210">
        <w:trPr>
          <w:trHeight w:val="340"/>
          <w:jc w:val="center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82180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c85</w:t>
            </w:r>
          </w:p>
        </w:tc>
        <w:tc>
          <w:tcPr>
            <w:tcW w:w="649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A0796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آموزش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1E866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c8510</w:t>
            </w:r>
          </w:p>
        </w:tc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D61E8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 xml:space="preserve">آموزش پيش‌دبستاني و ابتدايي </w:t>
            </w:r>
          </w:p>
        </w:tc>
      </w:tr>
      <w:tr w:rsidR="00357210" w:rsidRPr="002D0D44" w14:paraId="65CB7612" w14:textId="77777777" w:rsidTr="00357210">
        <w:trPr>
          <w:trHeight w:val="340"/>
          <w:jc w:val="center"/>
        </w:trPr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1E8CC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CA1BE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5C260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c8521</w:t>
            </w:r>
          </w:p>
        </w:tc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EBA3D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 xml:space="preserve">آموزش متوسطه عمومي </w:t>
            </w:r>
          </w:p>
        </w:tc>
      </w:tr>
      <w:tr w:rsidR="00357210" w:rsidRPr="002D0D44" w14:paraId="1E5F971F" w14:textId="77777777" w:rsidTr="00357210">
        <w:trPr>
          <w:trHeight w:val="340"/>
          <w:jc w:val="center"/>
        </w:trPr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D8E6B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D7EB4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2A572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c8522</w:t>
            </w:r>
          </w:p>
        </w:tc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1C92D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 xml:space="preserve">آموزش متوسطه فني و حرفه‌اي </w:t>
            </w:r>
          </w:p>
        </w:tc>
      </w:tr>
      <w:tr w:rsidR="00357210" w:rsidRPr="002D0D44" w14:paraId="51948F05" w14:textId="77777777" w:rsidTr="00357210">
        <w:trPr>
          <w:trHeight w:val="340"/>
          <w:jc w:val="center"/>
        </w:trPr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53695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BE66C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36D1D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c8530</w:t>
            </w:r>
          </w:p>
        </w:tc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DCE00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 xml:space="preserve">آموزش عالي </w:t>
            </w:r>
          </w:p>
        </w:tc>
      </w:tr>
      <w:tr w:rsidR="00357210" w:rsidRPr="002D0D44" w14:paraId="51502A1A" w14:textId="77777777" w:rsidTr="00357210">
        <w:trPr>
          <w:trHeight w:val="340"/>
          <w:jc w:val="center"/>
        </w:trPr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F956C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42B92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869FC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c8541</w:t>
            </w:r>
          </w:p>
        </w:tc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6E29B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آموزش ورزش و تفريح</w:t>
            </w:r>
          </w:p>
        </w:tc>
      </w:tr>
      <w:tr w:rsidR="00357210" w:rsidRPr="002D0D44" w14:paraId="44BC793D" w14:textId="77777777" w:rsidTr="00357210">
        <w:trPr>
          <w:trHeight w:val="340"/>
          <w:jc w:val="center"/>
        </w:trPr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C0077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A809D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4E765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c8542</w:t>
            </w:r>
          </w:p>
        </w:tc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DD7CC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آموزش فرهنگي</w:t>
            </w:r>
          </w:p>
        </w:tc>
      </w:tr>
      <w:tr w:rsidR="00357210" w:rsidRPr="002D0D44" w14:paraId="1E0F8418" w14:textId="77777777" w:rsidTr="00357210">
        <w:trPr>
          <w:trHeight w:val="340"/>
          <w:jc w:val="center"/>
        </w:trPr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3E19F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336AE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5613E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c8549</w:t>
            </w:r>
          </w:p>
        </w:tc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04B8E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ساير آموزش‌هاي طبقه‌بندي نشده در جاي ديگر</w:t>
            </w:r>
          </w:p>
        </w:tc>
      </w:tr>
      <w:tr w:rsidR="00357210" w:rsidRPr="002D0D44" w14:paraId="584384C0" w14:textId="77777777" w:rsidTr="00357210">
        <w:trPr>
          <w:trHeight w:val="340"/>
          <w:jc w:val="center"/>
        </w:trPr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B49C9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A7F48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1D024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c8550</w:t>
            </w:r>
          </w:p>
        </w:tc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AA688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فعاليت‌هاي پشتيباني آموزش</w:t>
            </w:r>
          </w:p>
        </w:tc>
      </w:tr>
      <w:tr w:rsidR="00357210" w:rsidRPr="002D0D44" w14:paraId="7C8699F0" w14:textId="77777777" w:rsidTr="00357210">
        <w:trPr>
          <w:trHeight w:val="340"/>
          <w:jc w:val="center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88F52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c88</w:t>
            </w:r>
          </w:p>
        </w:tc>
        <w:tc>
          <w:tcPr>
            <w:tcW w:w="649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F00E6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فعاليت‌هاي مددكاري اجتماعي بدون تامين محل اقامت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255AB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c8810</w:t>
            </w:r>
          </w:p>
        </w:tc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D39FD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فعاليت‌هاي مددكاري اجتماعي بدون تامين محل اقامت براي افراد سالمند و ناتوان</w:t>
            </w:r>
          </w:p>
        </w:tc>
      </w:tr>
      <w:tr w:rsidR="00357210" w:rsidRPr="002D0D44" w14:paraId="128A8554" w14:textId="77777777" w:rsidTr="00357210">
        <w:trPr>
          <w:trHeight w:val="340"/>
          <w:jc w:val="center"/>
        </w:trPr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C9648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E1902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214D3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c8890</w:t>
            </w:r>
          </w:p>
        </w:tc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5DE35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سايرفعاليت‌هاي مددكاري اجتماعي بدون تامين محل اقامت</w:t>
            </w:r>
          </w:p>
        </w:tc>
      </w:tr>
    </w:tbl>
    <w:p w14:paraId="67299478" w14:textId="77777777" w:rsidR="008D5127" w:rsidRDefault="008D5127" w:rsidP="008D5127">
      <w:pPr>
        <w:rPr>
          <w:rtl/>
        </w:rPr>
      </w:pPr>
    </w:p>
    <w:p w14:paraId="4131BF32" w14:textId="4ADAE86B" w:rsidR="008D5127" w:rsidRDefault="008D5127" w:rsidP="008D5127">
      <w:pPr>
        <w:ind w:firstLine="0"/>
        <w:jc w:val="left"/>
        <w:rPr>
          <w:rFonts w:ascii="Calibri" w:eastAsia="Times New Roman" w:hAnsi="Calibri"/>
          <w:b/>
          <w:bCs/>
          <w:sz w:val="32"/>
          <w:szCs w:val="32"/>
          <w:rtl/>
        </w:rPr>
      </w:pPr>
      <w:r>
        <w:rPr>
          <w:rFonts w:ascii="Calibri" w:eastAsia="Times New Roman" w:hAnsi="Calibri" w:hint="cs"/>
          <w:b/>
          <w:bCs/>
          <w:sz w:val="32"/>
          <w:szCs w:val="32"/>
          <w:rtl/>
        </w:rPr>
        <w:t xml:space="preserve">ب) </w:t>
      </w:r>
      <w:r>
        <w:rPr>
          <w:rFonts w:ascii="Calibri" w:eastAsia="Times New Roman" w:hAnsi="Calibri"/>
          <w:b/>
          <w:bCs/>
          <w:sz w:val="32"/>
          <w:szCs w:val="32"/>
          <w:rtl/>
        </w:rPr>
        <w:t>رسته‌</w:t>
      </w:r>
      <w:r>
        <w:rPr>
          <w:rFonts w:ascii="Calibri" w:eastAsia="Times New Roman" w:hAnsi="Calibri" w:hint="cs"/>
          <w:b/>
          <w:bCs/>
          <w:sz w:val="32"/>
          <w:szCs w:val="32"/>
          <w:rtl/>
        </w:rPr>
        <w:t xml:space="preserve"> فعالیت </w:t>
      </w:r>
      <w:r>
        <w:rPr>
          <w:rFonts w:ascii="Calibri" w:eastAsia="Times New Roman" w:hAnsi="Calibri"/>
          <w:b/>
          <w:bCs/>
          <w:sz w:val="32"/>
          <w:szCs w:val="32"/>
          <w:rtl/>
        </w:rPr>
        <w:t xml:space="preserve">هایی که </w:t>
      </w:r>
      <w:r>
        <w:rPr>
          <w:rFonts w:ascii="Calibri" w:eastAsia="Times New Roman" w:hAnsi="Calibri" w:hint="cs"/>
          <w:b/>
          <w:bCs/>
          <w:sz w:val="32"/>
          <w:szCs w:val="32"/>
          <w:rtl/>
        </w:rPr>
        <w:t>در صورت احراز آسیب دیدگی توسط دبیرخانه استانی</w:t>
      </w:r>
      <w:r w:rsidR="008C52D2">
        <w:rPr>
          <w:rFonts w:ascii="Calibri" w:eastAsia="Times New Roman" w:hAnsi="Calibri" w:hint="cs"/>
          <w:b/>
          <w:bCs/>
          <w:sz w:val="32"/>
          <w:szCs w:val="32"/>
          <w:rtl/>
        </w:rPr>
        <w:t>،</w:t>
      </w:r>
      <w:r>
        <w:rPr>
          <w:rFonts w:ascii="Calibri" w:eastAsia="Times New Roman" w:hAnsi="Calibri" w:hint="cs"/>
          <w:b/>
          <w:bCs/>
          <w:sz w:val="32"/>
          <w:szCs w:val="32"/>
          <w:rtl/>
        </w:rPr>
        <w:t xml:space="preserve"> </w:t>
      </w:r>
      <w:r w:rsidR="008C52D2">
        <w:rPr>
          <w:rFonts w:ascii="Calibri" w:eastAsia="Times New Roman" w:hAnsi="Calibri" w:hint="cs"/>
          <w:b/>
          <w:bCs/>
          <w:sz w:val="32"/>
          <w:szCs w:val="32"/>
          <w:rtl/>
        </w:rPr>
        <w:t>پس از درخواست مجدد بررسی توسط متقاضیان امکان اخذ تسهیلات</w:t>
      </w:r>
      <w:r>
        <w:rPr>
          <w:rFonts w:ascii="Calibri" w:eastAsia="Times New Roman" w:hAnsi="Calibri" w:hint="cs"/>
          <w:b/>
          <w:bCs/>
          <w:sz w:val="32"/>
          <w:szCs w:val="32"/>
          <w:rtl/>
        </w:rPr>
        <w:t xml:space="preserve"> دارند.</w:t>
      </w:r>
    </w:p>
    <w:tbl>
      <w:tblPr>
        <w:bidiVisual/>
        <w:tblW w:w="13697" w:type="dxa"/>
        <w:jc w:val="center"/>
        <w:tblLook w:val="04A0" w:firstRow="1" w:lastRow="0" w:firstColumn="1" w:lastColumn="0" w:noHBand="0" w:noVBand="1"/>
      </w:tblPr>
      <w:tblGrid>
        <w:gridCol w:w="740"/>
        <w:gridCol w:w="5565"/>
        <w:gridCol w:w="1080"/>
        <w:gridCol w:w="6312"/>
      </w:tblGrid>
      <w:tr w:rsidR="008D5127" w:rsidRPr="002D0D44" w14:paraId="26BA3D9D" w14:textId="77777777" w:rsidTr="00357210">
        <w:trPr>
          <w:trHeight w:val="370"/>
          <w:tblHeader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2C80C7D1" w14:textId="77777777" w:rsidR="008D5127" w:rsidRPr="002D0D44" w:rsidRDefault="008D5127" w:rsidP="00357210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rtl/>
                <w:lang w:bidi="ar-SA"/>
              </w:rPr>
              <w:t>کد رسته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637E70EB" w14:textId="77777777" w:rsidR="008D5127" w:rsidRPr="002D0D44" w:rsidRDefault="008D5127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Calibri" w:eastAsia="Times New Roman" w:hAnsi="Calibri" w:hint="cs"/>
                <w:b/>
                <w:bCs/>
                <w:color w:val="000000"/>
                <w:sz w:val="22"/>
                <w:szCs w:val="22"/>
                <w:rtl/>
                <w:lang w:bidi="ar-SA"/>
              </w:rPr>
              <w:t>عنوان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04BED8F7" w14:textId="77777777" w:rsidR="008D5127" w:rsidRPr="002D0D44" w:rsidRDefault="008D5127" w:rsidP="00357210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rtl/>
                <w:lang w:bidi="ar-SA"/>
              </w:rPr>
              <w:t>کد زیررسته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8963D4B" w14:textId="77777777" w:rsidR="008D5127" w:rsidRPr="002D0D44" w:rsidRDefault="008D5127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Calibri" w:eastAsia="Times New Roman" w:hAnsi="Calibri" w:hint="cs"/>
                <w:b/>
                <w:bCs/>
                <w:color w:val="000000"/>
                <w:sz w:val="22"/>
                <w:szCs w:val="22"/>
                <w:rtl/>
                <w:lang w:bidi="ar-SA"/>
              </w:rPr>
              <w:t>زیر عنوان</w:t>
            </w:r>
          </w:p>
        </w:tc>
      </w:tr>
      <w:tr w:rsidR="00357210" w:rsidRPr="002D0D44" w14:paraId="4E9ED175" w14:textId="77777777" w:rsidTr="00357210">
        <w:trPr>
          <w:trHeight w:val="340"/>
          <w:jc w:val="center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A81EE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c01</w:t>
            </w:r>
          </w:p>
        </w:tc>
        <w:tc>
          <w:tcPr>
            <w:tcW w:w="556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775C1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توليد محصولات كشاورزي و دامي، شکار و فعاليت‌های خدماتی وابسته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D5558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c0111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FB77B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کاشت غلات (به جز برنج)، حبوبات و دانه‌های روغنی</w:t>
            </w:r>
          </w:p>
        </w:tc>
      </w:tr>
      <w:tr w:rsidR="00357210" w:rsidRPr="002D0D44" w14:paraId="49EED407" w14:textId="77777777" w:rsidTr="0035721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6655F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BCE9E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26CD3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c0112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5A3EF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کاشت برنج</w:t>
            </w:r>
          </w:p>
        </w:tc>
      </w:tr>
      <w:tr w:rsidR="00357210" w:rsidRPr="002D0D44" w14:paraId="5014266A" w14:textId="77777777" w:rsidTr="0035721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8DFF7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4F541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16F05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c0113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CD354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کاشت سبزيجات و صيفي‌جات، ريشه‌ها و غده‌ها</w:t>
            </w:r>
          </w:p>
        </w:tc>
      </w:tr>
      <w:tr w:rsidR="00357210" w:rsidRPr="002D0D44" w14:paraId="1440F073" w14:textId="77777777" w:rsidTr="0035721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295BD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73658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CC122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c0114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A1628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کاشت نيشکر</w:t>
            </w:r>
          </w:p>
        </w:tc>
      </w:tr>
      <w:tr w:rsidR="00357210" w:rsidRPr="002D0D44" w14:paraId="0005F9C5" w14:textId="77777777" w:rsidTr="0035721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51F41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CD249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C13E8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c0115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49FDF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 xml:space="preserve"> کاشت توتون و تنباکو</w:t>
            </w:r>
          </w:p>
        </w:tc>
      </w:tr>
      <w:tr w:rsidR="00357210" w:rsidRPr="002D0D44" w14:paraId="56FDFECE" w14:textId="77777777" w:rsidTr="0035721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BA02F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CE598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0DA64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c0116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721F2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کاشت محصولات ليفی</w:t>
            </w:r>
          </w:p>
        </w:tc>
      </w:tr>
      <w:tr w:rsidR="00357210" w:rsidRPr="002D0D44" w14:paraId="356EF994" w14:textId="77777777" w:rsidTr="0035721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50005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EC231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CADBD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c0119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200A2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کاشت ساير محصولات سالانه ( غير دائمي )</w:t>
            </w:r>
          </w:p>
        </w:tc>
      </w:tr>
      <w:tr w:rsidR="00357210" w:rsidRPr="002D0D44" w14:paraId="684F3198" w14:textId="77777777" w:rsidTr="0035721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97B7A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2F9EB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A9D4A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c0121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0EF74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كاشت مو ( انگور )</w:t>
            </w:r>
          </w:p>
        </w:tc>
      </w:tr>
      <w:tr w:rsidR="00357210" w:rsidRPr="002D0D44" w14:paraId="1654BD86" w14:textId="77777777" w:rsidTr="0035721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E892F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1984E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CC613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c0122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7834B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کاشت ميوه‌های گرمسيري و نيمه گرمسيري</w:t>
            </w:r>
          </w:p>
        </w:tc>
      </w:tr>
      <w:tr w:rsidR="00357210" w:rsidRPr="002D0D44" w14:paraId="6B7AD556" w14:textId="77777777" w:rsidTr="0035721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77919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D8F7E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6C5B2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c0123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AE6F4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کاشت مرکبات</w:t>
            </w:r>
          </w:p>
        </w:tc>
      </w:tr>
      <w:tr w:rsidR="00357210" w:rsidRPr="002D0D44" w14:paraId="2B3C0FF6" w14:textId="77777777" w:rsidTr="0035721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73502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975CD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91EC8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c0124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E81F2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کاشت ميوه‌های دانه‌دار و ميوه‌هاي هسته‌دار</w:t>
            </w:r>
          </w:p>
        </w:tc>
      </w:tr>
      <w:tr w:rsidR="00357210" w:rsidRPr="002D0D44" w14:paraId="76847AF0" w14:textId="77777777" w:rsidTr="0035721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D0B56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8BA35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C6689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c0125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66319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کاشت ساير میوه ها و ميوه هاي آجيلي، درختی و بوته ای</w:t>
            </w:r>
          </w:p>
        </w:tc>
      </w:tr>
      <w:tr w:rsidR="00357210" w:rsidRPr="002D0D44" w14:paraId="04EDF518" w14:textId="77777777" w:rsidTr="0035721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D469E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AF7F0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6722D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c0126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706D5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کاشت ميوه‌های روغنی</w:t>
            </w:r>
          </w:p>
        </w:tc>
      </w:tr>
      <w:tr w:rsidR="00357210" w:rsidRPr="002D0D44" w14:paraId="464FC882" w14:textId="77777777" w:rsidTr="0035721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059C9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1331C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290C3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c0127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86FA4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کاشت محصولات نوشيدني</w:t>
            </w:r>
          </w:p>
        </w:tc>
      </w:tr>
      <w:tr w:rsidR="00357210" w:rsidRPr="002D0D44" w14:paraId="73A44FD9" w14:textId="77777777" w:rsidTr="0035721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C0C93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B4C14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26BAB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c0128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92EC7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كاشت ادويه‌جات، محصولات معطر، مخدر و دارويي</w:t>
            </w:r>
          </w:p>
        </w:tc>
      </w:tr>
      <w:tr w:rsidR="00357210" w:rsidRPr="002D0D44" w14:paraId="00906DEF" w14:textId="77777777" w:rsidTr="0035721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82395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9C666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D0488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c0129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3B3AB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کاشت ساير محصولات چندساله(دائمي)</w:t>
            </w:r>
          </w:p>
        </w:tc>
      </w:tr>
      <w:tr w:rsidR="00357210" w:rsidRPr="002D0D44" w14:paraId="31AAE7C9" w14:textId="77777777" w:rsidTr="0035721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60FE3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C5BCC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A685E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c0130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2AE05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 xml:space="preserve"> تكثير گياهان</w:t>
            </w:r>
          </w:p>
        </w:tc>
      </w:tr>
      <w:tr w:rsidR="00357210" w:rsidRPr="002D0D44" w14:paraId="25CDBB7D" w14:textId="77777777" w:rsidTr="0035721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AC810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9D093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36B2B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c0141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353AC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پرورش گاو و گاوميش</w:t>
            </w:r>
          </w:p>
        </w:tc>
      </w:tr>
      <w:tr w:rsidR="00357210" w:rsidRPr="002D0D44" w14:paraId="598B25B3" w14:textId="77777777" w:rsidTr="0035721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E6142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5F951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A782E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c0142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18229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پرورش اسب و اسب‌سانان</w:t>
            </w:r>
          </w:p>
        </w:tc>
      </w:tr>
      <w:tr w:rsidR="00357210" w:rsidRPr="002D0D44" w14:paraId="773B28D0" w14:textId="77777777" w:rsidTr="0035721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236D1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DD442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4A3C5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c0143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B9475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پرورش شتر و شترسانان</w:t>
            </w:r>
          </w:p>
        </w:tc>
      </w:tr>
      <w:tr w:rsidR="00357210" w:rsidRPr="002D0D44" w14:paraId="6F920496" w14:textId="77777777" w:rsidTr="0035721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9AB60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04670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AF1E2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c0144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E319C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پرورش گوسفند و بز</w:t>
            </w:r>
          </w:p>
        </w:tc>
      </w:tr>
      <w:tr w:rsidR="00357210" w:rsidRPr="002D0D44" w14:paraId="3ED33C35" w14:textId="77777777" w:rsidTr="0035721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6E34E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B0812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1611E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c0145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7C025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پرورش خوك و گراز</w:t>
            </w:r>
          </w:p>
        </w:tc>
      </w:tr>
      <w:tr w:rsidR="00357210" w:rsidRPr="002D0D44" w14:paraId="3F625208" w14:textId="77777777" w:rsidTr="0035721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9A541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58CF3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D140E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c0146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72564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پرورش ماكيان</w:t>
            </w:r>
          </w:p>
        </w:tc>
      </w:tr>
      <w:tr w:rsidR="00357210" w:rsidRPr="002D0D44" w14:paraId="03C15140" w14:textId="77777777" w:rsidTr="0035721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1DB8B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026C9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CA4D7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c0149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CB24F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 xml:space="preserve">پرورش ساير حيوانات </w:t>
            </w:r>
          </w:p>
        </w:tc>
      </w:tr>
      <w:tr w:rsidR="00357210" w:rsidRPr="002D0D44" w14:paraId="581DB670" w14:textId="77777777" w:rsidTr="0035721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6C1D8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73AC8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6F726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c0150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46D9B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بهره‌برداري توام كشاورزي و دامداري</w:t>
            </w:r>
          </w:p>
        </w:tc>
      </w:tr>
      <w:tr w:rsidR="00357210" w:rsidRPr="002D0D44" w14:paraId="23599196" w14:textId="77777777" w:rsidTr="0035721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CCC72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BD827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0267C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c0161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14679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 xml:space="preserve">فعاليت‌های پشتيبانی توليد محصولات كشاورزي </w:t>
            </w:r>
          </w:p>
        </w:tc>
      </w:tr>
      <w:tr w:rsidR="00357210" w:rsidRPr="002D0D44" w14:paraId="2EDB2CEC" w14:textId="77777777" w:rsidTr="0035721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2E442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B9DBB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EDC09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c0162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C1B95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فعاليت‌های پشتيبانی توليد محصولات حیوانی</w:t>
            </w:r>
          </w:p>
        </w:tc>
      </w:tr>
      <w:tr w:rsidR="00357210" w:rsidRPr="002D0D44" w14:paraId="7EB66216" w14:textId="77777777" w:rsidTr="0035721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73513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BDD7E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CD81B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c0163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B5986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فعاليت‌های پشتیبانی پس از برداشت محصول</w:t>
            </w:r>
          </w:p>
        </w:tc>
      </w:tr>
      <w:tr w:rsidR="00357210" w:rsidRPr="002D0D44" w14:paraId="1BFBEC89" w14:textId="77777777" w:rsidTr="0035721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DE24D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F64A3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491B0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c0164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5E9ED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فراوري بذر برای تكثير</w:t>
            </w:r>
          </w:p>
        </w:tc>
      </w:tr>
      <w:tr w:rsidR="00357210" w:rsidRPr="002D0D44" w14:paraId="3785A80A" w14:textId="77777777" w:rsidTr="0035721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E0988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05E00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31DAA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c0170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5B961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 xml:space="preserve">شكار و تله‌گذاري و فعاليت‌هاي خدماتي وابسته </w:t>
            </w:r>
          </w:p>
        </w:tc>
      </w:tr>
      <w:tr w:rsidR="00357210" w:rsidRPr="002D0D44" w14:paraId="0E661A98" w14:textId="77777777" w:rsidTr="00357210">
        <w:trPr>
          <w:trHeight w:val="340"/>
          <w:jc w:val="center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C4D65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c11</w:t>
            </w:r>
          </w:p>
        </w:tc>
        <w:tc>
          <w:tcPr>
            <w:tcW w:w="556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1D34A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توليد انواع آشاميدني‌ها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38F2E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c1101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8B4A0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تقطير، تصفيه و تركيب الکل سفيد</w:t>
            </w:r>
          </w:p>
        </w:tc>
      </w:tr>
      <w:tr w:rsidR="00357210" w:rsidRPr="002D0D44" w14:paraId="15A91F3E" w14:textId="77777777" w:rsidTr="0035721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70318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EB3AB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F7C04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c1102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57792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توليد انواع شراب</w:t>
            </w:r>
          </w:p>
        </w:tc>
      </w:tr>
      <w:tr w:rsidR="00357210" w:rsidRPr="002D0D44" w14:paraId="6267EE08" w14:textId="77777777" w:rsidTr="0035721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0431A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AEB0D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82AD1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c1103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F4647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توليد مالتا وماالشعير</w:t>
            </w:r>
          </w:p>
        </w:tc>
      </w:tr>
      <w:tr w:rsidR="00357210" w:rsidRPr="002D0D44" w14:paraId="1262B546" w14:textId="77777777" w:rsidTr="0035721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38A63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0DDDF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C68AF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c1104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8F604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توليد نوشابه‌های بدون الکل، آب معدني و ساير آب‌هاي پرشده در بطري</w:t>
            </w:r>
          </w:p>
        </w:tc>
      </w:tr>
      <w:tr w:rsidR="00357210" w:rsidRPr="002D0D44" w14:paraId="69657651" w14:textId="77777777" w:rsidTr="00357210">
        <w:trPr>
          <w:trHeight w:val="340"/>
          <w:jc w:val="center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0EC49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c13</w:t>
            </w:r>
          </w:p>
        </w:tc>
        <w:tc>
          <w:tcPr>
            <w:tcW w:w="556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58CA7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توليد منسوجات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1BE4F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c1311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E95CC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آماده‌سازي و ريسندگي الياف نساجي</w:t>
            </w:r>
          </w:p>
        </w:tc>
      </w:tr>
      <w:tr w:rsidR="00357210" w:rsidRPr="002D0D44" w14:paraId="09AF621E" w14:textId="77777777" w:rsidTr="0035721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8FF01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BB3AF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9372F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c1312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6F485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بافندگي منسوجات</w:t>
            </w:r>
          </w:p>
        </w:tc>
      </w:tr>
      <w:tr w:rsidR="00357210" w:rsidRPr="002D0D44" w14:paraId="6DD97092" w14:textId="77777777" w:rsidTr="0035721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3DD89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692EF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F9D36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c1313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EF7E8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تکميل منسوجات</w:t>
            </w:r>
          </w:p>
        </w:tc>
      </w:tr>
      <w:tr w:rsidR="00357210" w:rsidRPr="002D0D44" w14:paraId="2772185E" w14:textId="77777777" w:rsidTr="0035721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08374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FE110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A208B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c1391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F468A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توليد پارچه‌هاي كشباف و قلاب بافی</w:t>
            </w:r>
          </w:p>
        </w:tc>
      </w:tr>
      <w:tr w:rsidR="00357210" w:rsidRPr="002D0D44" w14:paraId="4A177EBB" w14:textId="77777777" w:rsidTr="0035721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D87C4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E5E32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05E88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c1392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7745B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توليد كالاهاي نساجي آماده- به‌جز پوشاك</w:t>
            </w:r>
          </w:p>
        </w:tc>
      </w:tr>
      <w:tr w:rsidR="00357210" w:rsidRPr="002D0D44" w14:paraId="1F041CE6" w14:textId="77777777" w:rsidTr="0035721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5A434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91152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A33A2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c1393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BAB36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توليد قالي و قاليچه</w:t>
            </w:r>
          </w:p>
        </w:tc>
      </w:tr>
      <w:tr w:rsidR="00357210" w:rsidRPr="002D0D44" w14:paraId="6DAB5728" w14:textId="77777777" w:rsidTr="0035721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554C7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26375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E6170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c1394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CC8AD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توليد طناب، ريسمان، نخ چند لايه و تور</w:t>
            </w:r>
          </w:p>
        </w:tc>
      </w:tr>
      <w:tr w:rsidR="00357210" w:rsidRPr="002D0D44" w14:paraId="688C9D51" w14:textId="77777777" w:rsidTr="0035721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B9037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88365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5855E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c1399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A5286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 xml:space="preserve">توليد ساير منسوجات طبقه‌بندي نشده در جاي ديگر </w:t>
            </w:r>
          </w:p>
        </w:tc>
      </w:tr>
      <w:tr w:rsidR="00357210" w:rsidRPr="002D0D44" w14:paraId="62166906" w14:textId="77777777" w:rsidTr="00357210">
        <w:trPr>
          <w:trHeight w:val="340"/>
          <w:jc w:val="center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C26EE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c14</w:t>
            </w:r>
          </w:p>
        </w:tc>
        <w:tc>
          <w:tcPr>
            <w:tcW w:w="556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E77FD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توليد پوشاك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E04BE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c1410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8D313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توليد پوشاك، به جز پوشاك از پوست خزدار</w:t>
            </w:r>
          </w:p>
        </w:tc>
      </w:tr>
      <w:tr w:rsidR="00357210" w:rsidRPr="002D0D44" w14:paraId="0B36BA31" w14:textId="77777777" w:rsidTr="0035721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80564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38A9E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9BF91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c1420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6F44A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توليد كالاهاي خزدار</w:t>
            </w:r>
          </w:p>
        </w:tc>
      </w:tr>
      <w:tr w:rsidR="00357210" w:rsidRPr="002D0D44" w14:paraId="4A942D7F" w14:textId="77777777" w:rsidTr="0035721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18E37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9B875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65098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c1430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ECD3A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توليد پوشاك كشباف و قلاب‌بافي شده</w:t>
            </w:r>
          </w:p>
        </w:tc>
      </w:tr>
      <w:tr w:rsidR="00357210" w:rsidRPr="002D0D44" w14:paraId="6F956B86" w14:textId="77777777" w:rsidTr="00357210">
        <w:trPr>
          <w:trHeight w:val="340"/>
          <w:jc w:val="center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22BB1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c16</w:t>
            </w:r>
          </w:p>
        </w:tc>
        <w:tc>
          <w:tcPr>
            <w:tcW w:w="556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2F4E0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 xml:space="preserve">توليد چوب وفراورده های چوب وچوب پنبه </w:t>
            </w:r>
            <w:r w:rsidRPr="002D0D44">
              <w:rPr>
                <w:rFonts w:ascii="Arial" w:eastAsia="Times New Roman" w:hAnsi="Arial" w:cs="Arial" w:hint="cs"/>
                <w:color w:val="000000"/>
                <w:sz w:val="22"/>
                <w:szCs w:val="22"/>
                <w:rtl/>
                <w:lang w:bidi="ar-SA"/>
              </w:rPr>
              <w:t>–</w:t>
            </w: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به‌جزمبلمان - ساخت کالا از حصیر وموادحصيربافی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90B78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c1610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9C91E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 xml:space="preserve">اره كشي و رنده كردن چوب </w:t>
            </w:r>
          </w:p>
        </w:tc>
      </w:tr>
      <w:tr w:rsidR="00357210" w:rsidRPr="002D0D44" w14:paraId="1F09402C" w14:textId="77777777" w:rsidTr="0035721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AD589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ECB4E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A1D58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c1621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480AD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توليد ورق‌های روکش شده و صفحه هايی که اصل آن چوب است</w:t>
            </w:r>
          </w:p>
        </w:tc>
      </w:tr>
      <w:tr w:rsidR="00357210" w:rsidRPr="002D0D44" w14:paraId="09BAE916" w14:textId="77777777" w:rsidTr="0035721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F8ADC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F0093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5DB66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c1622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EA349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 xml:space="preserve">توليد کالاهای نجاري درودگری ساختمان </w:t>
            </w:r>
          </w:p>
        </w:tc>
      </w:tr>
      <w:tr w:rsidR="00357210" w:rsidRPr="002D0D44" w14:paraId="5B97197D" w14:textId="77777777" w:rsidTr="0035721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CA1FE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F8588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2A0B3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c1623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BDB40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 xml:space="preserve">توليد ظروف و محفظه‌هاي چوبي </w:t>
            </w:r>
          </w:p>
        </w:tc>
      </w:tr>
      <w:tr w:rsidR="00357210" w:rsidRPr="002D0D44" w14:paraId="52448795" w14:textId="77777777" w:rsidTr="0035721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9B82F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BD2DE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568CA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c1629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1D491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 xml:space="preserve">توليد ساير فراورده ها از چوب و توليد كالا از چوب پنبه و حصیر و مواد حصيربافي </w:t>
            </w:r>
          </w:p>
        </w:tc>
      </w:tr>
      <w:tr w:rsidR="00357210" w:rsidRPr="002D0D44" w14:paraId="2A4F065B" w14:textId="77777777" w:rsidTr="00357210">
        <w:trPr>
          <w:trHeight w:val="340"/>
          <w:jc w:val="center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22EDB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c18</w:t>
            </w:r>
          </w:p>
        </w:tc>
        <w:tc>
          <w:tcPr>
            <w:tcW w:w="556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C453A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چاپ و تکثير رسانه‌های ضبط شده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8885B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c1811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3CD12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چاپ</w:t>
            </w:r>
          </w:p>
        </w:tc>
      </w:tr>
      <w:tr w:rsidR="00357210" w:rsidRPr="002D0D44" w14:paraId="06969198" w14:textId="77777777" w:rsidTr="0035721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38A3B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AC39C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F3122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c1812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CA9B0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فعاليت های خدماتی وابسته به چاپ</w:t>
            </w:r>
          </w:p>
        </w:tc>
      </w:tr>
      <w:tr w:rsidR="00357210" w:rsidRPr="002D0D44" w14:paraId="3F5B17B4" w14:textId="77777777" w:rsidTr="0035721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C20BA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0555D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7A9CE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c1820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9EF37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 xml:space="preserve">تكثير رسانه‌هاي ضبط شده </w:t>
            </w:r>
          </w:p>
        </w:tc>
      </w:tr>
      <w:tr w:rsidR="00357210" w:rsidRPr="002D0D44" w14:paraId="2A3DCD1E" w14:textId="77777777" w:rsidTr="00357210">
        <w:trPr>
          <w:trHeight w:val="340"/>
          <w:jc w:val="center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91EA6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c26</w:t>
            </w:r>
          </w:p>
        </w:tc>
        <w:tc>
          <w:tcPr>
            <w:tcW w:w="556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97A02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ساخت محصولات رایانه ای، الکترونیکی ونوری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A5EF1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c2610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91093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ساخت تخته مدار و قطعات الکترونیکی</w:t>
            </w:r>
          </w:p>
        </w:tc>
      </w:tr>
      <w:tr w:rsidR="00357210" w:rsidRPr="002D0D44" w14:paraId="315FCC9A" w14:textId="77777777" w:rsidTr="0035721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2B917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35BE1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8AD3E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c2620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AE995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تولید رایانه و تجهیزات جانبی</w:t>
            </w:r>
          </w:p>
        </w:tc>
      </w:tr>
      <w:tr w:rsidR="00357210" w:rsidRPr="002D0D44" w14:paraId="449F0D6C" w14:textId="77777777" w:rsidTr="0035721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8F0C2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920E2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F7936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c2630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9D0E0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ساخت تجهیزات مخابراتی</w:t>
            </w:r>
          </w:p>
        </w:tc>
      </w:tr>
      <w:tr w:rsidR="00357210" w:rsidRPr="002D0D44" w14:paraId="147A6D31" w14:textId="77777777" w:rsidTr="0035721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2BF3A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EE97D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03CF3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c2640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EF645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ساخت کالاهای مصرفی الکترونیکی</w:t>
            </w:r>
          </w:p>
        </w:tc>
      </w:tr>
      <w:tr w:rsidR="00357210" w:rsidRPr="002D0D44" w14:paraId="19B305E4" w14:textId="77777777" w:rsidTr="0035721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BA627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1E63C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A4AE3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c2651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7BE0F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ساخت تجهیزات اندازه گیری، آزمون، راهبری و کنترل</w:t>
            </w:r>
          </w:p>
        </w:tc>
      </w:tr>
      <w:tr w:rsidR="00357210" w:rsidRPr="002D0D44" w14:paraId="620BAB3A" w14:textId="77777777" w:rsidTr="0035721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5B766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9870B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E734F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c2652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A6E05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تولید انواع ساعت</w:t>
            </w:r>
          </w:p>
        </w:tc>
      </w:tr>
      <w:tr w:rsidR="00357210" w:rsidRPr="002D0D44" w14:paraId="6D05EAFF" w14:textId="77777777" w:rsidTr="0035721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4C21C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7978B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D9493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c2660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9A683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ساخت تجهیزات پرتودهی، الکتروپزشکی والکترودرمانی</w:t>
            </w:r>
          </w:p>
        </w:tc>
      </w:tr>
      <w:tr w:rsidR="00357210" w:rsidRPr="002D0D44" w14:paraId="1BF5EE69" w14:textId="77777777" w:rsidTr="0035721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518B3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13969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43554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c2670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EBC99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تولید ابزارهاي اپتيكي و تجهيزات عكاسي</w:t>
            </w:r>
          </w:p>
        </w:tc>
      </w:tr>
      <w:tr w:rsidR="00357210" w:rsidRPr="002D0D44" w14:paraId="60822435" w14:textId="77777777" w:rsidTr="0035721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7E7CB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432AF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9388B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c2680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B0595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تولید رسانه های نوری و مغناطیسی</w:t>
            </w:r>
          </w:p>
        </w:tc>
      </w:tr>
      <w:tr w:rsidR="00357210" w:rsidRPr="002D0D44" w14:paraId="5C97D907" w14:textId="77777777" w:rsidTr="00357210">
        <w:trPr>
          <w:trHeight w:val="340"/>
          <w:jc w:val="center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3E17D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c27</w:t>
            </w:r>
          </w:p>
        </w:tc>
        <w:tc>
          <w:tcPr>
            <w:tcW w:w="556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E6941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تولید تجهیزات برقی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8AB5E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c2710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31D4D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تولید موتور برقی، دینام و ترانسفورماتور و دستگاه های توزیع و کنترل برق</w:t>
            </w:r>
          </w:p>
        </w:tc>
      </w:tr>
      <w:tr w:rsidR="00357210" w:rsidRPr="002D0D44" w14:paraId="43D5F244" w14:textId="77777777" w:rsidTr="0035721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DDB60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5D90D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4A621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c2720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63B19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تولید باتری و انباره</w:t>
            </w:r>
          </w:p>
        </w:tc>
      </w:tr>
      <w:tr w:rsidR="00357210" w:rsidRPr="002D0D44" w14:paraId="6EBB8AD2" w14:textId="77777777" w:rsidTr="0035721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BFFC9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076C5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9389D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c2731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DAFBC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تولید کابل های فیبر نوری</w:t>
            </w:r>
          </w:p>
        </w:tc>
      </w:tr>
      <w:tr w:rsidR="00357210" w:rsidRPr="002D0D44" w14:paraId="1D4E934C" w14:textId="77777777" w:rsidTr="0035721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99E17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29F4F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69A6C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c2732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F23D5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تولید سایر سیم ها و کابل های الکترونیکی و برقی</w:t>
            </w:r>
          </w:p>
        </w:tc>
      </w:tr>
      <w:tr w:rsidR="00357210" w:rsidRPr="002D0D44" w14:paraId="69F76B66" w14:textId="77777777" w:rsidTr="0035721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59A42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BB30A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0510A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c2733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1AE46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تولید دستگاه های سیم کشی</w:t>
            </w:r>
          </w:p>
        </w:tc>
      </w:tr>
      <w:tr w:rsidR="00357210" w:rsidRPr="002D0D44" w14:paraId="713C3731" w14:textId="77777777" w:rsidTr="0035721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01C32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67DEF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A1683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c2740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E6D84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تولید تجهیزات روشنایی برقی</w:t>
            </w:r>
          </w:p>
        </w:tc>
      </w:tr>
      <w:tr w:rsidR="00357210" w:rsidRPr="002D0D44" w14:paraId="61B18BE8" w14:textId="77777777" w:rsidTr="0035721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E55A1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7BAA8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0AF92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c2750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C6D80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تولید وسایل برقی خانگی</w:t>
            </w:r>
          </w:p>
        </w:tc>
      </w:tr>
      <w:tr w:rsidR="00357210" w:rsidRPr="002D0D44" w14:paraId="0D73E133" w14:textId="77777777" w:rsidTr="0035721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13D43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82875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4C062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c2790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54C0F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تولید سایر تجهیزات برقی</w:t>
            </w:r>
          </w:p>
        </w:tc>
      </w:tr>
      <w:tr w:rsidR="00357210" w:rsidRPr="002D0D44" w14:paraId="0DA200EE" w14:textId="77777777" w:rsidTr="00357210">
        <w:trPr>
          <w:trHeight w:val="340"/>
          <w:jc w:val="center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31DD9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c28</w:t>
            </w:r>
          </w:p>
        </w:tc>
        <w:tc>
          <w:tcPr>
            <w:tcW w:w="556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CC9C6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تولید ماشین آلات و تجهیزات طبقه بندی نشده درجای دیگر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596C1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c2811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564A0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تولید موتوروتوربین-بجز موتورهای وسایل نقلیه هوایی، خودرو و موتورسیکلت</w:t>
            </w:r>
          </w:p>
        </w:tc>
      </w:tr>
      <w:tr w:rsidR="00357210" w:rsidRPr="002D0D44" w14:paraId="1A9B0E4A" w14:textId="77777777" w:rsidTr="0035721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A63C9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2C7C5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6C1C9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c2812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5012E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ساخت تجهیزات نیروی سیال</w:t>
            </w:r>
          </w:p>
        </w:tc>
      </w:tr>
      <w:tr w:rsidR="00357210" w:rsidRPr="002D0D44" w14:paraId="5F51C019" w14:textId="77777777" w:rsidTr="0035721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FF8C9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810EF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E7978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c2813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69F80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تولید سایرپمپ ها،کمپرسورها، شیرها وسوپاپ ها</w:t>
            </w:r>
          </w:p>
        </w:tc>
      </w:tr>
      <w:tr w:rsidR="00357210" w:rsidRPr="002D0D44" w14:paraId="0D9FE496" w14:textId="77777777" w:rsidTr="0035721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36DAD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36395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02DE2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c2814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D2060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تولید یاتاقان،  چرخ دنده ودیفرانسیل</w:t>
            </w:r>
          </w:p>
        </w:tc>
      </w:tr>
      <w:tr w:rsidR="00357210" w:rsidRPr="002D0D44" w14:paraId="0DC51F9A" w14:textId="77777777" w:rsidTr="0035721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0FC93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66215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D6877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c2815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D76D8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تولید اجاق وکوره ومشعل‌های کوره</w:t>
            </w:r>
          </w:p>
        </w:tc>
      </w:tr>
      <w:tr w:rsidR="00357210" w:rsidRPr="002D0D44" w14:paraId="236E088B" w14:textId="77777777" w:rsidTr="0035721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A1655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7AE58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83C49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c2816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D9FF3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تولید تجهیزات بالا بر وجابجاکننده</w:t>
            </w:r>
          </w:p>
        </w:tc>
      </w:tr>
      <w:tr w:rsidR="00357210" w:rsidRPr="002D0D44" w14:paraId="4B706ADF" w14:textId="77777777" w:rsidTr="0035721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A791D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52559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6C30B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c2817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52C47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تولید ماشین آلات و تجهیزات دفتری(بجز رایانه و وسایل جانبی)</w:t>
            </w:r>
          </w:p>
        </w:tc>
      </w:tr>
      <w:tr w:rsidR="00357210" w:rsidRPr="002D0D44" w14:paraId="205156A8" w14:textId="77777777" w:rsidTr="0035721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0D281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866CC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C61F9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c2818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75A56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تولید ابزار دستی موتوردار</w:t>
            </w:r>
          </w:p>
        </w:tc>
      </w:tr>
      <w:tr w:rsidR="00357210" w:rsidRPr="002D0D44" w14:paraId="27A66DFD" w14:textId="77777777" w:rsidTr="0035721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63475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76D02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DACFB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c2819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20F6C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 xml:space="preserve">تولید سایرماشین آلات باکاربرد عام   </w:t>
            </w:r>
          </w:p>
        </w:tc>
      </w:tr>
      <w:tr w:rsidR="00357210" w:rsidRPr="002D0D44" w14:paraId="526BA42F" w14:textId="77777777" w:rsidTr="0035721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64EE3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D3B59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A99D9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c2821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D15D6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تولیدماشین آلات کشاورزی وجنگلداری</w:t>
            </w:r>
          </w:p>
        </w:tc>
      </w:tr>
      <w:tr w:rsidR="00357210" w:rsidRPr="002D0D44" w14:paraId="2B896916" w14:textId="77777777" w:rsidTr="0035721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67937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4FA29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DE62A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c2822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3A90F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 xml:space="preserve">اره برقي ثابت -توليد </w:t>
            </w:r>
          </w:p>
        </w:tc>
      </w:tr>
      <w:tr w:rsidR="00357210" w:rsidRPr="002D0D44" w14:paraId="3BA440FE" w14:textId="77777777" w:rsidTr="0035721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13327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447EB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7D9AB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c2823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619B1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 xml:space="preserve">تولید ماشین آلات متالوژِی - ذوب فلزات </w:t>
            </w:r>
          </w:p>
        </w:tc>
      </w:tr>
      <w:tr w:rsidR="00357210" w:rsidRPr="002D0D44" w14:paraId="4714F073" w14:textId="77777777" w:rsidTr="0035721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E11C3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C363D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9982E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c2824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FE445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تولیدماشین آلات استخراج معدن وساختمان</w:t>
            </w:r>
          </w:p>
        </w:tc>
      </w:tr>
      <w:tr w:rsidR="00357210" w:rsidRPr="002D0D44" w14:paraId="240E8654" w14:textId="77777777" w:rsidTr="0035721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94D43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5C2E1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20CC8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c2825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0FC5E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تولید ماشین آلات عمل آوری مواد غذایی ، نوشیدنی ها و دخانیات</w:t>
            </w:r>
          </w:p>
        </w:tc>
      </w:tr>
      <w:tr w:rsidR="00357210" w:rsidRPr="002D0D44" w14:paraId="6BE89B50" w14:textId="77777777" w:rsidTr="0035721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418BC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5C46E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D8B86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c2826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E6C2C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تولید ماشین آلات برای توليد منسوجات والبسه وچرم</w:t>
            </w:r>
          </w:p>
        </w:tc>
      </w:tr>
      <w:tr w:rsidR="00357210" w:rsidRPr="002D0D44" w14:paraId="047797A9" w14:textId="77777777" w:rsidTr="0035721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B4944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6A3A0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FF682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c2829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0BAB5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تولید سایرماشین آلات باکاربردخاص</w:t>
            </w:r>
          </w:p>
        </w:tc>
      </w:tr>
      <w:tr w:rsidR="00357210" w:rsidRPr="002D0D44" w14:paraId="28B8B872" w14:textId="77777777" w:rsidTr="00357210">
        <w:trPr>
          <w:trHeight w:val="340"/>
          <w:jc w:val="center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1E311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c29</w:t>
            </w:r>
          </w:p>
        </w:tc>
        <w:tc>
          <w:tcPr>
            <w:tcW w:w="556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0F79E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تولید وسايل نقليه موتوري، تریلر ونیم تریلر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8265E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c2910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49FF2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تولید وسايل نقليه موتوري</w:t>
            </w:r>
          </w:p>
        </w:tc>
      </w:tr>
      <w:tr w:rsidR="00357210" w:rsidRPr="002D0D44" w14:paraId="72D73F04" w14:textId="77777777" w:rsidTr="0035721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8A35D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FF83C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2DA47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c2920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CD6BF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تولید بدنه ( اتاق ) وسايل نقليه موتوري و ساخت تريلر و نيم تريلر</w:t>
            </w:r>
          </w:p>
        </w:tc>
      </w:tr>
      <w:tr w:rsidR="00357210" w:rsidRPr="002D0D44" w14:paraId="6EB87C5F" w14:textId="77777777" w:rsidTr="0035721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9704B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5C032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AF490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c2930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50D34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 xml:space="preserve">تولید قطعات و لوازم الحاقی وسايل نقليه موتوري </w:t>
            </w:r>
          </w:p>
        </w:tc>
      </w:tr>
      <w:tr w:rsidR="00357210" w:rsidRPr="002D0D44" w14:paraId="21A74411" w14:textId="77777777" w:rsidTr="00357210">
        <w:trPr>
          <w:trHeight w:val="340"/>
          <w:jc w:val="center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84BB6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c30</w:t>
            </w:r>
          </w:p>
        </w:tc>
        <w:tc>
          <w:tcPr>
            <w:tcW w:w="556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D610E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توليد ساير تجهيزات حمل و نقل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12B0E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c3011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D912D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توليد كشتي و سازه‌هاي شناور</w:t>
            </w:r>
          </w:p>
        </w:tc>
      </w:tr>
      <w:tr w:rsidR="00357210" w:rsidRPr="002D0D44" w14:paraId="54A856D8" w14:textId="77777777" w:rsidTr="0035721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AF60D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E1B33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6627F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c3012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D7C5A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توليد قايق های تفریحی و ورزشي</w:t>
            </w:r>
          </w:p>
        </w:tc>
      </w:tr>
      <w:tr w:rsidR="00357210" w:rsidRPr="002D0D44" w14:paraId="09690470" w14:textId="77777777" w:rsidTr="0035721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8879D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78880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C50A5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c3020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EA1FB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توليد لوکوموتیو های  راه آهن  و وسایل نقلیه ریلی</w:t>
            </w:r>
          </w:p>
        </w:tc>
      </w:tr>
      <w:tr w:rsidR="00357210" w:rsidRPr="002D0D44" w14:paraId="78498311" w14:textId="77777777" w:rsidTr="0035721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BDF88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B29A4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94C20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c3030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A2F68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توليد هواپیما و فضاپیما و ماشین آلات وابسته</w:t>
            </w:r>
          </w:p>
        </w:tc>
      </w:tr>
      <w:tr w:rsidR="00357210" w:rsidRPr="002D0D44" w14:paraId="0ECE37A5" w14:textId="77777777" w:rsidTr="0035721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61EA9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2FA0F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FE1EC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c3040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AF7B9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ساخت وسايل نقليه جنگي</w:t>
            </w:r>
          </w:p>
        </w:tc>
      </w:tr>
      <w:tr w:rsidR="00357210" w:rsidRPr="002D0D44" w14:paraId="1C65C0F6" w14:textId="77777777" w:rsidTr="0035721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97AB4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502FC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07535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c3091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D4F3D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توليد موتور سيكلت</w:t>
            </w:r>
          </w:p>
        </w:tc>
      </w:tr>
      <w:tr w:rsidR="00357210" w:rsidRPr="002D0D44" w14:paraId="60927D13" w14:textId="77777777" w:rsidTr="0035721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86321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FA097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06BC9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c3092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4014B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توليد دوچرخه و صندلي چرخدار معلولين</w:t>
            </w:r>
          </w:p>
        </w:tc>
      </w:tr>
      <w:tr w:rsidR="00357210" w:rsidRPr="002D0D44" w14:paraId="2D5B5C09" w14:textId="77777777" w:rsidTr="0035721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53224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19308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2486F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c3099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1C2D0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توليد ساير وسايل حمل و نقل طبقه بندي نشده در جاي ديگر</w:t>
            </w:r>
          </w:p>
        </w:tc>
      </w:tr>
      <w:tr w:rsidR="008D5127" w:rsidRPr="002D0D44" w14:paraId="4F172F98" w14:textId="77777777" w:rsidTr="00357210">
        <w:trPr>
          <w:trHeight w:val="34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6A122" w14:textId="77777777" w:rsidR="008D5127" w:rsidRPr="002D0D44" w:rsidRDefault="008D5127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c31</w:t>
            </w:r>
          </w:p>
        </w:tc>
        <w:tc>
          <w:tcPr>
            <w:tcW w:w="5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0635A" w14:textId="77777777" w:rsidR="008D5127" w:rsidRPr="002D0D44" w:rsidRDefault="008D5127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 xml:space="preserve">توليد مبلمان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050E7" w14:textId="77777777" w:rsidR="008D5127" w:rsidRPr="002D0D44" w:rsidRDefault="008D5127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c3100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CACA0" w14:textId="77777777" w:rsidR="008D5127" w:rsidRPr="002D0D44" w:rsidRDefault="008D5127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توليد مبلمان</w:t>
            </w:r>
          </w:p>
        </w:tc>
      </w:tr>
      <w:tr w:rsidR="00357210" w:rsidRPr="002D0D44" w14:paraId="18FB7918" w14:textId="77777777" w:rsidTr="00357210">
        <w:trPr>
          <w:trHeight w:val="340"/>
          <w:jc w:val="center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9C045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c32</w:t>
            </w:r>
          </w:p>
        </w:tc>
        <w:tc>
          <w:tcPr>
            <w:tcW w:w="556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2000B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توليد ساير مصنوعات طبقه بندي نشده در جاي ديگر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86BD5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c3211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D88F3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lang w:bidi="ar-SA"/>
              </w:rPr>
              <w:t> </w:t>
            </w:r>
          </w:p>
        </w:tc>
      </w:tr>
      <w:tr w:rsidR="00357210" w:rsidRPr="002D0D44" w14:paraId="568ED1DD" w14:textId="77777777" w:rsidTr="0035721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144A5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326E2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7AE1A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c3212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F11E9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توليد جواهرات بدلي و كالاهاي وابسته</w:t>
            </w:r>
          </w:p>
        </w:tc>
      </w:tr>
      <w:tr w:rsidR="00357210" w:rsidRPr="002D0D44" w14:paraId="3EBE4A49" w14:textId="77777777" w:rsidTr="0035721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5EA4B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A2560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89D75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c3220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D5337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توليد آلات موسيقي</w:t>
            </w:r>
          </w:p>
        </w:tc>
      </w:tr>
      <w:tr w:rsidR="00357210" w:rsidRPr="002D0D44" w14:paraId="737B31F9" w14:textId="77777777" w:rsidTr="0035721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49C2D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83307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A74BA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c3230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CCDAD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توليد كالاهاي ورزشي</w:t>
            </w:r>
          </w:p>
        </w:tc>
      </w:tr>
      <w:tr w:rsidR="00357210" w:rsidRPr="002D0D44" w14:paraId="050DA745" w14:textId="77777777" w:rsidTr="0035721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90C46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8CC26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C84CD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c3240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F92BF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توليد وسايل بازي و اسباب بازي</w:t>
            </w:r>
          </w:p>
        </w:tc>
      </w:tr>
      <w:tr w:rsidR="00357210" w:rsidRPr="002D0D44" w14:paraId="4759937B" w14:textId="77777777" w:rsidTr="0035721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6BB89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55CD3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6CD6B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c3250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32F48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ساخت ملزومات و وسايل پزشكي و دندانپزشكي</w:t>
            </w:r>
          </w:p>
        </w:tc>
      </w:tr>
      <w:tr w:rsidR="00357210" w:rsidRPr="002D0D44" w14:paraId="60CD813E" w14:textId="77777777" w:rsidTr="0035721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BA39C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06DE9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58677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c3290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48920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توليد ساير مصنوعات طبقه بندي نشده در جاي ديگر</w:t>
            </w:r>
          </w:p>
        </w:tc>
      </w:tr>
      <w:tr w:rsidR="00357210" w:rsidRPr="002D0D44" w14:paraId="69A93419" w14:textId="77777777" w:rsidTr="00357210">
        <w:trPr>
          <w:trHeight w:val="340"/>
          <w:jc w:val="center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401A9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c33</w:t>
            </w:r>
          </w:p>
        </w:tc>
        <w:tc>
          <w:tcPr>
            <w:tcW w:w="556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09DF1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تعمیر ونصب ماشین آلات و تجهیزات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7EF74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c3311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A2B3A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تعمیر محصولات فلزی ساخته شده</w:t>
            </w:r>
          </w:p>
        </w:tc>
      </w:tr>
      <w:tr w:rsidR="00357210" w:rsidRPr="002D0D44" w14:paraId="057068FE" w14:textId="77777777" w:rsidTr="0035721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08FBB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6BAF3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EB0BA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c3312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EAF1C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تعمیر ماشین آلات</w:t>
            </w:r>
          </w:p>
        </w:tc>
      </w:tr>
      <w:tr w:rsidR="00357210" w:rsidRPr="002D0D44" w14:paraId="052D2BC2" w14:textId="77777777" w:rsidTr="0035721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88502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3790E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7E8BF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c3313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8DF5A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تعمیر تجهیزات الکترونیکی و اپتیکی</w:t>
            </w:r>
          </w:p>
        </w:tc>
      </w:tr>
      <w:tr w:rsidR="00357210" w:rsidRPr="002D0D44" w14:paraId="4E24C500" w14:textId="77777777" w:rsidTr="0035721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45D76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2433F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A9763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c3314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E8018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تعمیر تجهیزات برقی</w:t>
            </w:r>
          </w:p>
        </w:tc>
      </w:tr>
      <w:tr w:rsidR="00357210" w:rsidRPr="002D0D44" w14:paraId="7F4B0A2A" w14:textId="77777777" w:rsidTr="0035721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67840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014A1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43531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c3315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93DF8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تعمیر تجهیزات حمل ونقل- بجز وسایل نقلیه موتوری</w:t>
            </w:r>
          </w:p>
        </w:tc>
      </w:tr>
      <w:tr w:rsidR="00357210" w:rsidRPr="002D0D44" w14:paraId="5FEBD7F9" w14:textId="77777777" w:rsidTr="0035721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1DA80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85A69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13600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c3319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17F42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تعمیر سایر تجهیزات</w:t>
            </w:r>
          </w:p>
        </w:tc>
      </w:tr>
      <w:tr w:rsidR="00357210" w:rsidRPr="002D0D44" w14:paraId="5206256C" w14:textId="77777777" w:rsidTr="0035721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952DB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C8EE0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1EFD5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c3320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A8AA7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نصب ماشين آلات و تجهيزات صنعتي</w:t>
            </w:r>
          </w:p>
        </w:tc>
      </w:tr>
      <w:tr w:rsidR="00357210" w:rsidRPr="002D0D44" w14:paraId="374589C2" w14:textId="77777777" w:rsidTr="00357210">
        <w:trPr>
          <w:trHeight w:val="340"/>
          <w:jc w:val="center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68AA2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c35</w:t>
            </w:r>
          </w:p>
        </w:tc>
        <w:tc>
          <w:tcPr>
            <w:tcW w:w="556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13FFE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تامين برق، گاز، بخار و تهويه هوا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0D6A1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c3510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6B2C8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 xml:space="preserve">توليد، انتقال و توزيع برق  </w:t>
            </w:r>
          </w:p>
        </w:tc>
      </w:tr>
      <w:tr w:rsidR="00357210" w:rsidRPr="002D0D44" w14:paraId="7F963550" w14:textId="77777777" w:rsidTr="0035721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2AEEC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D463D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C55FA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c3520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B0AB3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توليد گاز، توزيع سوخت‌هاي گازي از طريق شاه‌لوله</w:t>
            </w:r>
          </w:p>
        </w:tc>
      </w:tr>
      <w:tr w:rsidR="00357210" w:rsidRPr="002D0D44" w14:paraId="5A9F0FAE" w14:textId="77777777" w:rsidTr="0035721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8386C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96977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FD917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c3530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81F8C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تامين بخار و تهويه هوا</w:t>
            </w:r>
          </w:p>
        </w:tc>
      </w:tr>
      <w:tr w:rsidR="00357210" w:rsidRPr="002D0D44" w14:paraId="63F862BA" w14:textId="77777777" w:rsidTr="00357210">
        <w:trPr>
          <w:trHeight w:val="340"/>
          <w:jc w:val="center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96D8A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c38</w:t>
            </w:r>
          </w:p>
        </w:tc>
        <w:tc>
          <w:tcPr>
            <w:tcW w:w="556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C0D1F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 xml:space="preserve"> فعاليت‌هاي جمع‌آوري، تصفيه و دفع پسماند ؛ بازيافت مواد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00466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c3811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5A859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جمع‌آوري پسماند بي خطر</w:t>
            </w:r>
          </w:p>
        </w:tc>
      </w:tr>
      <w:tr w:rsidR="00357210" w:rsidRPr="002D0D44" w14:paraId="36D58FF8" w14:textId="77777777" w:rsidTr="0035721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07846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2F531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51185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c3812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E086A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جمع‌آوری پسماند خطرناك</w:t>
            </w:r>
          </w:p>
        </w:tc>
      </w:tr>
      <w:tr w:rsidR="00357210" w:rsidRPr="002D0D44" w14:paraId="66AD60EC" w14:textId="77777777" w:rsidTr="0035721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0DF2E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EC97E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4C22F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c3821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A75FD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تصفيه و دفع پسماند بي خطر</w:t>
            </w:r>
          </w:p>
        </w:tc>
      </w:tr>
      <w:tr w:rsidR="00357210" w:rsidRPr="002D0D44" w14:paraId="7AF3DF93" w14:textId="77777777" w:rsidTr="0035721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C1ACC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CCE83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B5F97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c3822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F0230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تصفيه و دفع پسماند خطرناك</w:t>
            </w:r>
          </w:p>
        </w:tc>
      </w:tr>
      <w:tr w:rsidR="00357210" w:rsidRPr="002D0D44" w14:paraId="08F431FE" w14:textId="77777777" w:rsidTr="0035721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4F911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40C52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9651B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c3830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882F2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بازيافت مواد</w:t>
            </w:r>
          </w:p>
        </w:tc>
      </w:tr>
      <w:tr w:rsidR="008D5127" w:rsidRPr="002D0D44" w14:paraId="34DD35D6" w14:textId="77777777" w:rsidTr="00357210">
        <w:trPr>
          <w:trHeight w:val="34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E99F8" w14:textId="77777777" w:rsidR="008D5127" w:rsidRPr="002D0D44" w:rsidRDefault="008D5127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c39</w:t>
            </w:r>
          </w:p>
        </w:tc>
        <w:tc>
          <w:tcPr>
            <w:tcW w:w="5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57783" w14:textId="77777777" w:rsidR="008D5127" w:rsidRPr="002D0D44" w:rsidRDefault="008D5127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فعاليت‌های تصفيه و ساير خدمات مديريت پسماند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6D42D" w14:textId="77777777" w:rsidR="008D5127" w:rsidRPr="002D0D44" w:rsidRDefault="008D5127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c3900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6984B" w14:textId="77777777" w:rsidR="008D5127" w:rsidRPr="002D0D44" w:rsidRDefault="008D5127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فعاليت‌های تصفيه و ساير خدمات مديريت پسماند</w:t>
            </w:r>
          </w:p>
        </w:tc>
      </w:tr>
      <w:tr w:rsidR="00357210" w:rsidRPr="002D0D44" w14:paraId="5CAB20C5" w14:textId="77777777" w:rsidTr="00357210">
        <w:trPr>
          <w:trHeight w:val="340"/>
          <w:jc w:val="center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71C40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c42</w:t>
            </w:r>
          </w:p>
        </w:tc>
        <w:tc>
          <w:tcPr>
            <w:tcW w:w="556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37DFD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مهندسي عمران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562B3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c4210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83663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ساخت جاده و راه‌آهن</w:t>
            </w:r>
          </w:p>
        </w:tc>
      </w:tr>
      <w:tr w:rsidR="00357210" w:rsidRPr="002D0D44" w14:paraId="2D0731F2" w14:textId="77777777" w:rsidTr="0035721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5173C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92154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066C4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c4220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3191D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ساخت پروژه‌هاي تاسيسات شهري</w:t>
            </w:r>
          </w:p>
        </w:tc>
      </w:tr>
      <w:tr w:rsidR="00357210" w:rsidRPr="002D0D44" w14:paraId="668A8960" w14:textId="77777777" w:rsidTr="0035721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3E48A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32A84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3067D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c4290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C98B2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ساخت ساير پروژه‌هاي مهندسي عمران</w:t>
            </w:r>
          </w:p>
        </w:tc>
      </w:tr>
      <w:tr w:rsidR="00357210" w:rsidRPr="002D0D44" w14:paraId="692BC1C3" w14:textId="77777777" w:rsidTr="00357210">
        <w:trPr>
          <w:trHeight w:val="340"/>
          <w:jc w:val="center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5283A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c43</w:t>
            </w:r>
          </w:p>
        </w:tc>
        <w:tc>
          <w:tcPr>
            <w:tcW w:w="556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518AF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فعاليت‌هاي ساخت و ساز تخصصي ساختماني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09C5C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c4311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B4465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تخريب</w:t>
            </w:r>
          </w:p>
        </w:tc>
      </w:tr>
      <w:tr w:rsidR="00357210" w:rsidRPr="002D0D44" w14:paraId="676336C2" w14:textId="77777777" w:rsidTr="0035721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54568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49261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066C8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c4312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3F4CE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آماده‌سازي محوطه</w:t>
            </w:r>
          </w:p>
        </w:tc>
      </w:tr>
      <w:tr w:rsidR="00357210" w:rsidRPr="002D0D44" w14:paraId="5CE34E52" w14:textId="77777777" w:rsidTr="0035721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8ABF5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9BD07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5AC60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c4321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2E261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تاسيسات برق</w:t>
            </w:r>
          </w:p>
        </w:tc>
      </w:tr>
      <w:tr w:rsidR="00357210" w:rsidRPr="002D0D44" w14:paraId="0A265AE8" w14:textId="77777777" w:rsidTr="0035721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08AA4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369CE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ECE77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c4322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381C5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تاسيسات  لوله‌كشي، گرمايش و تهويه هوا</w:t>
            </w:r>
          </w:p>
        </w:tc>
      </w:tr>
      <w:tr w:rsidR="00357210" w:rsidRPr="002D0D44" w14:paraId="68658013" w14:textId="77777777" w:rsidTr="0035721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A1ED0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D1C07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92C28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c4329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FDEDC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ساير تاسيسات ساختمان</w:t>
            </w:r>
          </w:p>
        </w:tc>
      </w:tr>
      <w:tr w:rsidR="00357210" w:rsidRPr="002D0D44" w14:paraId="55200B4C" w14:textId="77777777" w:rsidTr="0035721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F5729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F75D8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8B0EA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c4330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7EBDB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پايان‌دهي و تكميل بنا</w:t>
            </w:r>
          </w:p>
        </w:tc>
      </w:tr>
      <w:tr w:rsidR="00357210" w:rsidRPr="002D0D44" w14:paraId="0FC7A051" w14:textId="77777777" w:rsidTr="0035721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E3B2D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0FBA6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2E207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c4390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5EE66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ساير فعاليت‌هاي تخصصي ساختمان</w:t>
            </w:r>
          </w:p>
        </w:tc>
      </w:tr>
      <w:tr w:rsidR="00357210" w:rsidRPr="002D0D44" w14:paraId="1D9E8CC0" w14:textId="77777777" w:rsidTr="00357210">
        <w:trPr>
          <w:trHeight w:val="340"/>
          <w:jc w:val="center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DEE0F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c49</w:t>
            </w:r>
          </w:p>
        </w:tc>
        <w:tc>
          <w:tcPr>
            <w:tcW w:w="556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29CDA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 xml:space="preserve">حمل و نقل زميني و حمل و نقل از طريق خط لوله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82426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c4911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F8E2F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حمل و نقل ريلی مسافر- بين شهری</w:t>
            </w:r>
          </w:p>
        </w:tc>
      </w:tr>
      <w:tr w:rsidR="00357210" w:rsidRPr="002D0D44" w14:paraId="6F75CB5E" w14:textId="77777777" w:rsidTr="0035721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A55E6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E4294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D026F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c4912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3078E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حمل و نقل ريلی بار</w:t>
            </w:r>
          </w:p>
        </w:tc>
      </w:tr>
      <w:tr w:rsidR="00357210" w:rsidRPr="002D0D44" w14:paraId="2748E28E" w14:textId="77777777" w:rsidTr="0035721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7CDDC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13C5F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60557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c4921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7CBFA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حمل و نقل زمينی مسافر درون شهری و حومه شهر</w:t>
            </w:r>
          </w:p>
        </w:tc>
      </w:tr>
      <w:tr w:rsidR="00357210" w:rsidRPr="002D0D44" w14:paraId="30E43AC9" w14:textId="77777777" w:rsidTr="0035721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825EC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39B63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CF7D6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c4922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CA28A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 xml:space="preserve">ساير حمل ونقل زمينی مسافر </w:t>
            </w:r>
          </w:p>
        </w:tc>
      </w:tr>
      <w:tr w:rsidR="00357210" w:rsidRPr="002D0D44" w14:paraId="4010DFEC" w14:textId="77777777" w:rsidTr="0035721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002C4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6F991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0D36A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c4923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B7BFF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حمل و نقل بار ازطريق جاده</w:t>
            </w:r>
          </w:p>
        </w:tc>
      </w:tr>
      <w:tr w:rsidR="00357210" w:rsidRPr="002D0D44" w14:paraId="0D5DFB71" w14:textId="77777777" w:rsidTr="0035721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B24FE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71052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9F0C8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c4930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6FE12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حمل ونقل از طريق خط لوله</w:t>
            </w:r>
          </w:p>
        </w:tc>
      </w:tr>
      <w:tr w:rsidR="00357210" w:rsidRPr="002D0D44" w14:paraId="442D1BE8" w14:textId="77777777" w:rsidTr="00357210">
        <w:trPr>
          <w:trHeight w:val="340"/>
          <w:jc w:val="center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3DE1D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c52</w:t>
            </w:r>
          </w:p>
        </w:tc>
        <w:tc>
          <w:tcPr>
            <w:tcW w:w="556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CE3FE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انبار داری و فعاليت های پشتيبانی حمل و نقل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33880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c5210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B6D4F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انبارداری و ذخيره سازی</w:t>
            </w:r>
          </w:p>
        </w:tc>
      </w:tr>
      <w:tr w:rsidR="00357210" w:rsidRPr="002D0D44" w14:paraId="07D137BE" w14:textId="77777777" w:rsidTr="0035721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47391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244D1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6AFCF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c5221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386A5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فعاليت های خدمات پشتيبانی حمل ونقل زمينی</w:t>
            </w:r>
          </w:p>
        </w:tc>
      </w:tr>
      <w:tr w:rsidR="00357210" w:rsidRPr="002D0D44" w14:paraId="60F59CDE" w14:textId="77777777" w:rsidTr="0035721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438A9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E6D8F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DC956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c5222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1CDEC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فعاليت های خدمات پشتيبانی حمل ونقل آبی</w:t>
            </w:r>
          </w:p>
        </w:tc>
      </w:tr>
      <w:tr w:rsidR="00357210" w:rsidRPr="002D0D44" w14:paraId="0457A4B4" w14:textId="77777777" w:rsidTr="0035721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FCB16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EEE0D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F2125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c5223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759A9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فعاليت های خدمات پشتيبانی حمل ونقل هوايی</w:t>
            </w:r>
          </w:p>
        </w:tc>
      </w:tr>
      <w:tr w:rsidR="00357210" w:rsidRPr="002D0D44" w14:paraId="052CA6E3" w14:textId="77777777" w:rsidTr="0035721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64E0E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D3F8F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C2DEF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c5224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B139F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جابجايي محموله</w:t>
            </w:r>
          </w:p>
        </w:tc>
      </w:tr>
      <w:tr w:rsidR="00357210" w:rsidRPr="002D0D44" w14:paraId="00E664C0" w14:textId="77777777" w:rsidTr="0035721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B0A10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DD91C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EE416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c5229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0DC75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ساير فعاليت های پشتيبانی حمل ونقل</w:t>
            </w:r>
          </w:p>
        </w:tc>
      </w:tr>
      <w:tr w:rsidR="00357210" w:rsidRPr="002D0D44" w14:paraId="27D56E75" w14:textId="77777777" w:rsidTr="00357210">
        <w:trPr>
          <w:trHeight w:val="340"/>
          <w:jc w:val="center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3D120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c56</w:t>
            </w:r>
          </w:p>
        </w:tc>
        <w:tc>
          <w:tcPr>
            <w:tcW w:w="556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A7506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فعاليت‌هاي خدماتی مربوط به غذا و آشاميدني ها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80F3B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c5610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D146E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رستوران‌ها و فعاليت‌هاي خدماتی مربوط به تأمين غذاي سيار</w:t>
            </w:r>
          </w:p>
        </w:tc>
      </w:tr>
      <w:tr w:rsidR="00357210" w:rsidRPr="002D0D44" w14:paraId="53AEABB8" w14:textId="77777777" w:rsidTr="0035721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B39F6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B7515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79F91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c5621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13799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تهيه غذای مراسم</w:t>
            </w:r>
          </w:p>
        </w:tc>
      </w:tr>
      <w:tr w:rsidR="00357210" w:rsidRPr="002D0D44" w14:paraId="69D8E61E" w14:textId="77777777" w:rsidTr="0035721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E8217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19ACD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C7A6B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c5629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153CF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ساير فعاليت‌هاي خدماتی غذايي</w:t>
            </w:r>
          </w:p>
        </w:tc>
      </w:tr>
      <w:tr w:rsidR="00357210" w:rsidRPr="002D0D44" w14:paraId="66568E1E" w14:textId="77777777" w:rsidTr="0035721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0F666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9774D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2B36A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c5630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9DFAC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فعاليت‌هاي خدماتی مربوط به ارائه‌آشامیدنی ها</w:t>
            </w:r>
          </w:p>
        </w:tc>
      </w:tr>
      <w:tr w:rsidR="00357210" w:rsidRPr="002D0D44" w14:paraId="47E02652" w14:textId="77777777" w:rsidTr="00357210">
        <w:trPr>
          <w:trHeight w:val="340"/>
          <w:jc w:val="center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6FD6D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c58</w:t>
            </w:r>
          </w:p>
        </w:tc>
        <w:tc>
          <w:tcPr>
            <w:tcW w:w="556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500FC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 xml:space="preserve">فعاليت‌هاي انتشاراتي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39AD6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c5811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7F509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انتشار كتاب</w:t>
            </w:r>
          </w:p>
        </w:tc>
      </w:tr>
      <w:tr w:rsidR="00357210" w:rsidRPr="002D0D44" w14:paraId="7A01F5E6" w14:textId="77777777" w:rsidTr="0035721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AFFA3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E06F9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E7AEA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c5812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E319B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 xml:space="preserve"> انتشار راهنماي تلفن و فهرست‌هاي پستي</w:t>
            </w:r>
          </w:p>
        </w:tc>
      </w:tr>
      <w:tr w:rsidR="00357210" w:rsidRPr="002D0D44" w14:paraId="3A380279" w14:textId="77777777" w:rsidTr="0035721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37CA7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1F580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3F962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c5813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2DBD2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انتشار روزنامه و مجله و نشريات ادواری</w:t>
            </w:r>
          </w:p>
        </w:tc>
      </w:tr>
      <w:tr w:rsidR="00357210" w:rsidRPr="002D0D44" w14:paraId="0B9BE9ED" w14:textId="77777777" w:rsidTr="0035721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3A71D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EBE22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0D379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c5819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DC0D7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ساير فعاليت‌هاي انتشاراتي</w:t>
            </w:r>
          </w:p>
        </w:tc>
      </w:tr>
      <w:tr w:rsidR="00357210" w:rsidRPr="002D0D44" w14:paraId="12485742" w14:textId="77777777" w:rsidTr="0035721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9D946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14AC4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E1041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c5820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2594A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انتشار نرم‌افزار</w:t>
            </w:r>
          </w:p>
        </w:tc>
      </w:tr>
      <w:tr w:rsidR="00357210" w:rsidRPr="002D0D44" w14:paraId="6E533C9E" w14:textId="77777777" w:rsidTr="00357210">
        <w:trPr>
          <w:trHeight w:val="340"/>
          <w:jc w:val="center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83DB0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c61</w:t>
            </w:r>
          </w:p>
        </w:tc>
        <w:tc>
          <w:tcPr>
            <w:tcW w:w="556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38A69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مخابرات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1D98D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c6100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3D65C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 xml:space="preserve">فعاليت‌هاي مخابراتي باسيم، بي‌سيم و ماهواره‌اي </w:t>
            </w:r>
          </w:p>
        </w:tc>
      </w:tr>
      <w:tr w:rsidR="00357210" w:rsidRPr="002D0D44" w14:paraId="127AB6FD" w14:textId="77777777" w:rsidTr="0035721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97841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71D05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126A1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c6190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3B1DA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ساير فعاليت هاي مخابراتي</w:t>
            </w:r>
          </w:p>
        </w:tc>
      </w:tr>
      <w:tr w:rsidR="00357210" w:rsidRPr="002D0D44" w14:paraId="1E38AA1D" w14:textId="77777777" w:rsidTr="00357210">
        <w:trPr>
          <w:trHeight w:val="340"/>
          <w:jc w:val="center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AC3A2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c63</w:t>
            </w:r>
          </w:p>
        </w:tc>
        <w:tc>
          <w:tcPr>
            <w:tcW w:w="556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FC869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فعاليت‌هاي خدمات اطلاع‌رساني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84495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c6311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BB2D6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پردازش و ميزباني داده‌ها و  فعاليت‌هاي مربوط</w:t>
            </w:r>
          </w:p>
        </w:tc>
      </w:tr>
      <w:tr w:rsidR="00357210" w:rsidRPr="002D0D44" w14:paraId="5197E25A" w14:textId="77777777" w:rsidTr="0035721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2E35D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955E7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16724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c6312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EC352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پورتال‌هاي(درگاه‌هاي) وب</w:t>
            </w:r>
          </w:p>
        </w:tc>
      </w:tr>
      <w:tr w:rsidR="00357210" w:rsidRPr="002D0D44" w14:paraId="1C1E8A5F" w14:textId="77777777" w:rsidTr="0035721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36E10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22DB6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0670D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c6391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E1F96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فعاليت‌هاي بنگاه‌هاي خبري</w:t>
            </w:r>
          </w:p>
        </w:tc>
      </w:tr>
      <w:tr w:rsidR="00357210" w:rsidRPr="002D0D44" w14:paraId="607B43E1" w14:textId="77777777" w:rsidTr="0035721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F1FEC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89088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D652F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c6399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F8341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ساير  فعاليت‌هاي خدماتي اطلاع‌رساني طبقه‌بندي‌نشده در جاي ديگر</w:t>
            </w:r>
          </w:p>
        </w:tc>
      </w:tr>
      <w:tr w:rsidR="00357210" w:rsidRPr="002D0D44" w14:paraId="153ABD02" w14:textId="77777777" w:rsidTr="00357210">
        <w:trPr>
          <w:trHeight w:val="340"/>
          <w:jc w:val="center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804E6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c64</w:t>
            </w:r>
          </w:p>
        </w:tc>
        <w:tc>
          <w:tcPr>
            <w:tcW w:w="556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0D68E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 xml:space="preserve">فعاليت‌‌هاي خدمات مالي، بجز تامين وجوه بيمه و بازنشستگي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3C7BF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c6411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2D323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 xml:space="preserve">بانكداري مركزي </w:t>
            </w:r>
          </w:p>
        </w:tc>
      </w:tr>
      <w:tr w:rsidR="00357210" w:rsidRPr="002D0D44" w14:paraId="4C607063" w14:textId="77777777" w:rsidTr="0035721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1C0A9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8B915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1427B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c6419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0393B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ساير واسطه‌گري‌هاي پولي</w:t>
            </w:r>
          </w:p>
        </w:tc>
      </w:tr>
      <w:tr w:rsidR="00357210" w:rsidRPr="002D0D44" w14:paraId="55375454" w14:textId="77777777" w:rsidTr="0035721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46BA5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25F13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63656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c6420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F8AA9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فعاليت‌هاي شركت‌هاي صاحب سهم</w:t>
            </w:r>
          </w:p>
        </w:tc>
      </w:tr>
      <w:tr w:rsidR="00357210" w:rsidRPr="002D0D44" w14:paraId="31B22531" w14:textId="77777777" w:rsidTr="0035721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AF9AD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92F8D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1F590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c6430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657C6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تراست‌ها، صندوق‌ها و واحدهاي مالي مشابه</w:t>
            </w:r>
          </w:p>
        </w:tc>
      </w:tr>
      <w:tr w:rsidR="00357210" w:rsidRPr="002D0D44" w14:paraId="29CC6304" w14:textId="77777777" w:rsidTr="0035721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98F9C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7201A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74368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c6491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1F54D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اجاره داري مالي(ليزينگ)</w:t>
            </w:r>
          </w:p>
        </w:tc>
      </w:tr>
      <w:tr w:rsidR="00357210" w:rsidRPr="002D0D44" w14:paraId="3567C3D0" w14:textId="77777777" w:rsidTr="0035721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F5457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356CF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62ECB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c6492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E1BA7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 xml:space="preserve"> اعطاي ساير اعتبارها </w:t>
            </w:r>
          </w:p>
        </w:tc>
      </w:tr>
      <w:tr w:rsidR="00357210" w:rsidRPr="002D0D44" w14:paraId="63D9BC00" w14:textId="77777777" w:rsidTr="0035721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FDCD9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86C51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02017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c6499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BE2D4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ساير فعاليت‌هاي خدمات مالي، بجز فعاليت‌هاي تامين وجوه بازنشستگي و بيمه، طبقه‌بندي نشده در جاي ديگر</w:t>
            </w:r>
          </w:p>
        </w:tc>
      </w:tr>
      <w:tr w:rsidR="00357210" w:rsidRPr="002D0D44" w14:paraId="524DE5D2" w14:textId="77777777" w:rsidTr="00357210">
        <w:trPr>
          <w:trHeight w:val="340"/>
          <w:jc w:val="center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E35CD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c65</w:t>
            </w:r>
          </w:p>
        </w:tc>
        <w:tc>
          <w:tcPr>
            <w:tcW w:w="556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2BF3B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 xml:space="preserve">بيمه، بيمه اتكايي و تامين وجوه بازنشستگي بجز تامين اجتماعي اجباري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F1866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c6511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7ABFD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 xml:space="preserve">بيمه عمر </w:t>
            </w:r>
          </w:p>
        </w:tc>
      </w:tr>
      <w:tr w:rsidR="00357210" w:rsidRPr="002D0D44" w14:paraId="38DC97EB" w14:textId="77777777" w:rsidTr="0035721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68C1F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A4B25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181AA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c6512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82B93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بيمه غير از بيمه عمر</w:t>
            </w:r>
          </w:p>
        </w:tc>
      </w:tr>
      <w:tr w:rsidR="00357210" w:rsidRPr="002D0D44" w14:paraId="401E1C81" w14:textId="77777777" w:rsidTr="0035721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CF368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298E0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F96C7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c6520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8331F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بيمه اتكايي</w:t>
            </w:r>
          </w:p>
        </w:tc>
      </w:tr>
      <w:tr w:rsidR="00357210" w:rsidRPr="002D0D44" w14:paraId="220086D8" w14:textId="77777777" w:rsidTr="0035721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85E99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1F657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42A85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c6530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FEBAA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تامين وجوه بازنشستگي</w:t>
            </w:r>
          </w:p>
        </w:tc>
      </w:tr>
      <w:tr w:rsidR="00357210" w:rsidRPr="002D0D44" w14:paraId="684EBA7E" w14:textId="77777777" w:rsidTr="00357210">
        <w:trPr>
          <w:trHeight w:val="340"/>
          <w:jc w:val="center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1C049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c66</w:t>
            </w:r>
          </w:p>
        </w:tc>
        <w:tc>
          <w:tcPr>
            <w:tcW w:w="556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A6801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 xml:space="preserve">فعاليت‌هاي جنبي خدمات مالي و فعاليت‌هاي بيمه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4C865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c6611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87434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سرپرستي بازارهاي مالي</w:t>
            </w:r>
          </w:p>
        </w:tc>
      </w:tr>
      <w:tr w:rsidR="00357210" w:rsidRPr="002D0D44" w14:paraId="77EF35A4" w14:textId="77777777" w:rsidTr="0035721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5582E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49F78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6B8BA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c6612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99469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كارگزاري در بازارهاي اوراق بهادار و كالا</w:t>
            </w:r>
          </w:p>
        </w:tc>
      </w:tr>
      <w:tr w:rsidR="00357210" w:rsidRPr="002D0D44" w14:paraId="2ADEE1E2" w14:textId="77777777" w:rsidTr="0035721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9C8F1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EA2D6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9CB0D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c6619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F8D5D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ساير فعاليت‌هاي جنبي فعاليت‌هاي خدمات مالي</w:t>
            </w:r>
          </w:p>
        </w:tc>
      </w:tr>
      <w:tr w:rsidR="00357210" w:rsidRPr="002D0D44" w14:paraId="25F18CF6" w14:textId="77777777" w:rsidTr="0035721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C5E50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AFA47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0601D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c6621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42F26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 xml:space="preserve">ارزشيابي مخاطره و خسارت </w:t>
            </w:r>
          </w:p>
        </w:tc>
      </w:tr>
      <w:tr w:rsidR="00357210" w:rsidRPr="002D0D44" w14:paraId="696D51D6" w14:textId="77777777" w:rsidTr="0035721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99022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B4F3A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B4CF8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c6622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4AB52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فعاليت‌هاي كارگزاران و نمايندگان بيمه</w:t>
            </w:r>
          </w:p>
        </w:tc>
      </w:tr>
      <w:tr w:rsidR="00357210" w:rsidRPr="002D0D44" w14:paraId="47F5EE10" w14:textId="77777777" w:rsidTr="0035721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971E9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3B217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3E9E8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c6629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1430C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ساير فعاليت‌هاي جنبي تامين وجوه بازنشستگي وبيمه</w:t>
            </w:r>
          </w:p>
        </w:tc>
      </w:tr>
      <w:tr w:rsidR="00357210" w:rsidRPr="002D0D44" w14:paraId="0D02061F" w14:textId="77777777" w:rsidTr="0035721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AB953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47300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CBCA3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c6630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D99CD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فعاليت‌هاي مديريت وجوه</w:t>
            </w:r>
          </w:p>
        </w:tc>
      </w:tr>
      <w:tr w:rsidR="00357210" w:rsidRPr="002D0D44" w14:paraId="3CA35284" w14:textId="77777777" w:rsidTr="00357210">
        <w:trPr>
          <w:trHeight w:val="340"/>
          <w:jc w:val="center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19307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lastRenderedPageBreak/>
              <w:t>c68</w:t>
            </w:r>
          </w:p>
        </w:tc>
        <w:tc>
          <w:tcPr>
            <w:tcW w:w="556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23D20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 xml:space="preserve">فعاليت‌هاي  املاك و مستغلات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FB657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c6810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2E68C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فعاليت‌هاي مربوط به املاك و مستغلات با مالكيت شخصي يا اجاره‌اي</w:t>
            </w:r>
          </w:p>
        </w:tc>
      </w:tr>
      <w:tr w:rsidR="00357210" w:rsidRPr="002D0D44" w14:paraId="6F7B54ED" w14:textId="77777777" w:rsidTr="0035721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15AA2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EDA09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F554D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c6820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83022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 xml:space="preserve">فعاليت‌هاي مربوط به املاك و مستغلات براساس دستمزد يا قرارداد </w:t>
            </w:r>
          </w:p>
        </w:tc>
      </w:tr>
      <w:tr w:rsidR="00357210" w:rsidRPr="002D0D44" w14:paraId="5197E621" w14:textId="77777777" w:rsidTr="00357210">
        <w:trPr>
          <w:trHeight w:val="340"/>
          <w:jc w:val="center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5FA5C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c69</w:t>
            </w:r>
          </w:p>
        </w:tc>
        <w:tc>
          <w:tcPr>
            <w:tcW w:w="556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29BC6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فعاليت‌هاي حقوقي و حسابداري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EDA89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c6910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2B148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 xml:space="preserve">فعاليت‌هاي حقوقي </w:t>
            </w:r>
          </w:p>
        </w:tc>
      </w:tr>
      <w:tr w:rsidR="00357210" w:rsidRPr="002D0D44" w14:paraId="06676FA6" w14:textId="77777777" w:rsidTr="0035721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46B0F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C0DF1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FBB2E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c6920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CAB61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فعاليت‌هاي حسابداري، دفترداري و حسابرسي و مشاوره مالياتي</w:t>
            </w:r>
          </w:p>
        </w:tc>
      </w:tr>
      <w:tr w:rsidR="00357210" w:rsidRPr="002D0D44" w14:paraId="3A09C689" w14:textId="77777777" w:rsidTr="00357210">
        <w:trPr>
          <w:trHeight w:val="340"/>
          <w:jc w:val="center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2EAC0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c71</w:t>
            </w:r>
          </w:p>
        </w:tc>
        <w:tc>
          <w:tcPr>
            <w:tcW w:w="556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4B179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فعاليت‌هاي معماري و مهندسي ، تحليل و آزمايش فني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9541C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c7110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C9841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فعاليت‌هاي معماري و مهندسي و مشاوره‌هاي فني مربوط</w:t>
            </w:r>
          </w:p>
        </w:tc>
      </w:tr>
      <w:tr w:rsidR="00357210" w:rsidRPr="002D0D44" w14:paraId="1A1BF967" w14:textId="77777777" w:rsidTr="0035721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25634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1D9F6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3A0BE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c7120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A3B90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تحليل و آزمايش فني</w:t>
            </w:r>
          </w:p>
        </w:tc>
      </w:tr>
      <w:tr w:rsidR="00357210" w:rsidRPr="002D0D44" w14:paraId="55AADDD6" w14:textId="77777777" w:rsidTr="00357210">
        <w:trPr>
          <w:trHeight w:val="340"/>
          <w:jc w:val="center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BA216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c73</w:t>
            </w:r>
          </w:p>
        </w:tc>
        <w:tc>
          <w:tcPr>
            <w:tcW w:w="556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5EC47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تبليغات و بازارپژوهي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621CF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c7310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BB6A6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تبليغات</w:t>
            </w:r>
          </w:p>
        </w:tc>
      </w:tr>
      <w:tr w:rsidR="00357210" w:rsidRPr="002D0D44" w14:paraId="6FC31825" w14:textId="77777777" w:rsidTr="0035721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D4B4A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E029D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72BBB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c7320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597F3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بازار پژوهشي و سنجش افكار عمومي</w:t>
            </w:r>
          </w:p>
        </w:tc>
      </w:tr>
      <w:tr w:rsidR="00357210" w:rsidRPr="002D0D44" w14:paraId="1A63CDAF" w14:textId="77777777" w:rsidTr="00357210">
        <w:trPr>
          <w:trHeight w:val="340"/>
          <w:jc w:val="center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23F99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c74</w:t>
            </w:r>
          </w:p>
        </w:tc>
        <w:tc>
          <w:tcPr>
            <w:tcW w:w="556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EA9AC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ساير فعاليت‌هاي حرفه‌اي، علمي و فني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00433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c7410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DF4C4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فعاليت‌هاي طراحي تخصصي</w:t>
            </w:r>
          </w:p>
        </w:tc>
      </w:tr>
      <w:tr w:rsidR="00357210" w:rsidRPr="002D0D44" w14:paraId="342C90BE" w14:textId="77777777" w:rsidTr="0035721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67B2F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06DED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5EB3F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c7420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ED20A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فعاليت‌هاي عكاسي</w:t>
            </w:r>
          </w:p>
        </w:tc>
      </w:tr>
      <w:tr w:rsidR="00357210" w:rsidRPr="002D0D44" w14:paraId="141CD17E" w14:textId="77777777" w:rsidTr="0035721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98AF6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4D336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7A245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c7490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9213C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ساير فعاليت‌هاي حرفه‌اي، علمي و فني طبقه‌بندي‌نشده در جاي ديگر</w:t>
            </w:r>
          </w:p>
        </w:tc>
      </w:tr>
      <w:tr w:rsidR="00357210" w:rsidRPr="002D0D44" w14:paraId="313789D6" w14:textId="77777777" w:rsidTr="00357210">
        <w:trPr>
          <w:trHeight w:val="340"/>
          <w:jc w:val="center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D8852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c77</w:t>
            </w:r>
          </w:p>
        </w:tc>
        <w:tc>
          <w:tcPr>
            <w:tcW w:w="556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37873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فعاليت‌هاي اجاره‌داري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09245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c7710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82746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كرايه وسايل نقليه موتوري</w:t>
            </w:r>
          </w:p>
        </w:tc>
      </w:tr>
      <w:tr w:rsidR="00357210" w:rsidRPr="002D0D44" w14:paraId="51A8B770" w14:textId="77777777" w:rsidTr="0035721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FB5AD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98D03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3536E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c7721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4644E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کرايه کالاهای تفريحی و ورزشي</w:t>
            </w:r>
          </w:p>
        </w:tc>
      </w:tr>
      <w:tr w:rsidR="00357210" w:rsidRPr="002D0D44" w14:paraId="32EB9230" w14:textId="77777777" w:rsidTr="0035721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218E1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15DBC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5C1A5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c7722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2DAAA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کرايه‌نوارها و ديسک‌های تصويری</w:t>
            </w:r>
          </w:p>
        </w:tc>
      </w:tr>
      <w:tr w:rsidR="00357210" w:rsidRPr="002D0D44" w14:paraId="283DBF4D" w14:textId="77777777" w:rsidTr="0035721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3FA9B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1C481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C6B8B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c7729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695CE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کرايه ساير کالاهای شخصی و خانگی</w:t>
            </w:r>
          </w:p>
        </w:tc>
      </w:tr>
      <w:tr w:rsidR="00357210" w:rsidRPr="002D0D44" w14:paraId="5E73872C" w14:textId="77777777" w:rsidTr="0035721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0C10A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A9531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A5C9A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c7730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F7E0E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کرايه‌ساير ماشين‌آلات، تجهيزات و کالاهای ملموس</w:t>
            </w:r>
          </w:p>
        </w:tc>
      </w:tr>
      <w:tr w:rsidR="00357210" w:rsidRPr="002D0D44" w14:paraId="5F24B60A" w14:textId="77777777" w:rsidTr="0035721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583A5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8108F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FF998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c7740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7062C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كرايه دارايي فكري و محصولات مشابه، به جز كارهايي با حقوق محفوظ</w:t>
            </w:r>
          </w:p>
        </w:tc>
      </w:tr>
      <w:tr w:rsidR="008D5127" w:rsidRPr="002D0D44" w14:paraId="632CF16B" w14:textId="77777777" w:rsidTr="00357210">
        <w:trPr>
          <w:trHeight w:val="34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87CF2" w14:textId="77777777" w:rsidR="008D5127" w:rsidRPr="002D0D44" w:rsidRDefault="008D5127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c78</w:t>
            </w:r>
          </w:p>
        </w:tc>
        <w:tc>
          <w:tcPr>
            <w:tcW w:w="5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E0531" w14:textId="77777777" w:rsidR="008D5127" w:rsidRPr="002D0D44" w:rsidRDefault="008D5127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فعاليت‌هاي استخدام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9E1E5" w14:textId="77777777" w:rsidR="008D5127" w:rsidRPr="002D0D44" w:rsidRDefault="008D5127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c7800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BF7C5" w14:textId="77777777" w:rsidR="008D5127" w:rsidRPr="002D0D44" w:rsidRDefault="008D5127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 xml:space="preserve">فعاليت‌هاي آژانس هاي استخدام و كاريابي </w:t>
            </w:r>
          </w:p>
        </w:tc>
      </w:tr>
      <w:tr w:rsidR="00357210" w:rsidRPr="002D0D44" w14:paraId="75B0D176" w14:textId="77777777" w:rsidTr="00357210">
        <w:trPr>
          <w:trHeight w:val="340"/>
          <w:jc w:val="center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68032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c80</w:t>
            </w:r>
          </w:p>
        </w:tc>
        <w:tc>
          <w:tcPr>
            <w:tcW w:w="556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0CE57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فعاليت‌هاي مربوط به بازرسي و امنيت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8A0B9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c8010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A86C3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فعاليت‌هاي مربوط به امنيت خصوصي</w:t>
            </w:r>
          </w:p>
        </w:tc>
      </w:tr>
      <w:tr w:rsidR="00357210" w:rsidRPr="002D0D44" w14:paraId="23D5498A" w14:textId="77777777" w:rsidTr="0035721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087EB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AF326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EDC2A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c8020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0E531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فعاليت‌هاي خدماتي سيستم‌هاي امنيتي</w:t>
            </w:r>
          </w:p>
        </w:tc>
      </w:tr>
      <w:tr w:rsidR="00357210" w:rsidRPr="002D0D44" w14:paraId="2FFF3790" w14:textId="77777777" w:rsidTr="0035721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30A93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98246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754E0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c8030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FFDFB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فعاليت‌هاي بازجويي</w:t>
            </w:r>
          </w:p>
        </w:tc>
      </w:tr>
      <w:tr w:rsidR="00357210" w:rsidRPr="002D0D44" w14:paraId="57F18AF9" w14:textId="77777777" w:rsidTr="00357210">
        <w:trPr>
          <w:trHeight w:val="340"/>
          <w:jc w:val="center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35DAF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c81</w:t>
            </w:r>
          </w:p>
        </w:tc>
        <w:tc>
          <w:tcPr>
            <w:tcW w:w="556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E02A1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فعاليت‌هاي خدمت رساني به ساختمان‌ها و فضاي سبز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79E4C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c8110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0B236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فعاليت‌هاي پشتيباني تركيبي تسهيلات</w:t>
            </w:r>
          </w:p>
        </w:tc>
      </w:tr>
      <w:tr w:rsidR="00357210" w:rsidRPr="002D0D44" w14:paraId="5CD74CE7" w14:textId="77777777" w:rsidTr="0035721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D45A0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4FCCB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2C048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c8121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7370B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نظافت كلي ساختمان</w:t>
            </w:r>
          </w:p>
        </w:tc>
      </w:tr>
      <w:tr w:rsidR="00357210" w:rsidRPr="002D0D44" w14:paraId="05A39F7A" w14:textId="77777777" w:rsidTr="0035721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E24B1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26DEC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FC57C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c8129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7FC38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ساير فعاليت‌هاي مربوط به نظافت ساختمان و نظافت صنعتي</w:t>
            </w:r>
          </w:p>
        </w:tc>
      </w:tr>
      <w:tr w:rsidR="00357210" w:rsidRPr="002D0D44" w14:paraId="7402F79B" w14:textId="77777777" w:rsidTr="0035721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9C876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C3919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75304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c8130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89FB0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فعاليت‌هاي خدماتي مراقبت و نگهداري فضاي سبز</w:t>
            </w:r>
          </w:p>
        </w:tc>
      </w:tr>
      <w:tr w:rsidR="00357210" w:rsidRPr="002D0D44" w14:paraId="4BC064E5" w14:textId="77777777" w:rsidTr="00357210">
        <w:trPr>
          <w:trHeight w:val="340"/>
          <w:jc w:val="center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1D8E4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c82</w:t>
            </w:r>
          </w:p>
        </w:tc>
        <w:tc>
          <w:tcPr>
            <w:tcW w:w="556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A65BD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فعاليت‌هاي  اداره دفتر كار، پشتيباني دفتر كار و ساير  فعاليت‌هاي پشتيباني كسب و كار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DE55E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c8211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51B97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فعاليت‌هاي تركيبي خدمات اداري دفتر كار</w:t>
            </w:r>
          </w:p>
        </w:tc>
      </w:tr>
      <w:tr w:rsidR="00357210" w:rsidRPr="002D0D44" w14:paraId="267BC5D5" w14:textId="77777777" w:rsidTr="0035721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B7464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CF9F2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D75AE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c8219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879F6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فتوكپي، آماده‌سازي اسناد و ساير  فعاليت‌هاي پشتيباني تخصصي دفتر كار</w:t>
            </w:r>
          </w:p>
        </w:tc>
      </w:tr>
      <w:tr w:rsidR="00357210" w:rsidRPr="002D0D44" w14:paraId="10958799" w14:textId="77777777" w:rsidTr="0035721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152C5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139F7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98FDE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c8220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1415E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فعاليت‌هاي مراكز تلفن</w:t>
            </w:r>
          </w:p>
        </w:tc>
      </w:tr>
      <w:tr w:rsidR="00357210" w:rsidRPr="002D0D44" w14:paraId="3F8C75F7" w14:textId="77777777" w:rsidTr="0035721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FA0E5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C4064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F15F2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c8230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9A1AE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سازمان‌دهي همايش‌ها و نمايشگاه‌هاي بازرگاني</w:t>
            </w:r>
          </w:p>
        </w:tc>
      </w:tr>
      <w:tr w:rsidR="00357210" w:rsidRPr="002D0D44" w14:paraId="29953D2A" w14:textId="77777777" w:rsidTr="0035721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651D6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E2EB2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24618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c8291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7E1FC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فعاليت‌هاي سازمان‌هاي وصول‌كننده و دفاتر اطلاعات اعتباري</w:t>
            </w:r>
          </w:p>
        </w:tc>
      </w:tr>
      <w:tr w:rsidR="00357210" w:rsidRPr="002D0D44" w14:paraId="51816938" w14:textId="77777777" w:rsidTr="0035721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84C13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B4A3F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C2874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c8292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8D49D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فعاليت‌هاي بسته بندي</w:t>
            </w:r>
          </w:p>
        </w:tc>
      </w:tr>
      <w:tr w:rsidR="00357210" w:rsidRPr="002D0D44" w14:paraId="1DEF4AB8" w14:textId="77777777" w:rsidTr="0035721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E6F8B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A1E67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D5FCF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c8299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174EC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ساير فعاليت‌هاي كسب و كار طبقه‌بندي‌نشده در جاي ديگر</w:t>
            </w:r>
          </w:p>
        </w:tc>
      </w:tr>
      <w:tr w:rsidR="00357210" w:rsidRPr="002D0D44" w14:paraId="4C480A9C" w14:textId="77777777" w:rsidTr="00357210">
        <w:trPr>
          <w:trHeight w:val="340"/>
          <w:jc w:val="center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2252D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c84</w:t>
            </w:r>
          </w:p>
        </w:tc>
        <w:tc>
          <w:tcPr>
            <w:tcW w:w="556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8E8E4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 xml:space="preserve">اداره امور عمومي و دفاع ؛ تامين اجتماعي اجباري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B5FD9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c8411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8FA53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 xml:space="preserve"> فعاليت‌هاي اداره امور عمومي</w:t>
            </w:r>
          </w:p>
        </w:tc>
      </w:tr>
      <w:tr w:rsidR="00357210" w:rsidRPr="002D0D44" w14:paraId="5C163D28" w14:textId="77777777" w:rsidTr="0035721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BCEF4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F16AB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58886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c8412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34476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تنظيم فعاليت‌هاي تامين خدمات مراقبت‌هاي بهداشتي، آموزشي، فرهنگي و ساير خدمات اجتماعي به استثناي تامين اجتماعي</w:t>
            </w:r>
          </w:p>
        </w:tc>
      </w:tr>
      <w:tr w:rsidR="00357210" w:rsidRPr="002D0D44" w14:paraId="5CF865C0" w14:textId="77777777" w:rsidTr="0035721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4FCA6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D5354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2B45B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c8413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DBDD5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 xml:space="preserve">تنظيم امور و كمك به عملكرد كارآمدتر بنگاه‌هاي اقتصادي </w:t>
            </w:r>
          </w:p>
        </w:tc>
      </w:tr>
      <w:tr w:rsidR="00357210" w:rsidRPr="002D0D44" w14:paraId="0D37966D" w14:textId="77777777" w:rsidTr="0035721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45AA1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5B132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BBBC8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c8421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FC1B9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امور خارجه</w:t>
            </w:r>
          </w:p>
        </w:tc>
      </w:tr>
      <w:tr w:rsidR="00357210" w:rsidRPr="002D0D44" w14:paraId="7ABD5E1C" w14:textId="77777777" w:rsidTr="0035721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27A43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92BB1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DE67D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c8422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0244D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فعاليت‌هاي دفاعي</w:t>
            </w:r>
          </w:p>
        </w:tc>
      </w:tr>
      <w:tr w:rsidR="00357210" w:rsidRPr="002D0D44" w14:paraId="64694BDC" w14:textId="77777777" w:rsidTr="0035721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04498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44EC3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E7CFC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c8423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DA9D5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 xml:space="preserve">فعاليت‌هاي ايمني و نظم عمومي </w:t>
            </w:r>
          </w:p>
        </w:tc>
      </w:tr>
      <w:tr w:rsidR="00357210" w:rsidRPr="002D0D44" w14:paraId="732483D6" w14:textId="77777777" w:rsidTr="0035721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01DF3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9C3C0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779BD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c8430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60B19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فعاليت‌هاي تامين اجتماعي اجباري</w:t>
            </w:r>
          </w:p>
        </w:tc>
      </w:tr>
      <w:tr w:rsidR="00357210" w:rsidRPr="002D0D44" w14:paraId="3FC07FF8" w14:textId="77777777" w:rsidTr="00357210">
        <w:trPr>
          <w:trHeight w:val="340"/>
          <w:jc w:val="center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2AD10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c86</w:t>
            </w:r>
          </w:p>
        </w:tc>
        <w:tc>
          <w:tcPr>
            <w:tcW w:w="556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6369F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فعاليت‌هاي مربوط به سلامت انسان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A5C9D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c8610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FA742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فعاليت‌هاي بيمارستاني</w:t>
            </w:r>
          </w:p>
        </w:tc>
      </w:tr>
      <w:tr w:rsidR="00357210" w:rsidRPr="002D0D44" w14:paraId="5A94C36E" w14:textId="77777777" w:rsidTr="0035721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A3205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DDD5B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1C958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c8620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61447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 xml:space="preserve"> فعاليت‌هاي پزشكي و دندانپزشكي </w:t>
            </w:r>
          </w:p>
        </w:tc>
      </w:tr>
      <w:tr w:rsidR="00357210" w:rsidRPr="002D0D44" w14:paraId="7EF875BB" w14:textId="77777777" w:rsidTr="0035721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A326C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D1C72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918A1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c8690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2C2D0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ساير فعاليت‌هاي مربوط به سلامت انسان</w:t>
            </w:r>
          </w:p>
        </w:tc>
      </w:tr>
      <w:tr w:rsidR="00357210" w:rsidRPr="002D0D44" w14:paraId="2DC024A2" w14:textId="77777777" w:rsidTr="00357210">
        <w:trPr>
          <w:trHeight w:val="340"/>
          <w:jc w:val="center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994C6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c87</w:t>
            </w:r>
          </w:p>
        </w:tc>
        <w:tc>
          <w:tcPr>
            <w:tcW w:w="556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D43EC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فعاليت‌هاي مراقبتي با تامین جا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3A654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c8710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0A614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امكانات مراقبت‌هاي پرستاري  با تامین جا</w:t>
            </w:r>
          </w:p>
        </w:tc>
      </w:tr>
      <w:tr w:rsidR="00357210" w:rsidRPr="002D0D44" w14:paraId="6F235D3C" w14:textId="77777777" w:rsidTr="0035721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A2CC0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389AF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5C06F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c8720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45590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فعاليت‌هاي مراقبتی  با تامین جا براي عقب‌ماندگان ذهني، سلامت روان و اعتياد</w:t>
            </w:r>
          </w:p>
        </w:tc>
      </w:tr>
      <w:tr w:rsidR="00357210" w:rsidRPr="002D0D44" w14:paraId="146662AC" w14:textId="77777777" w:rsidTr="0035721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CC487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C4116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9E53A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c8730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B9BD6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فعاليت‌هاي مراقبتی با تامین جا براي افراد سالمند و ناتوان</w:t>
            </w:r>
          </w:p>
        </w:tc>
      </w:tr>
      <w:tr w:rsidR="00357210" w:rsidRPr="002D0D44" w14:paraId="54431EA1" w14:textId="77777777" w:rsidTr="0035721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412C3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0981B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838C6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c8790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6CC29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ساير فعاليت‌هاي مراقبتی  با تامین جا</w:t>
            </w:r>
          </w:p>
        </w:tc>
      </w:tr>
      <w:tr w:rsidR="008D5127" w:rsidRPr="002D0D44" w14:paraId="43AB5C43" w14:textId="77777777" w:rsidTr="00357210">
        <w:trPr>
          <w:trHeight w:val="34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AE93F" w14:textId="77777777" w:rsidR="008D5127" w:rsidRPr="002D0D44" w:rsidRDefault="008D5127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c90</w:t>
            </w:r>
          </w:p>
        </w:tc>
        <w:tc>
          <w:tcPr>
            <w:tcW w:w="5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2D8CD" w14:textId="77777777" w:rsidR="008D5127" w:rsidRPr="002D0D44" w:rsidRDefault="008D5127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 xml:space="preserve">فعاليت‌هاي خلاق، هنر و سرگرمي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3EBD0" w14:textId="77777777" w:rsidR="008D5127" w:rsidRPr="002D0D44" w:rsidRDefault="008D5127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c9000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A855F" w14:textId="77777777" w:rsidR="008D5127" w:rsidRPr="002D0D44" w:rsidRDefault="008D5127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 xml:space="preserve">فعاليت‌هاي خلاق، هنر و سرگرمي </w:t>
            </w:r>
          </w:p>
        </w:tc>
      </w:tr>
      <w:tr w:rsidR="00357210" w:rsidRPr="002D0D44" w14:paraId="20FE0D2D" w14:textId="77777777" w:rsidTr="00357210">
        <w:trPr>
          <w:trHeight w:val="340"/>
          <w:jc w:val="center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F4C82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c91</w:t>
            </w:r>
          </w:p>
        </w:tc>
        <w:tc>
          <w:tcPr>
            <w:tcW w:w="556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6ECB9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 xml:space="preserve">كتابخانه‌ها، آرشيوها، موزه‌ها و ساير فعاليت‌هاي فرهنگي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4325A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c9101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C6291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 xml:space="preserve">فعاليت‌هاي كتابخانه‌ها و آرشيوها  </w:t>
            </w:r>
          </w:p>
        </w:tc>
      </w:tr>
      <w:tr w:rsidR="00357210" w:rsidRPr="002D0D44" w14:paraId="5ACE87B6" w14:textId="77777777" w:rsidTr="0035721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C292D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4752A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FD9F2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c9102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90556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 xml:space="preserve">فعاليت‌هاي موزه‌ها و اداره ساختمان‌ها و مكان‌هاي تاريخي </w:t>
            </w:r>
          </w:p>
        </w:tc>
      </w:tr>
      <w:tr w:rsidR="00357210" w:rsidRPr="002D0D44" w14:paraId="7C419357" w14:textId="77777777" w:rsidTr="0035721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9384B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173A7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EC8C6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c9103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93E8D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فعاليت‌هاي باغ‌هاي گيا‌ه شناسي و جانورشناسي و فعاليت‌هاي مربوط به ذخاير طبيعي</w:t>
            </w:r>
          </w:p>
        </w:tc>
      </w:tr>
      <w:tr w:rsidR="00357210" w:rsidRPr="002D0D44" w14:paraId="43566752" w14:textId="77777777" w:rsidTr="00357210">
        <w:trPr>
          <w:trHeight w:val="340"/>
          <w:jc w:val="center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E7500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c93</w:t>
            </w:r>
          </w:p>
        </w:tc>
        <w:tc>
          <w:tcPr>
            <w:tcW w:w="556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B7FB3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فعاليت‌هاي ورزشي، تفريحي و سرگرمي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EFC3A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c9311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EFCD5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اداره تسهيلات ورزشي</w:t>
            </w:r>
          </w:p>
        </w:tc>
      </w:tr>
      <w:tr w:rsidR="00357210" w:rsidRPr="002D0D44" w14:paraId="71D15F65" w14:textId="77777777" w:rsidTr="0035721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69CDD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CAF97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8FD82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c9312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25344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فعاليت‌هاي باشگاه‌هاي ورزشي</w:t>
            </w:r>
          </w:p>
        </w:tc>
      </w:tr>
      <w:tr w:rsidR="00357210" w:rsidRPr="002D0D44" w14:paraId="724DC0BE" w14:textId="77777777" w:rsidTr="0035721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5A419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5170A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1D12C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c9319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24640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ساير فعاليت‌هاي ورزشي</w:t>
            </w:r>
          </w:p>
        </w:tc>
      </w:tr>
      <w:tr w:rsidR="00357210" w:rsidRPr="002D0D44" w14:paraId="304894B5" w14:textId="77777777" w:rsidTr="0035721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81B68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03914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A7501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c9321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77ECF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فعاليت‌هاي شهربازي‌ها و پارك‌هاي تك‌منظوره</w:t>
            </w:r>
          </w:p>
        </w:tc>
      </w:tr>
      <w:tr w:rsidR="00357210" w:rsidRPr="002D0D44" w14:paraId="67CD878C" w14:textId="77777777" w:rsidTr="0035721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D9E7F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6578F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9F8AB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c9329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58B4B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ساير فعاليت‌هاي سرگرمي و تفريحي طبقه‌بندي‌نشده در جاي ديگر</w:t>
            </w:r>
          </w:p>
        </w:tc>
      </w:tr>
      <w:tr w:rsidR="00357210" w:rsidRPr="002D0D44" w14:paraId="2C631B44" w14:textId="77777777" w:rsidTr="00357210">
        <w:trPr>
          <w:trHeight w:val="340"/>
          <w:jc w:val="center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5F4C1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c94</w:t>
            </w:r>
          </w:p>
        </w:tc>
        <w:tc>
          <w:tcPr>
            <w:tcW w:w="556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B635B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فعاليت‌هاي سازمان‌هاي داراي عضو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F92B2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c9411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B7B39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 xml:space="preserve">فعاليت‌هاي سازمان‌هاي داراي عضو مربوط به كسب و كار و كارفرمايان </w:t>
            </w:r>
          </w:p>
        </w:tc>
      </w:tr>
      <w:tr w:rsidR="00357210" w:rsidRPr="002D0D44" w14:paraId="178B4BA6" w14:textId="77777777" w:rsidTr="0035721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9C65C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B9C48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71626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c9412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99F26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فعاليت‌هاي سازمان‌هاي حرفه‌اي داراي عضو</w:t>
            </w:r>
          </w:p>
        </w:tc>
      </w:tr>
      <w:tr w:rsidR="00357210" w:rsidRPr="002D0D44" w14:paraId="00407B81" w14:textId="77777777" w:rsidTr="0035721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1E6C9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F91CC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924B7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c9420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23FA4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 xml:space="preserve">فعاليت‌هاي اتحاديه‌هاي اصناف </w:t>
            </w:r>
          </w:p>
        </w:tc>
      </w:tr>
      <w:tr w:rsidR="00357210" w:rsidRPr="002D0D44" w14:paraId="07705D04" w14:textId="77777777" w:rsidTr="0035721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EC055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546C2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86C73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c9491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547CC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فعاليت سازمان‌هاي مذهبي</w:t>
            </w:r>
          </w:p>
        </w:tc>
      </w:tr>
      <w:tr w:rsidR="00357210" w:rsidRPr="002D0D44" w14:paraId="42DDB798" w14:textId="77777777" w:rsidTr="0035721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D1853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B18FF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AB764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c9492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A5F7B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 xml:space="preserve">فعاليت‌هاي سازمان‌هاي سياسي </w:t>
            </w:r>
          </w:p>
        </w:tc>
      </w:tr>
      <w:tr w:rsidR="00357210" w:rsidRPr="002D0D44" w14:paraId="470002B0" w14:textId="77777777" w:rsidTr="0035721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907C0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B402A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98F49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c9499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A9918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 xml:space="preserve">فعاليت‌هاي ساير سازمان‌هاي داراي عضو طبقه‌بندي نشده در جاي ديگر </w:t>
            </w:r>
          </w:p>
        </w:tc>
      </w:tr>
      <w:tr w:rsidR="00357210" w:rsidRPr="002D0D44" w14:paraId="2E2AFB79" w14:textId="77777777" w:rsidTr="00357210">
        <w:trPr>
          <w:trHeight w:val="340"/>
          <w:jc w:val="center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3F306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c95</w:t>
            </w:r>
          </w:p>
        </w:tc>
        <w:tc>
          <w:tcPr>
            <w:tcW w:w="556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F2C43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تعمير رايانه و كالاهاي شخصي و خانگي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1BC36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c9511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E5476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تعمير رايانه و وسايل جانبي</w:t>
            </w:r>
          </w:p>
        </w:tc>
      </w:tr>
      <w:tr w:rsidR="00357210" w:rsidRPr="002D0D44" w14:paraId="44B18817" w14:textId="77777777" w:rsidTr="0035721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E2B2C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B0522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0D47F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c9512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5029A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تعمير تجهيزات ارتباطي</w:t>
            </w:r>
          </w:p>
        </w:tc>
      </w:tr>
      <w:tr w:rsidR="00357210" w:rsidRPr="002D0D44" w14:paraId="5FB158A9" w14:textId="77777777" w:rsidTr="0035721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EB265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EB6F0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D04C2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c9521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C4BB5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تعمير وسايل مصرفي الكترونيك</w:t>
            </w:r>
          </w:p>
        </w:tc>
      </w:tr>
      <w:tr w:rsidR="00357210" w:rsidRPr="002D0D44" w14:paraId="3AE5AD0D" w14:textId="77777777" w:rsidTr="0035721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3399E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61D4A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E973E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c9522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D0CED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تعمير وسايل برقي خانگي و تجهيزات خانه و باغچه</w:t>
            </w:r>
          </w:p>
        </w:tc>
      </w:tr>
      <w:tr w:rsidR="00357210" w:rsidRPr="002D0D44" w14:paraId="45006FC0" w14:textId="77777777" w:rsidTr="0035721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C941B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A951F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77A6A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c9523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FF82B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تعمير پاپوش و كالاهاي چرمي</w:t>
            </w:r>
          </w:p>
        </w:tc>
      </w:tr>
      <w:tr w:rsidR="00357210" w:rsidRPr="002D0D44" w14:paraId="79798DE6" w14:textId="77777777" w:rsidTr="0035721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BE255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69897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8BE29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c9524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3F48D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تعمير مبلمان و اثاثيه منزل</w:t>
            </w:r>
          </w:p>
        </w:tc>
      </w:tr>
      <w:tr w:rsidR="00357210" w:rsidRPr="002D0D44" w14:paraId="10766D73" w14:textId="77777777" w:rsidTr="0035721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5B81A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4878C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0F85A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c9529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45D27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تعمير ساير كالاهاي شخصي و خانگي</w:t>
            </w:r>
          </w:p>
        </w:tc>
      </w:tr>
      <w:tr w:rsidR="00357210" w:rsidRPr="002D0D44" w14:paraId="0A6FFFCB" w14:textId="77777777" w:rsidTr="00357210">
        <w:trPr>
          <w:trHeight w:val="340"/>
          <w:jc w:val="center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184CF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c96</w:t>
            </w:r>
          </w:p>
        </w:tc>
        <w:tc>
          <w:tcPr>
            <w:tcW w:w="556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0BD3D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ساير فعاليت‌هاي خدماتي شخصي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87DF0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c9601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4438B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 xml:space="preserve">شستشو و خشك‌شويي منسوجات و محصولات خزدار </w:t>
            </w:r>
          </w:p>
        </w:tc>
      </w:tr>
      <w:tr w:rsidR="00357210" w:rsidRPr="002D0D44" w14:paraId="53E0B68B" w14:textId="77777777" w:rsidTr="0035721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4CF7D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89F7E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B5747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c9602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0029B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 xml:space="preserve"> آرايش مو و خدمات مربوط به زيبايي </w:t>
            </w:r>
          </w:p>
        </w:tc>
      </w:tr>
      <w:tr w:rsidR="00357210" w:rsidRPr="002D0D44" w14:paraId="266B3670" w14:textId="77777777" w:rsidTr="0035721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7E236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E2B28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A429F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c9603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AA43A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 xml:space="preserve">مراسم خاكسپاري و فعاليت‌هاي وابسته به آن </w:t>
            </w:r>
          </w:p>
        </w:tc>
      </w:tr>
      <w:tr w:rsidR="00357210" w:rsidRPr="002D0D44" w14:paraId="00500919" w14:textId="77777777" w:rsidTr="0035721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439B4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6B87B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03DE5" w14:textId="77777777" w:rsidR="00357210" w:rsidRPr="002D0D44" w:rsidRDefault="00357210" w:rsidP="00357210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c9609</w:t>
            </w:r>
          </w:p>
        </w:tc>
        <w:tc>
          <w:tcPr>
            <w:tcW w:w="6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353BB" w14:textId="77777777" w:rsidR="00357210" w:rsidRPr="002D0D44" w:rsidRDefault="00357210" w:rsidP="00357210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ساير فعاليت‌هاي خدماتي شخصي طبقه‌بندي نشده در جاي ديگر</w:t>
            </w:r>
          </w:p>
        </w:tc>
      </w:tr>
    </w:tbl>
    <w:p w14:paraId="1979C798" w14:textId="77777777" w:rsidR="008D5127" w:rsidRDefault="008D5127" w:rsidP="008D5127">
      <w:pPr>
        <w:bidi w:val="0"/>
        <w:ind w:firstLine="0"/>
        <w:jc w:val="left"/>
        <w:rPr>
          <w:rFonts w:ascii="Calibri" w:eastAsia="Times New Roman" w:hAnsi="Calibri"/>
          <w:b/>
          <w:bCs/>
          <w:sz w:val="32"/>
          <w:szCs w:val="32"/>
          <w:rtl/>
        </w:rPr>
      </w:pPr>
    </w:p>
    <w:sectPr w:rsidR="008D5127" w:rsidSect="002D0D4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C16660" w14:textId="77777777" w:rsidR="00E64F50" w:rsidRDefault="00E64F50" w:rsidP="00C87DC7">
      <w:pPr>
        <w:spacing w:after="0" w:line="240" w:lineRule="auto"/>
      </w:pPr>
      <w:r>
        <w:separator/>
      </w:r>
    </w:p>
  </w:endnote>
  <w:endnote w:type="continuationSeparator" w:id="0">
    <w:p w14:paraId="488C0F99" w14:textId="77777777" w:rsidR="00E64F50" w:rsidRDefault="00E64F50" w:rsidP="00C87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054096" w14:textId="77777777" w:rsidR="00E64F50" w:rsidRDefault="00E64F50" w:rsidP="00C87DC7">
      <w:pPr>
        <w:spacing w:after="0" w:line="240" w:lineRule="auto"/>
      </w:pPr>
      <w:r>
        <w:separator/>
      </w:r>
    </w:p>
  </w:footnote>
  <w:footnote w:type="continuationSeparator" w:id="0">
    <w:p w14:paraId="1D822F35" w14:textId="77777777" w:rsidR="00E64F50" w:rsidRDefault="00E64F50" w:rsidP="00C87D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22A4C"/>
    <w:multiLevelType w:val="multilevel"/>
    <w:tmpl w:val="4B0C5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C163DF4"/>
    <w:multiLevelType w:val="multilevel"/>
    <w:tmpl w:val="82268184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3EE51A61"/>
    <w:multiLevelType w:val="multilevel"/>
    <w:tmpl w:val="4B0C5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F5F164C"/>
    <w:multiLevelType w:val="multilevel"/>
    <w:tmpl w:val="4B0C5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71261FA"/>
    <w:multiLevelType w:val="multilevel"/>
    <w:tmpl w:val="4B0C5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48439680">
    <w:abstractNumId w:val="1"/>
  </w:num>
  <w:num w:numId="2" w16cid:durableId="538472671">
    <w:abstractNumId w:val="4"/>
  </w:num>
  <w:num w:numId="3" w16cid:durableId="398403362">
    <w:abstractNumId w:val="0"/>
  </w:num>
  <w:num w:numId="4" w16cid:durableId="1510019320">
    <w:abstractNumId w:val="2"/>
  </w:num>
  <w:num w:numId="5" w16cid:durableId="3636743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D44"/>
    <w:rsid w:val="000234F9"/>
    <w:rsid w:val="00160BB0"/>
    <w:rsid w:val="0016549B"/>
    <w:rsid w:val="001677C4"/>
    <w:rsid w:val="001A7C41"/>
    <w:rsid w:val="002C1345"/>
    <w:rsid w:val="002D0D44"/>
    <w:rsid w:val="00357210"/>
    <w:rsid w:val="0037780E"/>
    <w:rsid w:val="003F016B"/>
    <w:rsid w:val="0043189E"/>
    <w:rsid w:val="00433BE3"/>
    <w:rsid w:val="004519E7"/>
    <w:rsid w:val="005C7082"/>
    <w:rsid w:val="005F0C1D"/>
    <w:rsid w:val="006238DF"/>
    <w:rsid w:val="00672CF0"/>
    <w:rsid w:val="00767CC3"/>
    <w:rsid w:val="00803E7A"/>
    <w:rsid w:val="00816B7B"/>
    <w:rsid w:val="00835CC1"/>
    <w:rsid w:val="00895359"/>
    <w:rsid w:val="008C52D2"/>
    <w:rsid w:val="008D5127"/>
    <w:rsid w:val="00905E4B"/>
    <w:rsid w:val="009F6406"/>
    <w:rsid w:val="00A97E33"/>
    <w:rsid w:val="00BD2BB1"/>
    <w:rsid w:val="00C87DC7"/>
    <w:rsid w:val="00CB7ADE"/>
    <w:rsid w:val="00DB5E98"/>
    <w:rsid w:val="00E64F50"/>
    <w:rsid w:val="00E8238D"/>
    <w:rsid w:val="00EE5E6A"/>
    <w:rsid w:val="00EF19AE"/>
    <w:rsid w:val="00FF16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61941"/>
  <w15:docId w15:val="{7AD1E42D-EDD5-4BA4-AA09-C2EA2DF1A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7DC7"/>
    <w:pPr>
      <w:bidi/>
      <w:ind w:firstLine="720"/>
      <w:jc w:val="both"/>
    </w:pPr>
    <w:rPr>
      <w:rFonts w:cs="B Nazanin"/>
      <w:sz w:val="26"/>
      <w:szCs w:val="26"/>
      <w:lang w:bidi="fa-IR"/>
    </w:rPr>
  </w:style>
  <w:style w:type="paragraph" w:styleId="Heading1">
    <w:name w:val="heading 1"/>
    <w:basedOn w:val="Normal"/>
    <w:next w:val="Normal"/>
    <w:link w:val="Heading1Char"/>
    <w:uiPriority w:val="9"/>
    <w:qFormat/>
    <w:rsid w:val="00C87DC7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/>
      <w:b/>
      <w:bCs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87DC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/>
      <w:bCs/>
      <w:color w:val="2F5496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87DC7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/>
      <w:b/>
      <w:bCs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87DC7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6406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6406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6406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6406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6406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7DC7"/>
    <w:rPr>
      <w:rFonts w:asciiTheme="majorHAnsi" w:eastAsiaTheme="majorEastAsia" w:hAnsiTheme="majorHAnsi" w:cs="B Nazanin"/>
      <w:b/>
      <w:bCs/>
      <w:color w:val="2F5496" w:themeColor="accent1" w:themeShade="BF"/>
      <w:sz w:val="32"/>
      <w:szCs w:val="32"/>
      <w:lang w:bidi="fa-IR"/>
    </w:rPr>
  </w:style>
  <w:style w:type="character" w:customStyle="1" w:styleId="Heading2Char">
    <w:name w:val="Heading 2 Char"/>
    <w:basedOn w:val="DefaultParagraphFont"/>
    <w:link w:val="Heading2"/>
    <w:uiPriority w:val="9"/>
    <w:rsid w:val="00C87DC7"/>
    <w:rPr>
      <w:rFonts w:asciiTheme="majorHAnsi" w:eastAsiaTheme="majorEastAsia" w:hAnsiTheme="majorHAnsi" w:cs="B Nazanin"/>
      <w:b/>
      <w:bCs/>
      <w:color w:val="2F5496" w:themeColor="accent1" w:themeShade="BF"/>
      <w:sz w:val="28"/>
      <w:szCs w:val="28"/>
      <w:lang w:bidi="fa-IR"/>
    </w:rPr>
  </w:style>
  <w:style w:type="character" w:customStyle="1" w:styleId="Heading3Char">
    <w:name w:val="Heading 3 Char"/>
    <w:basedOn w:val="DefaultParagraphFont"/>
    <w:link w:val="Heading3"/>
    <w:uiPriority w:val="9"/>
    <w:rsid w:val="00C87DC7"/>
    <w:rPr>
      <w:rFonts w:asciiTheme="majorHAnsi" w:eastAsiaTheme="majorEastAsia" w:hAnsiTheme="majorHAnsi" w:cs="B Nazanin"/>
      <w:b/>
      <w:bCs/>
      <w:color w:val="1F3763" w:themeColor="accent1" w:themeShade="7F"/>
      <w:sz w:val="26"/>
      <w:szCs w:val="26"/>
      <w:lang w:bidi="fa-IR"/>
    </w:rPr>
  </w:style>
  <w:style w:type="character" w:customStyle="1" w:styleId="Heading4Char">
    <w:name w:val="Heading 4 Char"/>
    <w:basedOn w:val="DefaultParagraphFont"/>
    <w:link w:val="Heading4"/>
    <w:uiPriority w:val="9"/>
    <w:rsid w:val="00C87DC7"/>
    <w:rPr>
      <w:rFonts w:asciiTheme="majorHAnsi" w:eastAsiaTheme="majorEastAsia" w:hAnsiTheme="majorHAnsi" w:cs="B Nazanin"/>
      <w:b/>
      <w:bCs/>
      <w:color w:val="000000" w:themeColor="text1"/>
      <w:sz w:val="26"/>
      <w:szCs w:val="26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6406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bidi="fa-I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6406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bidi="fa-I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6406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  <w:lang w:bidi="fa-I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6406"/>
    <w:rPr>
      <w:rFonts w:asciiTheme="majorHAnsi" w:eastAsiaTheme="majorEastAsia" w:hAnsiTheme="majorHAnsi" w:cstheme="majorBidi"/>
      <w:color w:val="272727" w:themeColor="text1" w:themeTint="D8"/>
      <w:sz w:val="21"/>
      <w:szCs w:val="21"/>
      <w:lang w:bidi="fa-I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640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bidi="fa-IR"/>
    </w:rPr>
  </w:style>
  <w:style w:type="paragraph" w:styleId="Title">
    <w:name w:val="Title"/>
    <w:basedOn w:val="Normal"/>
    <w:next w:val="Normal"/>
    <w:link w:val="TitleChar"/>
    <w:uiPriority w:val="10"/>
    <w:qFormat/>
    <w:rsid w:val="00C87DC7"/>
    <w:pPr>
      <w:spacing w:after="0" w:line="240" w:lineRule="auto"/>
      <w:ind w:firstLine="0"/>
      <w:contextualSpacing/>
      <w:jc w:val="center"/>
    </w:pPr>
    <w:rPr>
      <w:rFonts w:asciiTheme="majorHAnsi" w:eastAsiaTheme="majorEastAsia" w:hAnsiTheme="majorHAnsi"/>
      <w:spacing w:val="-10"/>
      <w:kern w:val="28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C87DC7"/>
    <w:rPr>
      <w:rFonts w:asciiTheme="majorHAnsi" w:eastAsiaTheme="majorEastAsia" w:hAnsiTheme="majorHAnsi" w:cs="B Nazanin"/>
      <w:spacing w:val="-10"/>
      <w:kern w:val="28"/>
      <w:sz w:val="48"/>
      <w:szCs w:val="48"/>
      <w:lang w:bidi="fa-I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87DC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87DC7"/>
    <w:rPr>
      <w:rFonts w:cs="B Nazanin"/>
      <w:sz w:val="20"/>
      <w:szCs w:val="20"/>
      <w:lang w:bidi="fa-IR"/>
    </w:rPr>
  </w:style>
  <w:style w:type="character" w:styleId="FootnoteReference">
    <w:name w:val="footnote reference"/>
    <w:basedOn w:val="DefaultParagraphFont"/>
    <w:uiPriority w:val="99"/>
    <w:semiHidden/>
    <w:unhideWhenUsed/>
    <w:rsid w:val="00C87DC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31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1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s\Documents\Custom%20Office%20Templates\general%20-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648B19-11DC-46CF-BBA1-6BA35AEE7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general -1</Template>
  <TotalTime>0</TotalTime>
  <Pages>11</Pages>
  <Words>2219</Words>
  <Characters>12652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M.H.Azizian</dc:creator>
  <cp:lastModifiedBy>public relation</cp:lastModifiedBy>
  <cp:revision>2</cp:revision>
  <dcterms:created xsi:type="dcterms:W3CDTF">2026-05-09T06:54:00Z</dcterms:created>
  <dcterms:modified xsi:type="dcterms:W3CDTF">2026-05-09T06:54:00Z</dcterms:modified>
</cp:coreProperties>
</file>