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E45D5" w14:textId="77777777" w:rsidR="008D5127" w:rsidRDefault="008D5127" w:rsidP="008D5127">
      <w:pPr>
        <w:spacing w:after="0" w:line="240" w:lineRule="auto"/>
        <w:ind w:left="720" w:right="709" w:firstLine="0"/>
        <w:jc w:val="left"/>
        <w:rPr>
          <w:rFonts w:ascii="Calibri" w:eastAsia="Times New Roman" w:hAnsi="Calibri"/>
          <w:sz w:val="28"/>
          <w:szCs w:val="28"/>
          <w:rtl/>
        </w:rPr>
      </w:pPr>
    </w:p>
    <w:p w14:paraId="5029B027" w14:textId="77777777" w:rsidR="008D5127" w:rsidRDefault="008D5127" w:rsidP="008D5127">
      <w:pPr>
        <w:ind w:firstLine="0"/>
        <w:jc w:val="center"/>
        <w:rPr>
          <w:rtl/>
        </w:rPr>
      </w:pPr>
      <w:r w:rsidRPr="009F6406">
        <w:rPr>
          <w:rFonts w:hint="cs"/>
          <w:rtl/>
        </w:rPr>
        <w:t>باسمه تعالی</w:t>
      </w:r>
    </w:p>
    <w:p w14:paraId="6A57B5B6" w14:textId="77777777" w:rsidR="008D5127" w:rsidRPr="008D5127" w:rsidRDefault="008D5127" w:rsidP="008D5127">
      <w:pPr>
        <w:ind w:firstLine="0"/>
        <w:jc w:val="center"/>
        <w:rPr>
          <w:b/>
          <w:bCs/>
          <w:sz w:val="32"/>
          <w:szCs w:val="32"/>
          <w:rtl/>
        </w:rPr>
      </w:pPr>
      <w:r w:rsidRPr="008D5127">
        <w:rPr>
          <w:rFonts w:hint="cs"/>
          <w:b/>
          <w:bCs/>
          <w:sz w:val="32"/>
          <w:szCs w:val="32"/>
          <w:rtl/>
        </w:rPr>
        <w:t>اطلاعیه</w:t>
      </w:r>
    </w:p>
    <w:p w14:paraId="41E2F663" w14:textId="77777777" w:rsidR="008D5127" w:rsidRPr="008D5127" w:rsidRDefault="008D5127" w:rsidP="008D5127">
      <w:pPr>
        <w:ind w:firstLine="0"/>
        <w:jc w:val="center"/>
        <w:rPr>
          <w:rFonts w:cs="Calibri"/>
          <w:b/>
          <w:bCs/>
          <w:sz w:val="32"/>
          <w:szCs w:val="32"/>
          <w:rtl/>
        </w:rPr>
      </w:pPr>
      <w:r w:rsidRPr="008D5127">
        <w:rPr>
          <w:rFonts w:hint="cs"/>
          <w:b/>
          <w:bCs/>
          <w:sz w:val="32"/>
          <w:szCs w:val="32"/>
          <w:rtl/>
        </w:rPr>
        <w:t xml:space="preserve">رسته فعالیت های مورد حمایت در </w:t>
      </w:r>
      <w:r w:rsidRPr="008D5127">
        <w:rPr>
          <w:rFonts w:cs="Calibri" w:hint="cs"/>
          <w:b/>
          <w:bCs/>
          <w:sz w:val="32"/>
          <w:szCs w:val="32"/>
          <w:rtl/>
        </w:rPr>
        <w:t>"</w:t>
      </w:r>
      <w:r w:rsidRPr="008D5127">
        <w:rPr>
          <w:rFonts w:hint="cs"/>
          <w:b/>
          <w:bCs/>
          <w:sz w:val="32"/>
          <w:szCs w:val="32"/>
          <w:rtl/>
        </w:rPr>
        <w:t>طرح حمایت از بنگاه های اقتصادی در شرایط اضطرار</w:t>
      </w:r>
      <w:r w:rsidRPr="008D5127">
        <w:rPr>
          <w:rFonts w:cs="Calibri" w:hint="cs"/>
          <w:b/>
          <w:bCs/>
          <w:sz w:val="32"/>
          <w:szCs w:val="32"/>
          <w:rtl/>
        </w:rPr>
        <w:t>"</w:t>
      </w:r>
    </w:p>
    <w:p w14:paraId="3B1303B0" w14:textId="77777777" w:rsidR="008D5127" w:rsidRPr="008D5127" w:rsidRDefault="008D5127" w:rsidP="008D5127">
      <w:pPr>
        <w:ind w:firstLine="0"/>
        <w:jc w:val="center"/>
        <w:rPr>
          <w:b/>
          <w:bCs/>
          <w:sz w:val="32"/>
          <w:szCs w:val="32"/>
          <w:rtl/>
        </w:rPr>
      </w:pPr>
      <w:r w:rsidRPr="008D5127">
        <w:rPr>
          <w:rFonts w:hint="cs"/>
          <w:b/>
          <w:bCs/>
          <w:sz w:val="32"/>
          <w:szCs w:val="32"/>
          <w:rtl/>
        </w:rPr>
        <w:t xml:space="preserve">در استان </w:t>
      </w:r>
      <w:r>
        <w:rPr>
          <w:rFonts w:hint="cs"/>
          <w:b/>
          <w:bCs/>
          <w:sz w:val="32"/>
          <w:szCs w:val="32"/>
          <w:rtl/>
        </w:rPr>
        <w:t xml:space="preserve">های </w:t>
      </w:r>
      <w:r w:rsidRPr="008D5127">
        <w:rPr>
          <w:rFonts w:hint="cs"/>
          <w:b/>
          <w:bCs/>
          <w:sz w:val="32"/>
          <w:szCs w:val="32"/>
          <w:rtl/>
        </w:rPr>
        <w:t>قم، البرز، بوشهر، هرمزگان و کرمانشاه</w:t>
      </w:r>
    </w:p>
    <w:p w14:paraId="63815AF7" w14:textId="77777777" w:rsidR="008D5127" w:rsidRPr="00160BB0" w:rsidRDefault="008D5127" w:rsidP="008D5127">
      <w:pPr>
        <w:spacing w:after="0" w:line="240" w:lineRule="auto"/>
        <w:ind w:left="720" w:firstLine="0"/>
        <w:jc w:val="left"/>
        <w:rPr>
          <w:rFonts w:ascii="Calibri" w:eastAsia="Times New Roman" w:hAnsi="Calibri"/>
          <w:b/>
          <w:bCs/>
          <w:sz w:val="32"/>
          <w:szCs w:val="32"/>
        </w:rPr>
      </w:pPr>
      <w:r>
        <w:rPr>
          <w:rFonts w:ascii="Calibri" w:eastAsia="Times New Roman" w:hAnsi="Calibri" w:hint="cs"/>
          <w:b/>
          <w:bCs/>
          <w:sz w:val="32"/>
          <w:szCs w:val="32"/>
          <w:rtl/>
        </w:rPr>
        <w:t>الف) رسته فعالیت های مورد تایید</w:t>
      </w:r>
    </w:p>
    <w:tbl>
      <w:tblPr>
        <w:bidiVisual/>
        <w:tblW w:w="13823" w:type="dxa"/>
        <w:jc w:val="center"/>
        <w:tblLook w:val="04A0" w:firstRow="1" w:lastRow="0" w:firstColumn="1" w:lastColumn="0" w:noHBand="0" w:noVBand="1"/>
      </w:tblPr>
      <w:tblGrid>
        <w:gridCol w:w="938"/>
        <w:gridCol w:w="6521"/>
        <w:gridCol w:w="850"/>
        <w:gridCol w:w="5514"/>
      </w:tblGrid>
      <w:tr w:rsidR="002D0D44" w:rsidRPr="002D0D44" w14:paraId="4641D667" w14:textId="77777777" w:rsidTr="0043189E">
        <w:trPr>
          <w:trHeight w:val="370"/>
          <w:tblHeader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48BA260" w14:textId="77777777" w:rsidR="002D0D44" w:rsidRPr="002D0D44" w:rsidRDefault="002D0D44" w:rsidP="002D0D4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rtl/>
                <w:lang w:bidi="ar-SA"/>
              </w:rPr>
              <w:t>کد رسته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BE12540" w14:textId="77777777" w:rsidR="002D0D44" w:rsidRPr="002D0D44" w:rsidRDefault="002D0D44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عنوان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75EE323" w14:textId="77777777" w:rsidR="002D0D44" w:rsidRPr="002D0D44" w:rsidRDefault="002D0D44" w:rsidP="002D0D4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rtl/>
                <w:lang w:bidi="ar-SA"/>
              </w:rPr>
              <w:t>کد زیررسته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E3C9C38" w14:textId="77777777" w:rsidR="002D0D44" w:rsidRPr="002D0D44" w:rsidRDefault="002D0D44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زیر عنوان</w:t>
            </w:r>
          </w:p>
        </w:tc>
      </w:tr>
      <w:tr w:rsidR="002D0D44" w:rsidRPr="002D0D44" w14:paraId="41D94737" w14:textId="77777777" w:rsidTr="0043189E">
        <w:trPr>
          <w:trHeight w:val="3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00E3" w14:textId="77777777" w:rsidR="002D0D44" w:rsidRPr="002D0D44" w:rsidRDefault="002D0D44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c41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EBA5" w14:textId="77777777" w:rsidR="002D0D44" w:rsidRPr="002D0D44" w:rsidRDefault="002D0D44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ساخت بنا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5D0FE" w14:textId="77777777" w:rsidR="002D0D44" w:rsidRPr="002D0D44" w:rsidRDefault="002D0D44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c4100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4EA7" w14:textId="77777777" w:rsidR="002D0D44" w:rsidRPr="002D0D44" w:rsidRDefault="002D0D44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ساخت بنا</w:t>
            </w:r>
          </w:p>
        </w:tc>
      </w:tr>
      <w:tr w:rsidR="009E2FBA" w:rsidRPr="002D0D44" w14:paraId="042CDA3C" w14:textId="77777777" w:rsidTr="009E2FBA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EE35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c50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504E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ونقل آبی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8D24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c5011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5885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ونقل دريایی و آب های ساحلی مسافر</w:t>
            </w:r>
          </w:p>
        </w:tc>
      </w:tr>
      <w:tr w:rsidR="009E2FBA" w:rsidRPr="002D0D44" w14:paraId="461A2D7A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E333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E63B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42F2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c5012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0BC3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ونقل دريایی و آب های ساحلی بار</w:t>
            </w:r>
          </w:p>
        </w:tc>
      </w:tr>
      <w:tr w:rsidR="009E2FBA" w:rsidRPr="002D0D44" w14:paraId="06F11162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F81E6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759EE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1BF3A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c5021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DDA6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ونقل آبی داخلی مسافر</w:t>
            </w:r>
          </w:p>
        </w:tc>
      </w:tr>
      <w:tr w:rsidR="009E2FBA" w:rsidRPr="002D0D44" w14:paraId="0CD6B27C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9B8A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ED27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9B9DA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c5022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9B04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ونقل آبی داخلی بار</w:t>
            </w:r>
          </w:p>
        </w:tc>
      </w:tr>
      <w:tr w:rsidR="009E2FBA" w:rsidRPr="002D0D44" w14:paraId="648DCEA4" w14:textId="77777777" w:rsidTr="009E2FBA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0435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c51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31D6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ونقل هوايی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8448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c5110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9813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ونقل هوايی مسافر</w:t>
            </w:r>
          </w:p>
        </w:tc>
      </w:tr>
      <w:tr w:rsidR="009E2FBA" w:rsidRPr="002D0D44" w14:paraId="6A79CCFC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5D32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050E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C546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c5120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EA72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ونقل هوايی بار</w:t>
            </w:r>
          </w:p>
        </w:tc>
      </w:tr>
      <w:tr w:rsidR="009E2FBA" w:rsidRPr="002D0D44" w14:paraId="17438B77" w14:textId="77777777" w:rsidTr="009E2FBA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DAE1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c53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EC2D4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 های  پست وپيک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517BB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c5310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3D2B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 های پست</w:t>
            </w:r>
          </w:p>
        </w:tc>
      </w:tr>
      <w:tr w:rsidR="009E2FBA" w:rsidRPr="002D0D44" w14:paraId="6E6D5942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1CFD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6D7B2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B3EF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c5320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C3B9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 های پيک</w:t>
            </w:r>
          </w:p>
        </w:tc>
      </w:tr>
      <w:tr w:rsidR="009E2FBA" w:rsidRPr="002D0D44" w14:paraId="2E14715E" w14:textId="77777777" w:rsidTr="009E2FBA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3CFF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c55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04F0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هتل و سایر اقامتگاه‌ها(تامین جا)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D403C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c5510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F77E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تامين جا براي اقامت كوتاه مدت</w:t>
            </w:r>
          </w:p>
        </w:tc>
      </w:tr>
      <w:tr w:rsidR="009E2FBA" w:rsidRPr="002D0D44" w14:paraId="3D28C4FA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FFC2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A2CD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4678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c5520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6C0C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اردوگاه‌هاي توريستي، پارك‌هاي وسايل نقليه‌ي تفريحي و پارك هاي تريلرها</w:t>
            </w:r>
          </w:p>
        </w:tc>
      </w:tr>
      <w:tr w:rsidR="009E2FBA" w:rsidRPr="002D0D44" w14:paraId="6832E4B5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982A2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7C8F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4F84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c5590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656E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مربوط به تأمين جا</w:t>
            </w:r>
          </w:p>
        </w:tc>
      </w:tr>
      <w:tr w:rsidR="009E2FBA" w:rsidRPr="002D0D44" w14:paraId="4C2CE25C" w14:textId="77777777" w:rsidTr="009E2FBA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D2FE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c59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0894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توليد فيلم سينمايي ، ويديويي و برنامه هاي تلويزيوني، ضبط صدا و انتشار موسيقي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F959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c5911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8E2A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توليد فيلم سينمايي، ويديويي و برنامه هاي تلويزيوني</w:t>
            </w:r>
          </w:p>
        </w:tc>
      </w:tr>
      <w:tr w:rsidR="009E2FBA" w:rsidRPr="002D0D44" w14:paraId="5FC3C3E2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BBFC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A735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79569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c5912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D269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پس از توليد فيلم سينمايي، ويديويي و برنامه هاي تلويزيوني</w:t>
            </w:r>
          </w:p>
        </w:tc>
      </w:tr>
      <w:tr w:rsidR="009E2FBA" w:rsidRPr="002D0D44" w14:paraId="6638332A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A8B7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58BD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FFA2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c5913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D3CE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توزيع فيلم سينمايي، ويديويي و برنامه هاي تلويزيوني</w:t>
            </w:r>
          </w:p>
        </w:tc>
      </w:tr>
      <w:tr w:rsidR="009E2FBA" w:rsidRPr="002D0D44" w14:paraId="5D1E55BD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FCE58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B1A8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B2989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c5914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54CC0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فعاليت‌نمايش فيلم سينمايي</w:t>
            </w:r>
          </w:p>
        </w:tc>
      </w:tr>
      <w:tr w:rsidR="009E2FBA" w:rsidRPr="002D0D44" w14:paraId="2DB42502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C1464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2D47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0B476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c5920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1180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ضبط صدا و انتشار موسيقي</w:t>
            </w:r>
          </w:p>
        </w:tc>
      </w:tr>
      <w:tr w:rsidR="009E2FBA" w:rsidRPr="002D0D44" w14:paraId="23B0AAD6" w14:textId="77777777" w:rsidTr="009E2FBA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7878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c62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7D04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برنامه‌نويسي، مشاوره و فعاليت‌هاي مربوط به رايانه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6F22C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c6201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5528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 برنامه‌نويسي رايانه</w:t>
            </w:r>
          </w:p>
        </w:tc>
      </w:tr>
      <w:tr w:rsidR="009E2FBA" w:rsidRPr="002D0D44" w14:paraId="703261D8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9C46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5FCAC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4B1E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c6202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A8D3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مشاوره مربوط به رايانه و مديريت تسهيلات رايانه‌اي</w:t>
            </w:r>
          </w:p>
        </w:tc>
      </w:tr>
      <w:tr w:rsidR="009E2FBA" w:rsidRPr="002D0D44" w14:paraId="7E08DD1E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08857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B4899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EB01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c6209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3B8A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ساير فعاليت‌هاي خدماتي فناوري اطلاعات و رايانه </w:t>
            </w:r>
          </w:p>
        </w:tc>
      </w:tr>
      <w:tr w:rsidR="009E2FBA" w:rsidRPr="002D0D44" w14:paraId="24AF99F9" w14:textId="77777777" w:rsidTr="009E2FBA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CCC0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c70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A2B6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دفترهاي مركزي،  فعاليت‌هاي مشاوره‌اي مربوط به مديريت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0C77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c7010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FDE2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دفترهاي مركزي</w:t>
            </w:r>
          </w:p>
        </w:tc>
      </w:tr>
      <w:tr w:rsidR="009E2FBA" w:rsidRPr="002D0D44" w14:paraId="15CCA1D3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BB3F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5F45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8574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c7020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6D24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مشاوره‌اي مربوط به مديريت </w:t>
            </w:r>
          </w:p>
        </w:tc>
      </w:tr>
      <w:tr w:rsidR="009E2FBA" w:rsidRPr="002D0D44" w14:paraId="507CA572" w14:textId="77777777" w:rsidTr="009E2FBA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D868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c79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0AA6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خدمات آژانس‌هاي مسافرتي، گردانندگان تور، رزرو كردن و فعاليت‌هاي مربوط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C6403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c7911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9B89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آژانس‌هاي مسافرتي</w:t>
            </w:r>
          </w:p>
        </w:tc>
      </w:tr>
      <w:tr w:rsidR="009E2FBA" w:rsidRPr="002D0D44" w14:paraId="7501145D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D59D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6C1A6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E06F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c7912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E814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گردانندگان تور</w:t>
            </w:r>
          </w:p>
        </w:tc>
      </w:tr>
      <w:tr w:rsidR="009E2FBA" w:rsidRPr="002D0D44" w14:paraId="4B2900E8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3077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28AA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B6A8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c7990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2E02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رزرو كردن و ساير خدمات مربوط</w:t>
            </w:r>
          </w:p>
        </w:tc>
      </w:tr>
      <w:tr w:rsidR="009E2FBA" w:rsidRPr="002D0D44" w14:paraId="360238A6" w14:textId="77777777" w:rsidTr="009E2FBA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999F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c85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64B1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آموزش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C4ED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c8510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7DC7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آموزش پيش‌دبستاني و ابتدايي </w:t>
            </w:r>
          </w:p>
        </w:tc>
      </w:tr>
      <w:tr w:rsidR="009E2FBA" w:rsidRPr="002D0D44" w14:paraId="77E33680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0DCD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22E9D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31F45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c8521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5290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آموزش متوسطه عمومي </w:t>
            </w:r>
          </w:p>
        </w:tc>
      </w:tr>
      <w:tr w:rsidR="009E2FBA" w:rsidRPr="002D0D44" w14:paraId="10ABD52C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C4AF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54E6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E7E8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c8522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556C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آموزش متوسطه فني و حرفه‌اي </w:t>
            </w:r>
          </w:p>
        </w:tc>
      </w:tr>
      <w:tr w:rsidR="009E2FBA" w:rsidRPr="002D0D44" w14:paraId="10E0B1B3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DB0A8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F54C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3D67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c8530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5543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آموزش عالي </w:t>
            </w:r>
          </w:p>
        </w:tc>
      </w:tr>
      <w:tr w:rsidR="009E2FBA" w:rsidRPr="002D0D44" w14:paraId="39A854EB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E903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C86C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90C8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c8541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0F51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آموزش ورزش و تفريح</w:t>
            </w:r>
          </w:p>
        </w:tc>
      </w:tr>
      <w:tr w:rsidR="009E2FBA" w:rsidRPr="002D0D44" w14:paraId="49286F1B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8195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DEC2C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32EC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c8542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4089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آموزش فرهنگي</w:t>
            </w:r>
          </w:p>
        </w:tc>
      </w:tr>
      <w:tr w:rsidR="009E2FBA" w:rsidRPr="002D0D44" w14:paraId="4573FB7C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4683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CD20E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1AFB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c8549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FC5A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آموزش‌هاي طبقه‌بندي نشده در جاي ديگر</w:t>
            </w:r>
          </w:p>
        </w:tc>
      </w:tr>
      <w:tr w:rsidR="009E2FBA" w:rsidRPr="002D0D44" w14:paraId="332451AF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A861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4D09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B03CD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c8550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856D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پشتيباني آموزش</w:t>
            </w:r>
          </w:p>
        </w:tc>
      </w:tr>
      <w:tr w:rsidR="009E2FBA" w:rsidRPr="002D0D44" w14:paraId="01981E50" w14:textId="77777777" w:rsidTr="009E2FBA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6B10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c88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E048A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مددكاري اجتماعي بدون تامين محل اقامت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0FB68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c8810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C219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مددكاري اجتماعي بدون تامين محل اقامت براي افراد سالمند و ناتوان</w:t>
            </w:r>
          </w:p>
        </w:tc>
      </w:tr>
      <w:tr w:rsidR="009E2FBA" w:rsidRPr="002D0D44" w14:paraId="323FCC8A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A5C0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6838E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A47E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c8890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61AD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سايرفعاليت‌هاي مددكاري اجتماعي بدون تامين محل اقامت</w:t>
            </w:r>
          </w:p>
        </w:tc>
      </w:tr>
      <w:tr w:rsidR="009E2FBA" w:rsidRPr="002D0D44" w14:paraId="6578720D" w14:textId="77777777" w:rsidTr="009E2FBA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A7CB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c01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098A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محصولات كشاورزي و دامي، شکار و فعاليت‌های خدماتی وابسته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AB11A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c0111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EE3C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کاشت غلات (به جز برنج)، حبوبات و دانه‌های روغنی</w:t>
            </w:r>
          </w:p>
        </w:tc>
      </w:tr>
      <w:tr w:rsidR="009E2FBA" w:rsidRPr="002D0D44" w14:paraId="40AC8D70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3908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4DFB7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5A54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c0112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231B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کاشت برنج</w:t>
            </w:r>
          </w:p>
        </w:tc>
      </w:tr>
      <w:tr w:rsidR="009E2FBA" w:rsidRPr="002D0D44" w14:paraId="35EFD4AE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D83B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62168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61AE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c0113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3451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کاشت سبزيجات و صيفي‌جات، ريشه‌ها و غده‌ها</w:t>
            </w:r>
          </w:p>
        </w:tc>
      </w:tr>
      <w:tr w:rsidR="009E2FBA" w:rsidRPr="002D0D44" w14:paraId="52F988C0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D51A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21A2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1FDC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c0114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3D38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کاشت نيشکر</w:t>
            </w:r>
          </w:p>
        </w:tc>
      </w:tr>
      <w:tr w:rsidR="009E2FBA" w:rsidRPr="002D0D44" w14:paraId="2091CCD8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0DE2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72A9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8BC40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c0115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AAA8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 کاشت توتون و تنباکو</w:t>
            </w:r>
          </w:p>
        </w:tc>
      </w:tr>
      <w:tr w:rsidR="009E2FBA" w:rsidRPr="002D0D44" w14:paraId="3794897F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C3DD5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D32C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FAB5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c0116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9C50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کاشت محصولات ليفی</w:t>
            </w:r>
          </w:p>
        </w:tc>
      </w:tr>
      <w:tr w:rsidR="009E2FBA" w:rsidRPr="002D0D44" w14:paraId="6523C8A0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9E35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45A0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D3F4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c0119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26C3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کاشت ساير محصولات سالانه ( غير دائمي )</w:t>
            </w:r>
          </w:p>
        </w:tc>
      </w:tr>
      <w:tr w:rsidR="009E2FBA" w:rsidRPr="002D0D44" w14:paraId="6D38C825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8E66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B00C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CA21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c0121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FA93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كاشت مو ( انگور )</w:t>
            </w:r>
          </w:p>
        </w:tc>
      </w:tr>
      <w:tr w:rsidR="009E2FBA" w:rsidRPr="002D0D44" w14:paraId="28A0573E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1F44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35DE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4809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c0122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5890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کاشت ميوه‌های گرمسيري و نيمه گرمسيري</w:t>
            </w:r>
          </w:p>
        </w:tc>
      </w:tr>
      <w:tr w:rsidR="009E2FBA" w:rsidRPr="002D0D44" w14:paraId="52E328BA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FB194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C3C40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5A02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c0123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FB1C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کاشت مرکبات</w:t>
            </w:r>
          </w:p>
        </w:tc>
      </w:tr>
      <w:tr w:rsidR="009E2FBA" w:rsidRPr="002D0D44" w14:paraId="44E86F80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5351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2BE9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4943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c0124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4AFC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کاشت ميوه‌های دانه‌دار و ميوه‌هاي هسته‌دار</w:t>
            </w:r>
          </w:p>
        </w:tc>
      </w:tr>
      <w:tr w:rsidR="009E2FBA" w:rsidRPr="002D0D44" w14:paraId="29C12F7E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A660E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F7C9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A58C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c0125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C94B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کاشت ساير میوه ها و ميوه هاي آجيلي، درختی و بوته ای</w:t>
            </w:r>
          </w:p>
        </w:tc>
      </w:tr>
      <w:tr w:rsidR="009E2FBA" w:rsidRPr="002D0D44" w14:paraId="422CCE24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C82A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F9D5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1C8D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c0126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FB3B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کاشت ميوه‌های روغنی</w:t>
            </w:r>
          </w:p>
        </w:tc>
      </w:tr>
      <w:tr w:rsidR="009E2FBA" w:rsidRPr="002D0D44" w14:paraId="5A83BE73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0E66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384B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7BE6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c0127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FA8D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کاشت محصولات نوشيدني</w:t>
            </w:r>
          </w:p>
        </w:tc>
      </w:tr>
      <w:tr w:rsidR="009E2FBA" w:rsidRPr="002D0D44" w14:paraId="3EF39610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29B5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2B5C3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3A55F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c0128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1BCF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كاشت ادويه‌جات، محصولات معطر، مخدر و دارويي</w:t>
            </w:r>
          </w:p>
        </w:tc>
      </w:tr>
      <w:tr w:rsidR="009E2FBA" w:rsidRPr="002D0D44" w14:paraId="6DBBCA33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B0B1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737B6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30E9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c0129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34C8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کاشت ساير محصولات چندساله(دائمي)</w:t>
            </w:r>
          </w:p>
        </w:tc>
      </w:tr>
      <w:tr w:rsidR="009E2FBA" w:rsidRPr="002D0D44" w14:paraId="0917FEEC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F5F2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22A7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1D0F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c0130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B1B9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 تكثير گياهان</w:t>
            </w:r>
          </w:p>
        </w:tc>
      </w:tr>
      <w:tr w:rsidR="009E2FBA" w:rsidRPr="002D0D44" w14:paraId="0CEB6898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48D2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59D1E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796B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c0141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B889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پرورش گاو و گاوميش</w:t>
            </w:r>
          </w:p>
        </w:tc>
      </w:tr>
      <w:tr w:rsidR="009E2FBA" w:rsidRPr="002D0D44" w14:paraId="352E6781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3668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0D8C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7E91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c0142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37D3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پرورش اسب و اسب‌سانان</w:t>
            </w:r>
          </w:p>
        </w:tc>
      </w:tr>
      <w:tr w:rsidR="009E2FBA" w:rsidRPr="002D0D44" w14:paraId="73E7979F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8F23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124D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CC9F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c0143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AF87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پرورش شتر و شترسانان</w:t>
            </w:r>
          </w:p>
        </w:tc>
      </w:tr>
      <w:tr w:rsidR="009E2FBA" w:rsidRPr="002D0D44" w14:paraId="6C55F2BC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96D7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7520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F6E3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c0144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2706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پرورش گوسفند و بز</w:t>
            </w:r>
          </w:p>
        </w:tc>
      </w:tr>
      <w:tr w:rsidR="009E2FBA" w:rsidRPr="002D0D44" w14:paraId="68557033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E032B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5F9D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DF74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c0145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41AE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پرورش خوك و گراز</w:t>
            </w:r>
          </w:p>
        </w:tc>
      </w:tr>
      <w:tr w:rsidR="009E2FBA" w:rsidRPr="002D0D44" w14:paraId="55F42451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3303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7D5CE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FFE7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c0146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0002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پرورش ماكيان</w:t>
            </w:r>
          </w:p>
        </w:tc>
      </w:tr>
      <w:tr w:rsidR="009E2FBA" w:rsidRPr="002D0D44" w14:paraId="48484E20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1E3B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7900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DE59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c0149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E501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پرورش ساير حيوانات </w:t>
            </w:r>
          </w:p>
        </w:tc>
      </w:tr>
      <w:tr w:rsidR="009E2FBA" w:rsidRPr="002D0D44" w14:paraId="227D6B67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F7B8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1C5E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29C7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c0150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72C9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بهره‌برداري توام كشاورزي و دامداري</w:t>
            </w:r>
          </w:p>
        </w:tc>
      </w:tr>
      <w:tr w:rsidR="009E2FBA" w:rsidRPr="002D0D44" w14:paraId="2B1BD603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14DA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BF25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C103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c0161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7060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فعاليت‌های پشتيبانی توليد محصولات كشاورزي </w:t>
            </w:r>
          </w:p>
        </w:tc>
      </w:tr>
      <w:tr w:rsidR="009E2FBA" w:rsidRPr="002D0D44" w14:paraId="72682DA4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0156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62EAF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9E5BC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c0162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485E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فعاليت‌های پشتيبانی توليد محصولات حیوانی</w:t>
            </w:r>
          </w:p>
        </w:tc>
      </w:tr>
      <w:tr w:rsidR="009E2FBA" w:rsidRPr="002D0D44" w14:paraId="030BCE65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BD136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5B5FE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3C603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c0163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3AC8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فعاليت‌های پشتیبانی پس از برداشت محصول</w:t>
            </w:r>
          </w:p>
        </w:tc>
      </w:tr>
      <w:tr w:rsidR="009E2FBA" w:rsidRPr="002D0D44" w14:paraId="375E0F81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B3F5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B1D8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89558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c0164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1DB1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فراوري بذر برای تكثير</w:t>
            </w:r>
          </w:p>
        </w:tc>
      </w:tr>
      <w:tr w:rsidR="009E2FBA" w:rsidRPr="002D0D44" w14:paraId="0421E2CE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999D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D607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BB03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c0170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2E37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شكار و تله‌گذاري و فعاليت‌هاي خدماتي وابسته </w:t>
            </w:r>
          </w:p>
        </w:tc>
      </w:tr>
      <w:tr w:rsidR="009E2FBA" w:rsidRPr="002D0D44" w14:paraId="7103BD97" w14:textId="77777777" w:rsidTr="009E2FBA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9ED4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c11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7E203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انواع آشاميدني‌ها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735E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c1101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B4AA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تقطير، تصفيه و تركيب الکل سفيد</w:t>
            </w:r>
          </w:p>
        </w:tc>
      </w:tr>
      <w:tr w:rsidR="009E2FBA" w:rsidRPr="002D0D44" w14:paraId="022CD2A6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2FE9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C068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9298C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c1102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E2E8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انواع شراب</w:t>
            </w:r>
          </w:p>
        </w:tc>
      </w:tr>
      <w:tr w:rsidR="009E2FBA" w:rsidRPr="002D0D44" w14:paraId="0A1BE1CB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E128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6D84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0AFB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c1103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05F3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مالتا وماالشعير</w:t>
            </w:r>
          </w:p>
        </w:tc>
      </w:tr>
      <w:tr w:rsidR="009E2FBA" w:rsidRPr="002D0D44" w14:paraId="17A08305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1EA28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F053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7A4A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c1104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566D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نوشابه‌های بدون الکل، آب معدني و ساير آب‌هاي پرشده در بطري</w:t>
            </w:r>
          </w:p>
        </w:tc>
      </w:tr>
      <w:tr w:rsidR="009E2FBA" w:rsidRPr="002D0D44" w14:paraId="590BA21D" w14:textId="77777777" w:rsidTr="009E2FBA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0E31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c13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2A32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منسوجات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F8313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c1311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519C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آماده‌سازي و ريسندگي الياف نساجي</w:t>
            </w:r>
          </w:p>
        </w:tc>
      </w:tr>
      <w:tr w:rsidR="009E2FBA" w:rsidRPr="002D0D44" w14:paraId="1D716C18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72793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019A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4A8E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c1312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3315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بافندگي منسوجات</w:t>
            </w:r>
          </w:p>
        </w:tc>
      </w:tr>
      <w:tr w:rsidR="009E2FBA" w:rsidRPr="002D0D44" w14:paraId="4F299308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CA8CA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1F94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5493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c1313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3CC9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تکميل منسوجات</w:t>
            </w:r>
          </w:p>
        </w:tc>
      </w:tr>
      <w:tr w:rsidR="009E2FBA" w:rsidRPr="002D0D44" w14:paraId="6B7CF7E4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7399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7852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9D10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c1391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15EE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پارچه‌هاي كشباف و قلاب بافی</w:t>
            </w:r>
          </w:p>
        </w:tc>
      </w:tr>
      <w:tr w:rsidR="009E2FBA" w:rsidRPr="002D0D44" w14:paraId="48C7E736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EDB05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1120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EEF50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c1392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9F1C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كالاهاي نساجي آماده- به‌جز پوشاك</w:t>
            </w:r>
          </w:p>
        </w:tc>
      </w:tr>
      <w:tr w:rsidR="009E2FBA" w:rsidRPr="002D0D44" w14:paraId="4A6D3990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EDFE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E7EA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0D027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c1393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4154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قالي و قاليچه</w:t>
            </w:r>
          </w:p>
        </w:tc>
      </w:tr>
      <w:tr w:rsidR="009E2FBA" w:rsidRPr="002D0D44" w14:paraId="6B49306B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2180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23B0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5D7E6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c1394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7EE6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طناب، ريسمان، نخ چند لايه و تور</w:t>
            </w:r>
          </w:p>
        </w:tc>
      </w:tr>
      <w:tr w:rsidR="009E2FBA" w:rsidRPr="002D0D44" w14:paraId="5679A5B9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643E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839A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8622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c1399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A25D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توليد ساير منسوجات طبقه‌بندي نشده در جاي ديگر </w:t>
            </w:r>
          </w:p>
        </w:tc>
      </w:tr>
      <w:tr w:rsidR="009E2FBA" w:rsidRPr="002D0D44" w14:paraId="02114184" w14:textId="77777777" w:rsidTr="009E2FBA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7F2E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c14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6BA70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پوشاك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3367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c1410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D2A8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پوشاك، به جز پوشاك از پوست خزدار</w:t>
            </w:r>
          </w:p>
        </w:tc>
      </w:tr>
      <w:tr w:rsidR="009E2FBA" w:rsidRPr="002D0D44" w14:paraId="482D69F5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0731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E362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E577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c1420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EF47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كالاهاي خزدار</w:t>
            </w:r>
          </w:p>
        </w:tc>
      </w:tr>
      <w:tr w:rsidR="009E2FBA" w:rsidRPr="002D0D44" w14:paraId="0447C0E2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BCE4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24FB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AD30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c1430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FBE2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پوشاك كشباف و قلاب‌بافي شده</w:t>
            </w:r>
          </w:p>
        </w:tc>
      </w:tr>
      <w:tr w:rsidR="009E2FBA" w:rsidRPr="002D0D44" w14:paraId="1F66F9A6" w14:textId="77777777" w:rsidTr="009E2FBA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F3EEB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c16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ACA3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توليد چوب وفراورده های چوب وچوب پنبه </w:t>
            </w:r>
            <w:r w:rsidRPr="002D0D44">
              <w:rPr>
                <w:rFonts w:ascii="Arial" w:eastAsia="Times New Roman" w:hAnsi="Arial" w:cs="Arial" w:hint="cs"/>
                <w:color w:val="000000"/>
                <w:sz w:val="22"/>
                <w:szCs w:val="22"/>
                <w:rtl/>
                <w:lang w:bidi="ar-SA"/>
              </w:rPr>
              <w:t>–</w:t>
            </w: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به‌جزمبلمان - ساخت کالا از حصیر وموادحصيربافی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DF4E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c1610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7100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اره كشي و رنده كردن چوب </w:t>
            </w:r>
          </w:p>
        </w:tc>
      </w:tr>
      <w:tr w:rsidR="009E2FBA" w:rsidRPr="002D0D44" w14:paraId="7A8B3E90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1751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593E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58B1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c1621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6ED9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ورق‌های روکش شده و صفحه هايی که اصل آن چوب است</w:t>
            </w:r>
          </w:p>
        </w:tc>
      </w:tr>
      <w:tr w:rsidR="009E2FBA" w:rsidRPr="002D0D44" w14:paraId="70E4DF0A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224F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FE40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2B704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c1622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DF29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توليد کالاهای نجاري درودگری ساختمان </w:t>
            </w:r>
          </w:p>
        </w:tc>
      </w:tr>
      <w:tr w:rsidR="009E2FBA" w:rsidRPr="002D0D44" w14:paraId="0AC5EE93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D76D9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322F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F643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c1623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433B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توليد ظروف و محفظه‌هاي چوبي </w:t>
            </w:r>
          </w:p>
        </w:tc>
      </w:tr>
      <w:tr w:rsidR="009E2FBA" w:rsidRPr="002D0D44" w14:paraId="295560E7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4375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D956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9F6A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c1629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AA47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توليد ساير فراورده ها از چوب و توليد كالا از چوب پنبه و حصیر و مواد حصيربافي </w:t>
            </w:r>
          </w:p>
        </w:tc>
      </w:tr>
      <w:tr w:rsidR="009E2FBA" w:rsidRPr="002D0D44" w14:paraId="361BB7D0" w14:textId="77777777" w:rsidTr="009E2FBA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422D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c18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A466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چاپ و تکثير رسانه‌های ضبط شده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8DAE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c1811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47FF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چاپ</w:t>
            </w:r>
          </w:p>
        </w:tc>
      </w:tr>
      <w:tr w:rsidR="009E2FBA" w:rsidRPr="002D0D44" w14:paraId="731B557B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668D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0DB4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B478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c1812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1FA8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 های خدماتی وابسته به چاپ</w:t>
            </w:r>
          </w:p>
        </w:tc>
      </w:tr>
      <w:tr w:rsidR="009E2FBA" w:rsidRPr="002D0D44" w14:paraId="13EE590C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4DA3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4D18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5455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c1820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06B7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تكثير رسانه‌هاي ضبط شده </w:t>
            </w:r>
          </w:p>
        </w:tc>
      </w:tr>
      <w:tr w:rsidR="009E2FBA" w:rsidRPr="002D0D44" w14:paraId="5EDEBAF9" w14:textId="77777777" w:rsidTr="009E2FBA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EE89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c26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DB0F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ساخت محصولات رایانه ای، الکترونیکی ونوری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8766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c2610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0954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ساخت تخته مدار و قطعات الکترونیکی</w:t>
            </w:r>
          </w:p>
        </w:tc>
      </w:tr>
      <w:tr w:rsidR="009E2FBA" w:rsidRPr="002D0D44" w14:paraId="5388483C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CC08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2620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5D95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c2620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13AB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رایانه و تجهیزات جانبی</w:t>
            </w:r>
          </w:p>
        </w:tc>
      </w:tr>
      <w:tr w:rsidR="009E2FBA" w:rsidRPr="002D0D44" w14:paraId="5BD010A5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F9B8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3D792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1B9B5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c2630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1B0A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ساخت تجهیزات مخابراتی</w:t>
            </w:r>
          </w:p>
        </w:tc>
      </w:tr>
      <w:tr w:rsidR="009E2FBA" w:rsidRPr="002D0D44" w14:paraId="07012CC8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B64C1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1FA6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ED7C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c2640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8125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ساخت کالاهای مصرفی الکترونیکی</w:t>
            </w:r>
          </w:p>
        </w:tc>
      </w:tr>
      <w:tr w:rsidR="009E2FBA" w:rsidRPr="002D0D44" w14:paraId="70810F61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9AF2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08C8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DCD0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c2651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F0A8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ساخت تجهیزات اندازه گیری، آزمون، راهبری و کنترل</w:t>
            </w:r>
          </w:p>
        </w:tc>
      </w:tr>
      <w:tr w:rsidR="009E2FBA" w:rsidRPr="002D0D44" w14:paraId="4CA219F6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7FED7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48A8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4AF7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c2652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E22F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انواع ساعت</w:t>
            </w:r>
          </w:p>
        </w:tc>
      </w:tr>
      <w:tr w:rsidR="009E2FBA" w:rsidRPr="002D0D44" w14:paraId="0F3B9D2A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AD9FF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C721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91F60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c2660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5CF2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ساخت تجهیزات پرتودهی، الکتروپزشکی والکترودرمانی</w:t>
            </w:r>
          </w:p>
        </w:tc>
      </w:tr>
      <w:tr w:rsidR="009E2FBA" w:rsidRPr="002D0D44" w14:paraId="7C166C1D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90170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13D5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ACD1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c2670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B0FA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ابزارهاي اپتيكي و تجهيزات عكاسي</w:t>
            </w:r>
          </w:p>
        </w:tc>
      </w:tr>
      <w:tr w:rsidR="009E2FBA" w:rsidRPr="002D0D44" w14:paraId="065F2312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9A23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DF19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8645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c2680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DAC9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رسانه های نوری و مغناطیسی</w:t>
            </w:r>
          </w:p>
        </w:tc>
      </w:tr>
      <w:tr w:rsidR="009E2FBA" w:rsidRPr="002D0D44" w14:paraId="3AED0468" w14:textId="77777777" w:rsidTr="009E2FBA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1190C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c27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9AFB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تجهیزات برقی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5CD0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c2710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51EE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موتور برقی، دینام و ترانسفورماتور و دستگاه های توزیع و کنترل برق</w:t>
            </w:r>
          </w:p>
        </w:tc>
      </w:tr>
      <w:tr w:rsidR="009E2FBA" w:rsidRPr="002D0D44" w14:paraId="191E8A6F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E7AB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5573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CFDCF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c2720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D0A8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باتری و انباره</w:t>
            </w:r>
          </w:p>
        </w:tc>
      </w:tr>
      <w:tr w:rsidR="009E2FBA" w:rsidRPr="002D0D44" w14:paraId="4DBC02FC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9027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FB1E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644B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c2731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8C81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کابل های فیبر نوری</w:t>
            </w:r>
          </w:p>
        </w:tc>
      </w:tr>
      <w:tr w:rsidR="009E2FBA" w:rsidRPr="002D0D44" w14:paraId="45812248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B5A62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73D76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CC3B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c2732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D0A5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سایر سیم ها و کابل های الکترونیکی و برقی</w:t>
            </w:r>
          </w:p>
        </w:tc>
      </w:tr>
      <w:tr w:rsidR="009E2FBA" w:rsidRPr="002D0D44" w14:paraId="7E23BB07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03EB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0718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EA74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c2733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2999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دستگاه های سیم کشی</w:t>
            </w:r>
          </w:p>
        </w:tc>
      </w:tr>
      <w:tr w:rsidR="009E2FBA" w:rsidRPr="002D0D44" w14:paraId="2AE29A6E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03D7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F122A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8C4E7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c2740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9E45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تجهیزات روشنایی برقی</w:t>
            </w:r>
          </w:p>
        </w:tc>
      </w:tr>
      <w:tr w:rsidR="009E2FBA" w:rsidRPr="002D0D44" w14:paraId="3C6A5264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B2DE0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BC1E5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27AA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c2750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6473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وسایل برقی خانگی</w:t>
            </w:r>
          </w:p>
        </w:tc>
      </w:tr>
      <w:tr w:rsidR="009E2FBA" w:rsidRPr="002D0D44" w14:paraId="2CFEBF48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8C29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E5D3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9CD5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c2790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4E4E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سایر تجهیزات برقی</w:t>
            </w:r>
          </w:p>
        </w:tc>
      </w:tr>
      <w:tr w:rsidR="009E2FBA" w:rsidRPr="002D0D44" w14:paraId="562BCEBC" w14:textId="77777777" w:rsidTr="009E2FBA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08CB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c28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3334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ماشین آلات و تجهیزات طبقه بندی نشده درجای دیگر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43B78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c2811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1B72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موتوروتوربین-بجز موتورهای وسایل نقلیه هوایی، خودرو و موتورسیکلت</w:t>
            </w:r>
          </w:p>
        </w:tc>
      </w:tr>
      <w:tr w:rsidR="009E2FBA" w:rsidRPr="002D0D44" w14:paraId="4CA25299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F8D5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4EADB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2A77A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c2812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DDF1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ساخت تجهیزات نیروی سیال</w:t>
            </w:r>
          </w:p>
        </w:tc>
      </w:tr>
      <w:tr w:rsidR="009E2FBA" w:rsidRPr="002D0D44" w14:paraId="57E763CB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8E94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72D1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BED2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c2813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8B14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سایرپمپ ها،کمپرسورها، شیرها وسوپاپ ها</w:t>
            </w:r>
          </w:p>
        </w:tc>
      </w:tr>
      <w:tr w:rsidR="009E2FBA" w:rsidRPr="002D0D44" w14:paraId="7EE71F67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C414E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23005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8EBC3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c2814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574F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یاتاقان،  چرخ دنده ودیفرانسیل</w:t>
            </w:r>
          </w:p>
        </w:tc>
      </w:tr>
      <w:tr w:rsidR="009E2FBA" w:rsidRPr="002D0D44" w14:paraId="06C69C13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AAFB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81CB4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DDBD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c2815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65EB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اجاق وکوره ومشعل‌های کوره</w:t>
            </w:r>
          </w:p>
        </w:tc>
      </w:tr>
      <w:tr w:rsidR="009E2FBA" w:rsidRPr="002D0D44" w14:paraId="5D5E619E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451F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5CED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BF72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c2816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5FF7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تجهیزات بالا بر وجابجاکننده</w:t>
            </w:r>
          </w:p>
        </w:tc>
      </w:tr>
      <w:tr w:rsidR="009E2FBA" w:rsidRPr="002D0D44" w14:paraId="477A3CDC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D0E7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F3FA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914B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c2817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AB0F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ماشین آلات و تجهیزات دفتری(بجز رایانه و وسایل جانبی)</w:t>
            </w:r>
          </w:p>
        </w:tc>
      </w:tr>
      <w:tr w:rsidR="009E2FBA" w:rsidRPr="002D0D44" w14:paraId="0A64A117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AFAB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149A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3DDA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c2818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88DF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ابزار دستی موتوردار</w:t>
            </w:r>
          </w:p>
        </w:tc>
      </w:tr>
      <w:tr w:rsidR="009E2FBA" w:rsidRPr="002D0D44" w14:paraId="5AF50A83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AD2C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4534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FBC06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c2819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D0DBF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تولید سایرماشین آلات باکاربرد عام   </w:t>
            </w:r>
          </w:p>
        </w:tc>
      </w:tr>
      <w:tr w:rsidR="009E2FBA" w:rsidRPr="002D0D44" w14:paraId="1CF3885D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1314A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945D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47B44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c2821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C47C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تولیدماشین آلات کشاورزی وجنگلداری</w:t>
            </w:r>
          </w:p>
        </w:tc>
      </w:tr>
      <w:tr w:rsidR="009E2FBA" w:rsidRPr="002D0D44" w14:paraId="5269F047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1DEB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F9ACF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DA42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c2822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CE66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اره برقي ثابت -توليد </w:t>
            </w:r>
          </w:p>
        </w:tc>
      </w:tr>
      <w:tr w:rsidR="009E2FBA" w:rsidRPr="002D0D44" w14:paraId="46F57EC5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A9BC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783F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F8C2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c2823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E539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تولید ماشین آلات متالوژِی - ذوب فلزات </w:t>
            </w:r>
          </w:p>
        </w:tc>
      </w:tr>
      <w:tr w:rsidR="009E2FBA" w:rsidRPr="002D0D44" w14:paraId="2042C422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14D8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9509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49B1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c2824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F9D3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تولیدماشین آلات استخراج معدن وساختمان</w:t>
            </w:r>
          </w:p>
        </w:tc>
      </w:tr>
      <w:tr w:rsidR="009E2FBA" w:rsidRPr="002D0D44" w14:paraId="2EDE164D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13D5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4B728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5F22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c2825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80E1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ماشین آلات عمل آوری مواد غذایی ، نوشیدنی ها و دخانیات</w:t>
            </w:r>
          </w:p>
        </w:tc>
      </w:tr>
      <w:tr w:rsidR="009E2FBA" w:rsidRPr="002D0D44" w14:paraId="2D9D6247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444B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AD30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2F043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c2826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34C6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ماشین آلات برای توليد منسوجات والبسه وچرم</w:t>
            </w:r>
          </w:p>
        </w:tc>
      </w:tr>
      <w:tr w:rsidR="009E2FBA" w:rsidRPr="002D0D44" w14:paraId="52B769BD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092D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AC7D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1E02C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c2829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CAA2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سایرماشین آلات باکاربردخاص</w:t>
            </w:r>
          </w:p>
        </w:tc>
      </w:tr>
      <w:tr w:rsidR="009E2FBA" w:rsidRPr="002D0D44" w14:paraId="4D82E706" w14:textId="77777777" w:rsidTr="009E2FBA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5D09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c29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1941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وسايل نقليه موتوري، تریلر ونیم تریلر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BD8A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c2910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1254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وسايل نقليه موتوري</w:t>
            </w:r>
          </w:p>
        </w:tc>
      </w:tr>
      <w:tr w:rsidR="009E2FBA" w:rsidRPr="002D0D44" w14:paraId="1D432177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A819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9588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6310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c2920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42CA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بدنه ( اتاق ) وسايل نقليه موتوري و ساخت تريلر و نيم تريلر</w:t>
            </w:r>
          </w:p>
        </w:tc>
      </w:tr>
      <w:tr w:rsidR="009E2FBA" w:rsidRPr="002D0D44" w14:paraId="7B4FC1D9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A33B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DCF79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D21E9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c2930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B006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تولید قطعات و لوازم الحاقی وسايل نقليه موتوري </w:t>
            </w:r>
          </w:p>
        </w:tc>
      </w:tr>
      <w:tr w:rsidR="009E2FBA" w:rsidRPr="002D0D44" w14:paraId="4CCAF0F0" w14:textId="77777777" w:rsidTr="009E2FBA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CA2C9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c30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C3B8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ساير تجهيزات حمل و نقل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6DB8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c3011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F9B1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كشتي و سازه‌هاي شناور</w:t>
            </w:r>
          </w:p>
        </w:tc>
      </w:tr>
      <w:tr w:rsidR="009E2FBA" w:rsidRPr="002D0D44" w14:paraId="65965C5C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07EC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AF51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944F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c3012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8B65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قايق های تفریحی و ورزشي</w:t>
            </w:r>
          </w:p>
        </w:tc>
      </w:tr>
      <w:tr w:rsidR="009E2FBA" w:rsidRPr="002D0D44" w14:paraId="44A778D5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17E0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E023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90E8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c3020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E73A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لوکوموتیو های  راه آهن  و وسایل نقلیه ریلی</w:t>
            </w:r>
          </w:p>
        </w:tc>
      </w:tr>
      <w:tr w:rsidR="009E2FBA" w:rsidRPr="002D0D44" w14:paraId="3BED6B10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5845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478D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C910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c3030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2050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هواپیما و فضاپیما و ماشین آلات وابسته</w:t>
            </w:r>
          </w:p>
        </w:tc>
      </w:tr>
      <w:tr w:rsidR="009E2FBA" w:rsidRPr="002D0D44" w14:paraId="046961A5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12207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31885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08613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c3040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65FC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ساخت وسايل نقليه جنگي</w:t>
            </w:r>
          </w:p>
        </w:tc>
      </w:tr>
      <w:tr w:rsidR="009E2FBA" w:rsidRPr="002D0D44" w14:paraId="615D659C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3BC66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F7D82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9FA5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c3091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585C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موتور سيكلت</w:t>
            </w:r>
          </w:p>
        </w:tc>
      </w:tr>
      <w:tr w:rsidR="009E2FBA" w:rsidRPr="002D0D44" w14:paraId="4B90C505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079C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0C1C4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4ABA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c3092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A933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دوچرخه و صندلي چرخدار معلولين</w:t>
            </w:r>
          </w:p>
        </w:tc>
      </w:tr>
      <w:tr w:rsidR="009E2FBA" w:rsidRPr="002D0D44" w14:paraId="1793A1EC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3333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F1F6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3A52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c3099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0800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ساير وسايل حمل و نقل طبقه بندي نشده در جاي ديگر</w:t>
            </w:r>
          </w:p>
        </w:tc>
      </w:tr>
      <w:tr w:rsidR="002D0D44" w:rsidRPr="002D0D44" w14:paraId="1076F6E8" w14:textId="77777777" w:rsidTr="0043189E">
        <w:trPr>
          <w:trHeight w:val="3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9DDF" w14:textId="77777777" w:rsidR="002D0D44" w:rsidRPr="002D0D44" w:rsidRDefault="002D0D44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lastRenderedPageBreak/>
              <w:t>c31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4443" w14:textId="77777777" w:rsidR="002D0D44" w:rsidRPr="002D0D44" w:rsidRDefault="002D0D44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توليد مبلمان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866C" w14:textId="77777777" w:rsidR="002D0D44" w:rsidRPr="002D0D44" w:rsidRDefault="002D0D44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c3100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AD09" w14:textId="77777777" w:rsidR="002D0D44" w:rsidRPr="002D0D44" w:rsidRDefault="002D0D44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مبلمان</w:t>
            </w:r>
          </w:p>
        </w:tc>
      </w:tr>
      <w:tr w:rsidR="009E2FBA" w:rsidRPr="002D0D44" w14:paraId="5672C467" w14:textId="77777777" w:rsidTr="009E2FBA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E471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c32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ABCD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ساير مصنوعات طبقه بندي نشده در جاي ديگر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AEC3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c3211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6021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lang w:bidi="ar-SA"/>
              </w:rPr>
              <w:t> </w:t>
            </w:r>
          </w:p>
        </w:tc>
      </w:tr>
      <w:tr w:rsidR="009E2FBA" w:rsidRPr="002D0D44" w14:paraId="7CD27FF7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58B46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CA678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F93F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c3212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D3D0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جواهرات بدلي و كالاهاي وابسته</w:t>
            </w:r>
          </w:p>
        </w:tc>
      </w:tr>
      <w:tr w:rsidR="009E2FBA" w:rsidRPr="002D0D44" w14:paraId="466E890B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29C8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ABA9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D293E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c3220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07DD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آلات موسيقي</w:t>
            </w:r>
          </w:p>
        </w:tc>
      </w:tr>
      <w:tr w:rsidR="009E2FBA" w:rsidRPr="002D0D44" w14:paraId="51457F3D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C4A15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CE5D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8B3F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c3230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B1FA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كالاهاي ورزشي</w:t>
            </w:r>
          </w:p>
        </w:tc>
      </w:tr>
      <w:tr w:rsidR="009E2FBA" w:rsidRPr="002D0D44" w14:paraId="688D547C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F2292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2BF5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925A6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c3240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54BA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وسايل بازي و اسباب بازي</w:t>
            </w:r>
          </w:p>
        </w:tc>
      </w:tr>
      <w:tr w:rsidR="009E2FBA" w:rsidRPr="002D0D44" w14:paraId="629D6A65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0EFD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AFA4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F51B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c3250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CE13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ساخت ملزومات و وسايل پزشكي و دندانپزشكي</w:t>
            </w:r>
          </w:p>
        </w:tc>
      </w:tr>
      <w:tr w:rsidR="009E2FBA" w:rsidRPr="002D0D44" w14:paraId="737F6A0B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8713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C156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ED7D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c3290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A7CF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ساير مصنوعات طبقه بندي نشده در جاي ديگر</w:t>
            </w:r>
          </w:p>
        </w:tc>
      </w:tr>
      <w:tr w:rsidR="009E2FBA" w:rsidRPr="002D0D44" w14:paraId="7F9E193F" w14:textId="77777777" w:rsidTr="009E2FBA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0A86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c33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B17C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تعمیر ونصب ماشین آلات و تجهیزات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D728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c3311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1623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تعمیر محصولات فلزی ساخته شده</w:t>
            </w:r>
          </w:p>
        </w:tc>
      </w:tr>
      <w:tr w:rsidR="009E2FBA" w:rsidRPr="002D0D44" w14:paraId="210B9165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9299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3FC94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A37E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c3312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D791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تعمیر ماشین آلات</w:t>
            </w:r>
          </w:p>
        </w:tc>
      </w:tr>
      <w:tr w:rsidR="009E2FBA" w:rsidRPr="002D0D44" w14:paraId="293551D2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5A09D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F8778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CD7AA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c3313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8320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تعمیر تجهیزات الکترونیکی و اپتیکی</w:t>
            </w:r>
          </w:p>
        </w:tc>
      </w:tr>
      <w:tr w:rsidR="009E2FBA" w:rsidRPr="002D0D44" w14:paraId="6253A34A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0AE0A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C426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ABDD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c3314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10C2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تعمیر تجهیزات برقی</w:t>
            </w:r>
          </w:p>
        </w:tc>
      </w:tr>
      <w:tr w:rsidR="009E2FBA" w:rsidRPr="002D0D44" w14:paraId="7DCF7D3D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2C4B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0DFE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8D75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c3315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A695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تعمیر تجهیزات حمل ونقل- بجز وسایل نقلیه موتوری</w:t>
            </w:r>
          </w:p>
        </w:tc>
      </w:tr>
      <w:tr w:rsidR="009E2FBA" w:rsidRPr="002D0D44" w14:paraId="42285AF4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8892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02CE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9AC2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c3319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037A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تعمیر سایر تجهیزات</w:t>
            </w:r>
          </w:p>
        </w:tc>
      </w:tr>
      <w:tr w:rsidR="009E2FBA" w:rsidRPr="002D0D44" w14:paraId="02DA8982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1164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FF7F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80A1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c3320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83FF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نصب ماشين آلات و تجهيزات صنعتي</w:t>
            </w:r>
          </w:p>
        </w:tc>
      </w:tr>
      <w:tr w:rsidR="009E2FBA" w:rsidRPr="002D0D44" w14:paraId="025B0AD0" w14:textId="77777777" w:rsidTr="009E2FBA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F8BA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c35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7A967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تامين برق، گاز، بخار و تهويه هوا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96E1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c3510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1400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توليد، انتقال و توزيع برق  </w:t>
            </w:r>
          </w:p>
        </w:tc>
      </w:tr>
      <w:tr w:rsidR="009E2FBA" w:rsidRPr="002D0D44" w14:paraId="3DBD1EC9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739F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2A576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24C4C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c3520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F4CC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گاز، توزيع سوخت‌هاي گازي از طريق شاه‌لوله</w:t>
            </w:r>
          </w:p>
        </w:tc>
      </w:tr>
      <w:tr w:rsidR="009E2FBA" w:rsidRPr="002D0D44" w14:paraId="6CFCC3D0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D56C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3FE3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D562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c3530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FC58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تامين بخار و تهويه هوا</w:t>
            </w:r>
          </w:p>
        </w:tc>
      </w:tr>
      <w:tr w:rsidR="009E2FBA" w:rsidRPr="002D0D44" w14:paraId="521A49C4" w14:textId="77777777" w:rsidTr="009E2FBA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0E88A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c38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D837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 فعاليت‌هاي جمع‌آوري، تصفيه و دفع پسماند ؛ بازيافت مواد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86E7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c3811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2C5A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جمع‌آوري پسماند بي خطر</w:t>
            </w:r>
          </w:p>
        </w:tc>
      </w:tr>
      <w:tr w:rsidR="009E2FBA" w:rsidRPr="002D0D44" w14:paraId="7FB865EE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D292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1A3C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388D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c3812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6160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جمع‌آوری پسماند خطرناك</w:t>
            </w:r>
          </w:p>
        </w:tc>
      </w:tr>
      <w:tr w:rsidR="009E2FBA" w:rsidRPr="002D0D44" w14:paraId="23126859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554B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0592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9E62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c3821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089D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تصفيه و دفع پسماند بي خطر</w:t>
            </w:r>
          </w:p>
        </w:tc>
      </w:tr>
      <w:tr w:rsidR="009E2FBA" w:rsidRPr="002D0D44" w14:paraId="72D3B115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D4BC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DED5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3D23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c3822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448E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تصفيه و دفع پسماند خطرناك</w:t>
            </w:r>
          </w:p>
        </w:tc>
      </w:tr>
      <w:tr w:rsidR="009E2FBA" w:rsidRPr="002D0D44" w14:paraId="52DA257E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D66FE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FB8F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7C42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c3830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CB9E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بازيافت مواد</w:t>
            </w:r>
          </w:p>
        </w:tc>
      </w:tr>
      <w:tr w:rsidR="002D0D44" w:rsidRPr="002D0D44" w14:paraId="00E9915E" w14:textId="77777777" w:rsidTr="0043189E">
        <w:trPr>
          <w:trHeight w:val="3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3C5A" w14:textId="77777777" w:rsidR="002D0D44" w:rsidRPr="002D0D44" w:rsidRDefault="002D0D44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c39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F98C" w14:textId="77777777" w:rsidR="002D0D44" w:rsidRPr="002D0D44" w:rsidRDefault="002D0D44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فعاليت‌های تصفيه و ساير خدمات مديريت پسماند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5A2F" w14:textId="77777777" w:rsidR="002D0D44" w:rsidRPr="002D0D44" w:rsidRDefault="002D0D44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c3900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8D3F" w14:textId="77777777" w:rsidR="002D0D44" w:rsidRPr="002D0D44" w:rsidRDefault="002D0D44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فعاليت‌های تصفيه و ساير خدمات مديريت پسماند</w:t>
            </w:r>
          </w:p>
        </w:tc>
      </w:tr>
      <w:tr w:rsidR="009E2FBA" w:rsidRPr="002D0D44" w14:paraId="0C9E1F75" w14:textId="77777777" w:rsidTr="009E2FBA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A70B5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c42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29404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مهندسي عمران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2EA3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c4210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08D1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ساخت جاده و راه‌آهن</w:t>
            </w:r>
          </w:p>
        </w:tc>
      </w:tr>
      <w:tr w:rsidR="009E2FBA" w:rsidRPr="002D0D44" w14:paraId="73C0F6DC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83B4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4CB5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9E10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c4220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8B47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ساخت پروژه‌هاي تاسيسات شهري</w:t>
            </w:r>
          </w:p>
        </w:tc>
      </w:tr>
      <w:tr w:rsidR="009E2FBA" w:rsidRPr="002D0D44" w14:paraId="5532FF63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4E7B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A890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7B06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c4290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5F6F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ساخت ساير پروژه‌هاي مهندسي عمران</w:t>
            </w:r>
          </w:p>
        </w:tc>
      </w:tr>
      <w:tr w:rsidR="009E2FBA" w:rsidRPr="002D0D44" w14:paraId="22B3CF9C" w14:textId="77777777" w:rsidTr="009E2FBA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C5F8B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c43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2485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ساخت و ساز تخصصي ساختماني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F808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c4311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0C18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تخريب</w:t>
            </w:r>
          </w:p>
        </w:tc>
      </w:tr>
      <w:tr w:rsidR="009E2FBA" w:rsidRPr="002D0D44" w14:paraId="334CDC15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53CF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189F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5F3C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c4312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419D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آماده‌سازي محوطه</w:t>
            </w:r>
          </w:p>
        </w:tc>
      </w:tr>
      <w:tr w:rsidR="009E2FBA" w:rsidRPr="002D0D44" w14:paraId="482E7E85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3E660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B50E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E586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c4321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473A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تاسيسات برق</w:t>
            </w:r>
          </w:p>
        </w:tc>
      </w:tr>
      <w:tr w:rsidR="009E2FBA" w:rsidRPr="002D0D44" w14:paraId="13D91860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8974C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166D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628F2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c4322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7B1E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تاسيسات  لوله‌كشي، گرمايش و تهويه هوا</w:t>
            </w:r>
          </w:p>
        </w:tc>
      </w:tr>
      <w:tr w:rsidR="009E2FBA" w:rsidRPr="002D0D44" w14:paraId="271AF035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D2A0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4FCFF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974E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c4329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6EEA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تاسيسات ساختمان</w:t>
            </w:r>
          </w:p>
        </w:tc>
      </w:tr>
      <w:tr w:rsidR="009E2FBA" w:rsidRPr="002D0D44" w14:paraId="34BF0DB8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FBFE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917D7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46168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c4330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A581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پايان‌دهي و تكميل بنا</w:t>
            </w:r>
          </w:p>
        </w:tc>
      </w:tr>
      <w:tr w:rsidR="009E2FBA" w:rsidRPr="002D0D44" w14:paraId="6E0DC519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E2D1A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50F72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4974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c4390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B418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تخصصي ساختمان</w:t>
            </w:r>
          </w:p>
        </w:tc>
      </w:tr>
      <w:tr w:rsidR="009E2FBA" w:rsidRPr="002D0D44" w14:paraId="2C280665" w14:textId="77777777" w:rsidTr="009E2FBA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3BC2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c49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435B3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حمل و نقل زميني و حمل و نقل از طريق خط لوله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0505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c4911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675B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 نقل ريلی مسافر- بين شهری</w:t>
            </w:r>
          </w:p>
        </w:tc>
      </w:tr>
      <w:tr w:rsidR="009E2FBA" w:rsidRPr="002D0D44" w14:paraId="38C49A98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1FBE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87B3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C966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c4912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330F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 نقل ريلی بار</w:t>
            </w:r>
          </w:p>
        </w:tc>
      </w:tr>
      <w:tr w:rsidR="009E2FBA" w:rsidRPr="002D0D44" w14:paraId="0F0AD4A0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B9262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9949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45DA3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c4921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0112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 نقل زمينی مسافر درون شهری و حومه شهر</w:t>
            </w:r>
          </w:p>
        </w:tc>
      </w:tr>
      <w:tr w:rsidR="009E2FBA" w:rsidRPr="002D0D44" w14:paraId="3820DADF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C3BC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D351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7CA53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c4922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D4AE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ساير حمل ونقل زمينی مسافر </w:t>
            </w:r>
          </w:p>
        </w:tc>
      </w:tr>
      <w:tr w:rsidR="009E2FBA" w:rsidRPr="002D0D44" w14:paraId="72794DBB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77AC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F972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5CD6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c4923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5016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 نقل بار ازطريق جاده</w:t>
            </w:r>
          </w:p>
        </w:tc>
      </w:tr>
      <w:tr w:rsidR="009E2FBA" w:rsidRPr="002D0D44" w14:paraId="419AE68E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7F4CC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7054E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8150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c4930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BD32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ونقل از طريق خط لوله</w:t>
            </w:r>
          </w:p>
        </w:tc>
      </w:tr>
      <w:tr w:rsidR="009E2FBA" w:rsidRPr="002D0D44" w14:paraId="09473CD5" w14:textId="77777777" w:rsidTr="009E2FBA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A2AF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c52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1040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انبار داری و فعاليت های پشتيبانی حمل و نقل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710C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c5210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8E56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انبارداری و ذخيره سازی</w:t>
            </w:r>
          </w:p>
        </w:tc>
      </w:tr>
      <w:tr w:rsidR="009E2FBA" w:rsidRPr="002D0D44" w14:paraId="2409AC3C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64B7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6FD6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036C9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c5221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B941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 های خدمات پشتيبانی حمل ونقل زمينی</w:t>
            </w:r>
          </w:p>
        </w:tc>
      </w:tr>
      <w:tr w:rsidR="009E2FBA" w:rsidRPr="002D0D44" w14:paraId="3BACCA5E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476D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DDAF7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622AE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c5222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24E3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 های خدمات پشتيبانی حمل ونقل آبی</w:t>
            </w:r>
          </w:p>
        </w:tc>
      </w:tr>
      <w:tr w:rsidR="009E2FBA" w:rsidRPr="002D0D44" w14:paraId="60844215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C50F0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EA65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EB0D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c5223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1AB3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 های خدمات پشتيبانی حمل ونقل هوايی</w:t>
            </w:r>
          </w:p>
        </w:tc>
      </w:tr>
      <w:tr w:rsidR="009E2FBA" w:rsidRPr="002D0D44" w14:paraId="0300264D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FF89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17C9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4853C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c5224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3B84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جابجايي محموله</w:t>
            </w:r>
          </w:p>
        </w:tc>
      </w:tr>
      <w:tr w:rsidR="009E2FBA" w:rsidRPr="002D0D44" w14:paraId="0ED09386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A084D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D51E2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B28C4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c5229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9CA1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 های پشتيبانی حمل ونقل</w:t>
            </w:r>
          </w:p>
        </w:tc>
      </w:tr>
      <w:tr w:rsidR="001611ED" w:rsidRPr="002D0D44" w14:paraId="060AF2BC" w14:textId="77777777" w:rsidTr="00B90930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84503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c56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8579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خدماتی مربوط به غذا و آشاميدني ها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948E7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c5610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8681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رستوران‌ها و فعاليت‌هاي خدماتی مربوط به تأمين غذاي سيار</w:t>
            </w:r>
          </w:p>
        </w:tc>
      </w:tr>
      <w:tr w:rsidR="001611ED" w:rsidRPr="002D0D44" w14:paraId="399097E7" w14:textId="77777777" w:rsidTr="00B90930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D10A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560E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046CF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c5621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2014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تهيه غذای مراسم</w:t>
            </w:r>
          </w:p>
        </w:tc>
      </w:tr>
      <w:tr w:rsidR="001611ED" w:rsidRPr="002D0D44" w14:paraId="2893518D" w14:textId="77777777" w:rsidTr="00B90930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3D53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9323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7477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c5629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CF67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خدماتی غذايي</w:t>
            </w:r>
          </w:p>
        </w:tc>
      </w:tr>
      <w:tr w:rsidR="001611ED" w:rsidRPr="002D0D44" w14:paraId="40517D6F" w14:textId="77777777" w:rsidTr="00B90930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4B5D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1105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A551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c5630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C641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خدماتی مربوط به ارائه‌آشامیدنی ها</w:t>
            </w:r>
          </w:p>
        </w:tc>
      </w:tr>
      <w:tr w:rsidR="001611ED" w:rsidRPr="002D0D44" w14:paraId="2CEFBA68" w14:textId="77777777" w:rsidTr="00D11204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F2A7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c58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B6A7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انتشاراتي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DF12B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c5811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E9EA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انتشار كتاب</w:t>
            </w:r>
          </w:p>
        </w:tc>
      </w:tr>
      <w:tr w:rsidR="001611ED" w:rsidRPr="002D0D44" w14:paraId="6CCAC720" w14:textId="77777777" w:rsidTr="00D11204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0020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8505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EFE6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c5812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37A7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 انتشار راهنماي تلفن و فهرست‌هاي پستي</w:t>
            </w:r>
          </w:p>
        </w:tc>
      </w:tr>
      <w:tr w:rsidR="001611ED" w:rsidRPr="002D0D44" w14:paraId="5CAA2E49" w14:textId="77777777" w:rsidTr="00D11204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FF13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5DD6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9DBA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c5813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D13F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انتشار روزنامه و مجله و نشريات ادواری</w:t>
            </w:r>
          </w:p>
        </w:tc>
      </w:tr>
      <w:tr w:rsidR="001611ED" w:rsidRPr="002D0D44" w14:paraId="1FF535FE" w14:textId="77777777" w:rsidTr="00D11204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7C8A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81B1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828B0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c5819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A30E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انتشاراتي</w:t>
            </w:r>
          </w:p>
        </w:tc>
      </w:tr>
      <w:tr w:rsidR="001611ED" w:rsidRPr="002D0D44" w14:paraId="3283E55A" w14:textId="77777777" w:rsidTr="00D11204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05F3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2095B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A5E0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c5820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5697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انتشار نرم‌افزار</w:t>
            </w:r>
          </w:p>
        </w:tc>
      </w:tr>
      <w:tr w:rsidR="001611ED" w:rsidRPr="002D0D44" w14:paraId="2CA14567" w14:textId="77777777" w:rsidTr="00EB1900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8956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c61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6156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مخابرات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09D0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c6100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6E24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مخابراتي باسيم، بي‌سيم و ماهواره‌اي </w:t>
            </w:r>
          </w:p>
        </w:tc>
      </w:tr>
      <w:tr w:rsidR="001611ED" w:rsidRPr="002D0D44" w14:paraId="72B2DD59" w14:textId="77777777" w:rsidTr="00EB1900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50AB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7834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732B1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c6190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74F0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 هاي مخابراتي</w:t>
            </w:r>
          </w:p>
        </w:tc>
      </w:tr>
      <w:tr w:rsidR="001611ED" w:rsidRPr="002D0D44" w14:paraId="7319FA74" w14:textId="77777777" w:rsidTr="00565CD0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8815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c63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6512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خدمات اطلاع‌رساني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3C68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c6311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2597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پردازش و ميزباني داده‌ها و  فعاليت‌هاي مربوط</w:t>
            </w:r>
          </w:p>
        </w:tc>
      </w:tr>
      <w:tr w:rsidR="001611ED" w:rsidRPr="002D0D44" w14:paraId="146BADA5" w14:textId="77777777" w:rsidTr="00565CD0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23DC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822C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7DE4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c6312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7E9B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پورتال‌هاي(درگاه‌هاي) وب</w:t>
            </w:r>
          </w:p>
        </w:tc>
      </w:tr>
      <w:tr w:rsidR="001611ED" w:rsidRPr="002D0D44" w14:paraId="6B680C0E" w14:textId="77777777" w:rsidTr="00565CD0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1424D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92FA8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615E6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c6391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0F8B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بنگاه‌هاي خبري</w:t>
            </w:r>
          </w:p>
        </w:tc>
      </w:tr>
      <w:tr w:rsidR="001611ED" w:rsidRPr="002D0D44" w14:paraId="78D86098" w14:textId="77777777" w:rsidTr="00565CD0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56A5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BE99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D870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c6399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06E6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 فعاليت‌هاي خدماتي اطلاع‌رساني طبقه‌بندي‌نشده در جاي ديگر</w:t>
            </w:r>
          </w:p>
        </w:tc>
      </w:tr>
      <w:tr w:rsidR="001611ED" w:rsidRPr="002D0D44" w14:paraId="3E1CF72A" w14:textId="77777777" w:rsidTr="002B2AF4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AC85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c64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2331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فعاليت‌‌هاي خدمات مالي، بجز تامين وجوه بيمه و بازنشستگي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BBD1B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c6411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9863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بانكداري مركزي </w:t>
            </w:r>
          </w:p>
        </w:tc>
      </w:tr>
      <w:tr w:rsidR="001611ED" w:rsidRPr="002D0D44" w14:paraId="4ACE3E77" w14:textId="77777777" w:rsidTr="002B2AF4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2E0FE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6F34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CEC56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c6419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A643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واسطه‌گري‌هاي پولي</w:t>
            </w:r>
          </w:p>
        </w:tc>
      </w:tr>
      <w:tr w:rsidR="001611ED" w:rsidRPr="002D0D44" w14:paraId="3C81E59E" w14:textId="77777777" w:rsidTr="002B2AF4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4B3F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69EEE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F1A4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c6420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10F9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شركت‌هاي صاحب سهم</w:t>
            </w:r>
          </w:p>
        </w:tc>
      </w:tr>
      <w:tr w:rsidR="001611ED" w:rsidRPr="002D0D44" w14:paraId="32E85B30" w14:textId="77777777" w:rsidTr="002B2AF4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2AAF9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04BA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071F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c6430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08E7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تراست‌ها، صندوق‌ها و واحدهاي مالي مشابه</w:t>
            </w:r>
          </w:p>
        </w:tc>
      </w:tr>
      <w:tr w:rsidR="001611ED" w:rsidRPr="002D0D44" w14:paraId="3C4D2250" w14:textId="77777777" w:rsidTr="002B2AF4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0F0A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BADD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8E06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c6491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3893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اجاره داري مالي(ليزينگ)</w:t>
            </w:r>
          </w:p>
        </w:tc>
      </w:tr>
      <w:tr w:rsidR="001611ED" w:rsidRPr="002D0D44" w14:paraId="7111EC12" w14:textId="77777777" w:rsidTr="002B2AF4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38C4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B203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EBD6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c6492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6D47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 اعطاي ساير اعتبارها </w:t>
            </w:r>
          </w:p>
        </w:tc>
      </w:tr>
      <w:tr w:rsidR="001611ED" w:rsidRPr="002D0D44" w14:paraId="3B8A0E87" w14:textId="77777777" w:rsidTr="002B2AF4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5FFB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FA52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0956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c6499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F126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خدمات مالي، بجز فعاليت‌هاي تامين وجوه بازنشستگي و بيمه، طبقه‌بندي نشده در جاي ديگر</w:t>
            </w:r>
          </w:p>
        </w:tc>
      </w:tr>
      <w:tr w:rsidR="001611ED" w:rsidRPr="002D0D44" w14:paraId="5D898942" w14:textId="77777777" w:rsidTr="0028074E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3513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c65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E02E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بيمه، بيمه اتكايي و تامين وجوه بازنشستگي بجز تامين اجتماعي اجباري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5373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c6511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3DAB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بيمه عمر </w:t>
            </w:r>
          </w:p>
        </w:tc>
      </w:tr>
      <w:tr w:rsidR="001611ED" w:rsidRPr="002D0D44" w14:paraId="43CC6108" w14:textId="77777777" w:rsidTr="0028074E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9567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3D87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024DC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c6512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D258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بيمه غير از بيمه عمر</w:t>
            </w:r>
          </w:p>
        </w:tc>
      </w:tr>
      <w:tr w:rsidR="001611ED" w:rsidRPr="002D0D44" w14:paraId="1BF444F2" w14:textId="77777777" w:rsidTr="0028074E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5703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DBF2C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AD7C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c6520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5838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بيمه اتكايي</w:t>
            </w:r>
          </w:p>
        </w:tc>
      </w:tr>
      <w:tr w:rsidR="001611ED" w:rsidRPr="002D0D44" w14:paraId="0FE01F17" w14:textId="77777777" w:rsidTr="0028074E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C146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4473D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BA77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c6530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2FC4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تامين وجوه بازنشستگي</w:t>
            </w:r>
          </w:p>
        </w:tc>
      </w:tr>
      <w:tr w:rsidR="001611ED" w:rsidRPr="002D0D44" w14:paraId="12A79F54" w14:textId="77777777" w:rsidTr="002529E9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6144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c66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321C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جنبي خدمات مالي و فعاليت‌هاي بيمه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5627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c6611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0B48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سرپرستي بازارهاي مالي</w:t>
            </w:r>
          </w:p>
        </w:tc>
      </w:tr>
      <w:tr w:rsidR="001611ED" w:rsidRPr="002D0D44" w14:paraId="6B0050A9" w14:textId="77777777" w:rsidTr="002529E9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08A5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8572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48A5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c6612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C0CD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كارگزاري در بازارهاي اوراق بهادار و كالا</w:t>
            </w:r>
          </w:p>
        </w:tc>
      </w:tr>
      <w:tr w:rsidR="001611ED" w:rsidRPr="002D0D44" w14:paraId="32B12934" w14:textId="77777777" w:rsidTr="002529E9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35B95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2418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E72B3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c6619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2FE4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جنبي فعاليت‌هاي خدمات مالي</w:t>
            </w:r>
          </w:p>
        </w:tc>
      </w:tr>
      <w:tr w:rsidR="001611ED" w:rsidRPr="002D0D44" w14:paraId="0E0471CB" w14:textId="77777777" w:rsidTr="002529E9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6E9B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0B6C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90348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c6621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9ADA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ارزشيابي مخاطره و خسارت </w:t>
            </w:r>
          </w:p>
        </w:tc>
      </w:tr>
      <w:tr w:rsidR="001611ED" w:rsidRPr="002D0D44" w14:paraId="041638A2" w14:textId="77777777" w:rsidTr="002529E9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2EFE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B397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A895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c6622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385E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كارگزاران و نمايندگان بيمه</w:t>
            </w:r>
          </w:p>
        </w:tc>
      </w:tr>
      <w:tr w:rsidR="001611ED" w:rsidRPr="002D0D44" w14:paraId="33ECD268" w14:textId="77777777" w:rsidTr="002529E9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74118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0FEE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11F9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c6629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689B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جنبي تامين وجوه بازنشستگي وبيمه</w:t>
            </w:r>
          </w:p>
        </w:tc>
      </w:tr>
      <w:tr w:rsidR="001611ED" w:rsidRPr="002D0D44" w14:paraId="653B7229" w14:textId="77777777" w:rsidTr="002529E9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0C04B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AEEC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C7DFB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c6630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F5E7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مديريت وجوه</w:t>
            </w:r>
          </w:p>
        </w:tc>
      </w:tr>
      <w:tr w:rsidR="001611ED" w:rsidRPr="002D0D44" w14:paraId="34CE38D7" w14:textId="77777777" w:rsidTr="00492997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8788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c68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730D1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 املاك و مستغلات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958C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c6810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EA9D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مربوط به املاك و مستغلات با مالكيت شخصي يا اجاره‌اي</w:t>
            </w:r>
          </w:p>
        </w:tc>
      </w:tr>
      <w:tr w:rsidR="001611ED" w:rsidRPr="002D0D44" w14:paraId="3D315FDE" w14:textId="77777777" w:rsidTr="00492997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6599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18217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6839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c6820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3192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مربوط به املاك و مستغلات براساس دستمزد يا قرارداد </w:t>
            </w:r>
          </w:p>
        </w:tc>
      </w:tr>
      <w:tr w:rsidR="001611ED" w:rsidRPr="002D0D44" w14:paraId="5A9E6C44" w14:textId="77777777" w:rsidTr="005E17C1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9979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c69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77EC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حقوقي و حسابداري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5EB7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c6910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8559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حقوقي </w:t>
            </w:r>
          </w:p>
        </w:tc>
      </w:tr>
      <w:tr w:rsidR="001611ED" w:rsidRPr="002D0D44" w14:paraId="396AEFD8" w14:textId="77777777" w:rsidTr="005E17C1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4ABE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0CEE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B8E3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c6920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BFAD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حسابداري، دفترداري و حسابرسي و مشاوره مالياتي</w:t>
            </w:r>
          </w:p>
        </w:tc>
      </w:tr>
      <w:tr w:rsidR="001611ED" w:rsidRPr="002D0D44" w14:paraId="696D092B" w14:textId="77777777" w:rsidTr="00510B8A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FA73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c71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7E479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معماري و مهندسي ، تحليل و آزمايش فني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4AF80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c7110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AE86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معماري و مهندسي و مشاوره‌هاي فني مربوط</w:t>
            </w:r>
          </w:p>
        </w:tc>
      </w:tr>
      <w:tr w:rsidR="001611ED" w:rsidRPr="002D0D44" w14:paraId="7BD10B48" w14:textId="77777777" w:rsidTr="00510B8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A332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7035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78030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c7120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9098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تحليل و آزمايش فني</w:t>
            </w:r>
          </w:p>
        </w:tc>
      </w:tr>
      <w:tr w:rsidR="001611ED" w:rsidRPr="002D0D44" w14:paraId="1BC0C4B8" w14:textId="77777777" w:rsidTr="00CA6D5C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B0EF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c73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8A54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تبليغات و بازارپژوهي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999F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c7310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522F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تبليغات</w:t>
            </w:r>
          </w:p>
        </w:tc>
      </w:tr>
      <w:tr w:rsidR="001611ED" w:rsidRPr="002D0D44" w14:paraId="287BC96A" w14:textId="77777777" w:rsidTr="00CA6D5C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930C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02C8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A12D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c7320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121E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بازار پژوهشي و سنجش افكار عمومي</w:t>
            </w:r>
          </w:p>
        </w:tc>
      </w:tr>
      <w:tr w:rsidR="001611ED" w:rsidRPr="002D0D44" w14:paraId="55015399" w14:textId="77777777" w:rsidTr="006658FF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AA0C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c74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4D39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حرفه‌اي، علمي و فني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6CC2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c7410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1B47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طراحي تخصصي</w:t>
            </w:r>
          </w:p>
        </w:tc>
      </w:tr>
      <w:tr w:rsidR="001611ED" w:rsidRPr="002D0D44" w14:paraId="091C0D3B" w14:textId="77777777" w:rsidTr="006658FF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087F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FC9E6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16D9E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c7420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4A5A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عكاسي</w:t>
            </w:r>
          </w:p>
        </w:tc>
      </w:tr>
      <w:tr w:rsidR="001611ED" w:rsidRPr="002D0D44" w14:paraId="453BD7EA" w14:textId="77777777" w:rsidTr="006658FF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3C32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00A3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34914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c7490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5245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حرفه‌اي، علمي و فني طبقه‌بندي‌نشده در جاي ديگر</w:t>
            </w:r>
          </w:p>
        </w:tc>
      </w:tr>
      <w:tr w:rsidR="001611ED" w:rsidRPr="002D0D44" w14:paraId="6149907A" w14:textId="77777777" w:rsidTr="00770B03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045A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c77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EAA18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اجاره‌داري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1371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c7710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9CC9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كرايه وسايل نقليه موتوري</w:t>
            </w:r>
          </w:p>
        </w:tc>
      </w:tr>
      <w:tr w:rsidR="001611ED" w:rsidRPr="002D0D44" w14:paraId="007C0E34" w14:textId="77777777" w:rsidTr="00770B03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80C5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E759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1CBE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c7721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95F1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کرايه کالاهای تفريحی و ورزشي</w:t>
            </w:r>
          </w:p>
        </w:tc>
      </w:tr>
      <w:tr w:rsidR="001611ED" w:rsidRPr="002D0D44" w14:paraId="13037C97" w14:textId="77777777" w:rsidTr="00770B03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9797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4642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9457A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c7722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4645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کرايه‌نوارها و ديسک‌های تصويری</w:t>
            </w:r>
          </w:p>
        </w:tc>
      </w:tr>
      <w:tr w:rsidR="001611ED" w:rsidRPr="002D0D44" w14:paraId="0324BEB7" w14:textId="77777777" w:rsidTr="00770B03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F7730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271B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51943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c7729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131A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کرايه ساير کالاهای شخصی و خانگی</w:t>
            </w:r>
          </w:p>
        </w:tc>
      </w:tr>
      <w:tr w:rsidR="001611ED" w:rsidRPr="002D0D44" w14:paraId="2FAFB285" w14:textId="77777777" w:rsidTr="00770B03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2608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D98C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BC22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c7730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29E3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کرايه‌ساير ماشين‌آلات، تجهيزات و کالاهای ملموس</w:t>
            </w:r>
          </w:p>
        </w:tc>
      </w:tr>
      <w:tr w:rsidR="001611ED" w:rsidRPr="002D0D44" w14:paraId="4D7CF978" w14:textId="77777777" w:rsidTr="00770B03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075FB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D39B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CEB5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c7740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C7B9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كرايه دارايي فكري و محصولات مشابه، به جز كارهايي با حقوق محفوظ</w:t>
            </w:r>
          </w:p>
        </w:tc>
      </w:tr>
      <w:tr w:rsidR="002D0D44" w:rsidRPr="002D0D44" w14:paraId="4767BD9D" w14:textId="77777777" w:rsidTr="0043189E">
        <w:trPr>
          <w:trHeight w:val="3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54B3" w14:textId="77777777" w:rsidR="002D0D44" w:rsidRPr="002D0D44" w:rsidRDefault="002D0D44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c78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D2447" w14:textId="77777777" w:rsidR="002D0D44" w:rsidRPr="002D0D44" w:rsidRDefault="002D0D44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استخدام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59C0C" w14:textId="77777777" w:rsidR="002D0D44" w:rsidRPr="002D0D44" w:rsidRDefault="002D0D44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c7800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53B3" w14:textId="77777777" w:rsidR="002D0D44" w:rsidRPr="002D0D44" w:rsidRDefault="002D0D44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آژانس هاي استخدام و كاريابي </w:t>
            </w:r>
          </w:p>
        </w:tc>
      </w:tr>
      <w:tr w:rsidR="001611ED" w:rsidRPr="002D0D44" w14:paraId="7B1D1A74" w14:textId="77777777" w:rsidTr="006D0B7F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03BB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c80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09A9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مربوط به بازرسي و امنيت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D3B17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c8010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98A6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مربوط به امنيت خصوصي</w:t>
            </w:r>
          </w:p>
        </w:tc>
      </w:tr>
      <w:tr w:rsidR="001611ED" w:rsidRPr="002D0D44" w14:paraId="43F71BFF" w14:textId="77777777" w:rsidTr="006D0B7F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C19D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660D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B52D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c8020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3884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خدماتي سيستم‌هاي امنيتي</w:t>
            </w:r>
          </w:p>
        </w:tc>
      </w:tr>
      <w:tr w:rsidR="001611ED" w:rsidRPr="002D0D44" w14:paraId="19171B6B" w14:textId="77777777" w:rsidTr="006D0B7F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E76A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FCF4A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EE12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c8030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1E7B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بازجويي</w:t>
            </w:r>
          </w:p>
        </w:tc>
      </w:tr>
      <w:tr w:rsidR="001611ED" w:rsidRPr="002D0D44" w14:paraId="2533C9EB" w14:textId="77777777" w:rsidTr="00487C8D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39D55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c81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787F8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خدمت رساني به ساختمان‌ها و فضاي سبز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7F083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c8110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AD00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پشتيباني تركيبي تسهيلات</w:t>
            </w:r>
          </w:p>
        </w:tc>
      </w:tr>
      <w:tr w:rsidR="001611ED" w:rsidRPr="002D0D44" w14:paraId="0C59C09B" w14:textId="77777777" w:rsidTr="00487C8D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0C05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7F8E2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39A24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c8121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3F14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نظافت كلي ساختمان</w:t>
            </w:r>
          </w:p>
        </w:tc>
      </w:tr>
      <w:tr w:rsidR="001611ED" w:rsidRPr="002D0D44" w14:paraId="5FE49C63" w14:textId="77777777" w:rsidTr="00487C8D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A1B8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FE82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CC4B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c8129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37E1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مربوط به نظافت ساختمان و نظافت صنعتي</w:t>
            </w:r>
          </w:p>
        </w:tc>
      </w:tr>
      <w:tr w:rsidR="001611ED" w:rsidRPr="002D0D44" w14:paraId="55519E04" w14:textId="77777777" w:rsidTr="00487C8D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604C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37C1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890F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c8130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C2CB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خدماتي مراقبت و نگهداري فضاي سبز</w:t>
            </w:r>
          </w:p>
        </w:tc>
      </w:tr>
      <w:tr w:rsidR="001611ED" w:rsidRPr="002D0D44" w14:paraId="7DBB64C8" w14:textId="77777777" w:rsidTr="00ED01CF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E91A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c82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68A2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 اداره دفتر كار، پشتيباني دفتر كار و ساير  فعاليت‌هاي پشتيباني كسب و كار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CEB2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c8211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2CD9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تركيبي خدمات اداري دفتر كار</w:t>
            </w:r>
          </w:p>
        </w:tc>
      </w:tr>
      <w:tr w:rsidR="001611ED" w:rsidRPr="002D0D44" w14:paraId="5886CECF" w14:textId="77777777" w:rsidTr="00ED01CF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658B3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913D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8C34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c8219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85D3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فتوكپي، آماده‌سازي اسناد و ساير  فعاليت‌هاي پشتيباني تخصصي دفتر كار</w:t>
            </w:r>
          </w:p>
        </w:tc>
      </w:tr>
      <w:tr w:rsidR="001611ED" w:rsidRPr="002D0D44" w14:paraId="541D9502" w14:textId="77777777" w:rsidTr="00ED01CF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CF43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4250B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D975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c8220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3BC4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مراكز تلفن</w:t>
            </w:r>
          </w:p>
        </w:tc>
      </w:tr>
      <w:tr w:rsidR="001611ED" w:rsidRPr="002D0D44" w14:paraId="3141F8B2" w14:textId="77777777" w:rsidTr="00ED01CF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6085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8C47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884F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c8230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3D1B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سازمان‌دهي همايش‌ها و نمايشگاه‌هاي بازرگاني</w:t>
            </w:r>
          </w:p>
        </w:tc>
      </w:tr>
      <w:tr w:rsidR="001611ED" w:rsidRPr="002D0D44" w14:paraId="380ED93F" w14:textId="77777777" w:rsidTr="00ED01CF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8DDE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693F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696E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c8291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8F1C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سازمان‌هاي وصول‌كننده و دفاتر اطلاعات اعتباري</w:t>
            </w:r>
          </w:p>
        </w:tc>
      </w:tr>
      <w:tr w:rsidR="001611ED" w:rsidRPr="002D0D44" w14:paraId="543A8603" w14:textId="77777777" w:rsidTr="00ED01CF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28F2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8456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A876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c8292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B32D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بسته بندي</w:t>
            </w:r>
          </w:p>
        </w:tc>
      </w:tr>
      <w:tr w:rsidR="001611ED" w:rsidRPr="002D0D44" w14:paraId="40F0C3E1" w14:textId="77777777" w:rsidTr="00ED01CF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3F190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6FE4D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69368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c8299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E8E7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كسب و كار طبقه‌بندي‌نشده در جاي ديگر</w:t>
            </w:r>
          </w:p>
        </w:tc>
      </w:tr>
      <w:tr w:rsidR="001611ED" w:rsidRPr="002D0D44" w14:paraId="6EE45375" w14:textId="77777777" w:rsidTr="0016495C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76008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c84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C162F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اداره امور عمومي و دفاع ؛ تامين اجتماعي اجباري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C58B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c8411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2F5F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 فعاليت‌هاي اداره امور عمومي</w:t>
            </w:r>
          </w:p>
        </w:tc>
      </w:tr>
      <w:tr w:rsidR="001611ED" w:rsidRPr="002D0D44" w14:paraId="048C5E52" w14:textId="77777777" w:rsidTr="0016495C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AAC3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DCD0A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FB613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c8412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CEA5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تنظيم فعاليت‌هاي تامين خدمات مراقبت‌هاي بهداشتي، آموزشي، فرهنگي و ساير خدمات اجتماعي به استثناي تامين اجتماعي</w:t>
            </w:r>
          </w:p>
        </w:tc>
      </w:tr>
      <w:tr w:rsidR="001611ED" w:rsidRPr="002D0D44" w14:paraId="19DDA659" w14:textId="77777777" w:rsidTr="0016495C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231E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F9A1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9D7C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c8413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6B99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تنظيم امور و كمك به عملكرد كارآمدتر بنگاه‌هاي اقتصادي </w:t>
            </w:r>
          </w:p>
        </w:tc>
      </w:tr>
      <w:tr w:rsidR="001611ED" w:rsidRPr="002D0D44" w14:paraId="56C81415" w14:textId="77777777" w:rsidTr="0016495C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6F09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89C8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D8B82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c8421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C981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امور خارجه</w:t>
            </w:r>
          </w:p>
        </w:tc>
      </w:tr>
      <w:tr w:rsidR="001611ED" w:rsidRPr="002D0D44" w14:paraId="3A71B821" w14:textId="77777777" w:rsidTr="0016495C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48A3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A7B58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A88D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c8422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EAEF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دفاعي</w:t>
            </w:r>
          </w:p>
        </w:tc>
      </w:tr>
      <w:tr w:rsidR="001611ED" w:rsidRPr="002D0D44" w14:paraId="3E0FA313" w14:textId="77777777" w:rsidTr="0016495C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193A5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E99F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59F3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c8423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62F1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ايمني و نظم عمومي </w:t>
            </w:r>
          </w:p>
        </w:tc>
      </w:tr>
      <w:tr w:rsidR="001611ED" w:rsidRPr="002D0D44" w14:paraId="230F1665" w14:textId="77777777" w:rsidTr="0016495C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FDC7A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2697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7227B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c8430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A84A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تامين اجتماعي اجباري</w:t>
            </w:r>
          </w:p>
        </w:tc>
      </w:tr>
      <w:tr w:rsidR="001611ED" w:rsidRPr="002D0D44" w14:paraId="55CD934C" w14:textId="77777777" w:rsidTr="00D11C0B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EFAB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c86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37D5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مربوط به سلامت انسان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FAF81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c8610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F2DB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بيمارستاني</w:t>
            </w:r>
          </w:p>
        </w:tc>
      </w:tr>
      <w:tr w:rsidR="001611ED" w:rsidRPr="002D0D44" w14:paraId="4C8ADB0E" w14:textId="77777777" w:rsidTr="00D11C0B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8BF59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9305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10EB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c8620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C2A4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 فعاليت‌هاي پزشكي و دندانپزشكي </w:t>
            </w:r>
          </w:p>
        </w:tc>
      </w:tr>
      <w:tr w:rsidR="001611ED" w:rsidRPr="002D0D44" w14:paraId="07B7A7A7" w14:textId="77777777" w:rsidTr="00D11C0B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7AE3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FEEE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A73B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c8690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7A2B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مربوط به سلامت انسان</w:t>
            </w:r>
          </w:p>
        </w:tc>
      </w:tr>
      <w:tr w:rsidR="001611ED" w:rsidRPr="002D0D44" w14:paraId="4C82EE86" w14:textId="77777777" w:rsidTr="001E5D96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77F4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c87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18DA7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مراقبتي با تامین جا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1A7C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c8710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C037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امكانات مراقبت‌هاي پرستاري  با تامین جا</w:t>
            </w:r>
          </w:p>
        </w:tc>
      </w:tr>
      <w:tr w:rsidR="001611ED" w:rsidRPr="002D0D44" w14:paraId="72E1E286" w14:textId="77777777" w:rsidTr="001E5D96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693D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2BD8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B96A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c8720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D6F9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مراقبتی  با تامین جا براي عقب‌ماندگان ذهني، سلامت روان و اعتياد</w:t>
            </w:r>
          </w:p>
        </w:tc>
      </w:tr>
      <w:tr w:rsidR="001611ED" w:rsidRPr="002D0D44" w14:paraId="0B4A03C6" w14:textId="77777777" w:rsidTr="001E5D96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C273D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A3309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E558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c8730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2B3A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مراقبتی با تامین جا براي افراد سالمند و ناتوان</w:t>
            </w:r>
          </w:p>
        </w:tc>
      </w:tr>
      <w:tr w:rsidR="001611ED" w:rsidRPr="002D0D44" w14:paraId="79D6D655" w14:textId="77777777" w:rsidTr="001E5D96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F8325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EF79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9DF1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c8790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0E1B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مراقبتی  با تامین جا</w:t>
            </w:r>
          </w:p>
        </w:tc>
      </w:tr>
      <w:tr w:rsidR="002D0D44" w:rsidRPr="002D0D44" w14:paraId="6416AE5A" w14:textId="77777777" w:rsidTr="0043189E">
        <w:trPr>
          <w:trHeight w:val="3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6162" w14:textId="77777777" w:rsidR="002D0D44" w:rsidRPr="002D0D44" w:rsidRDefault="002D0D44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c90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B2A9" w14:textId="77777777" w:rsidR="002D0D44" w:rsidRPr="002D0D44" w:rsidRDefault="002D0D44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خلاق، هنر و سرگرمي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D0DD" w14:textId="77777777" w:rsidR="002D0D44" w:rsidRPr="002D0D44" w:rsidRDefault="002D0D44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c9000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9577" w14:textId="77777777" w:rsidR="002D0D44" w:rsidRPr="002D0D44" w:rsidRDefault="002D0D44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خلاق، هنر و سرگرمي </w:t>
            </w:r>
          </w:p>
        </w:tc>
      </w:tr>
      <w:tr w:rsidR="001611ED" w:rsidRPr="002D0D44" w14:paraId="01C248C7" w14:textId="77777777" w:rsidTr="00F265F6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B8E68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c91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31236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كتابخانه‌ها، آرشيوها، موزه‌ها و ساير فعاليت‌هاي فرهنگي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E60B5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c9101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D75A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كتابخانه‌ها و آرشيوها  </w:t>
            </w:r>
          </w:p>
        </w:tc>
      </w:tr>
      <w:tr w:rsidR="001611ED" w:rsidRPr="002D0D44" w14:paraId="23007C2B" w14:textId="77777777" w:rsidTr="00F265F6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EACCC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D1EC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23F9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c9102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EE1D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موزه‌ها و اداره ساختمان‌ها و مكان‌هاي تاريخي </w:t>
            </w:r>
          </w:p>
        </w:tc>
      </w:tr>
      <w:tr w:rsidR="001611ED" w:rsidRPr="002D0D44" w14:paraId="36302315" w14:textId="77777777" w:rsidTr="00F265F6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48D9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94C2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ADD8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c9103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095D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باغ‌هاي گيا‌ه شناسي و جانورشناسي و فعاليت‌هاي مربوط به ذخاير طبيعي</w:t>
            </w:r>
          </w:p>
        </w:tc>
      </w:tr>
      <w:tr w:rsidR="001611ED" w:rsidRPr="002D0D44" w14:paraId="74F40C3D" w14:textId="77777777" w:rsidTr="000B6BFC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9E7D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c93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14A5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ورزشي، تفريحي و سرگرمي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0C3C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c9311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0ADF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اداره تسهيلات ورزشي</w:t>
            </w:r>
          </w:p>
        </w:tc>
      </w:tr>
      <w:tr w:rsidR="001611ED" w:rsidRPr="002D0D44" w14:paraId="1513756C" w14:textId="77777777" w:rsidTr="000B6BFC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8156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9FC7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5F79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c9312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780D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باشگاه‌هاي ورزشي</w:t>
            </w:r>
          </w:p>
        </w:tc>
      </w:tr>
      <w:tr w:rsidR="001611ED" w:rsidRPr="002D0D44" w14:paraId="29ED7C37" w14:textId="77777777" w:rsidTr="000B6BFC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7CE3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E355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3008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c9319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A25C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ورزشي</w:t>
            </w:r>
          </w:p>
        </w:tc>
      </w:tr>
      <w:tr w:rsidR="001611ED" w:rsidRPr="002D0D44" w14:paraId="47287757" w14:textId="77777777" w:rsidTr="000B6BFC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06D3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9302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A311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c9321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C03C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شهربازي‌ها و پارك‌هاي تك‌منظوره</w:t>
            </w:r>
          </w:p>
        </w:tc>
      </w:tr>
      <w:tr w:rsidR="001611ED" w:rsidRPr="002D0D44" w14:paraId="79783A03" w14:textId="77777777" w:rsidTr="000B6BFC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731A0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ABFA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D828C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c9329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D779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سرگرمي و تفريحي طبقه‌بندي‌نشده در جاي ديگر</w:t>
            </w:r>
          </w:p>
        </w:tc>
      </w:tr>
      <w:tr w:rsidR="001611ED" w:rsidRPr="002D0D44" w14:paraId="2EDC4C61" w14:textId="77777777" w:rsidTr="00986E94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7C01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c94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F007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سازمان‌هاي داراي عضو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2931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c9411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FED1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سازمان‌هاي داراي عضو مربوط به كسب و كار و كارفرمايان </w:t>
            </w:r>
          </w:p>
        </w:tc>
      </w:tr>
      <w:tr w:rsidR="001611ED" w:rsidRPr="002D0D44" w14:paraId="1AE0CD26" w14:textId="77777777" w:rsidTr="00986E94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DE68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2C53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3F41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c9412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3E96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سازمان‌هاي حرفه‌اي داراي عضو</w:t>
            </w:r>
          </w:p>
        </w:tc>
      </w:tr>
      <w:tr w:rsidR="001611ED" w:rsidRPr="002D0D44" w14:paraId="0CF60903" w14:textId="77777777" w:rsidTr="00986E94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E5B3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AD507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2E94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c9420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D714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اتحاديه‌هاي اصناف </w:t>
            </w:r>
          </w:p>
        </w:tc>
      </w:tr>
      <w:tr w:rsidR="001611ED" w:rsidRPr="002D0D44" w14:paraId="292290C5" w14:textId="77777777" w:rsidTr="00986E94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7D66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B8C91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C80B3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c9491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2DC3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 سازمان‌هاي مذهبي</w:t>
            </w:r>
          </w:p>
        </w:tc>
      </w:tr>
      <w:tr w:rsidR="001611ED" w:rsidRPr="002D0D44" w14:paraId="228E9186" w14:textId="77777777" w:rsidTr="00986E94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A405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0E1D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2E27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c9492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49D1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سازمان‌هاي سياسي </w:t>
            </w:r>
          </w:p>
        </w:tc>
      </w:tr>
      <w:tr w:rsidR="001611ED" w:rsidRPr="002D0D44" w14:paraId="146EBCBA" w14:textId="77777777" w:rsidTr="00986E94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76CE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A55C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A32D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c9499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A647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ساير سازمان‌هاي داراي عضو طبقه‌بندي نشده در جاي ديگر </w:t>
            </w:r>
          </w:p>
        </w:tc>
      </w:tr>
      <w:tr w:rsidR="001611ED" w:rsidRPr="002D0D44" w14:paraId="01B259EF" w14:textId="77777777" w:rsidTr="0071372D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E840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c95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CD527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تعمير رايانه و كالاهاي شخصي و خانگي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F8A2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c9511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32EB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تعمير رايانه و وسايل جانبي</w:t>
            </w:r>
          </w:p>
        </w:tc>
      </w:tr>
      <w:tr w:rsidR="001611ED" w:rsidRPr="002D0D44" w14:paraId="79C49211" w14:textId="77777777" w:rsidTr="0071372D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E344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B7F73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1DCB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c9512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C55E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تعمير تجهيزات ارتباطي</w:t>
            </w:r>
          </w:p>
        </w:tc>
      </w:tr>
      <w:tr w:rsidR="001611ED" w:rsidRPr="002D0D44" w14:paraId="54F7E977" w14:textId="77777777" w:rsidTr="0071372D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49E2D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4CB88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2089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c9521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F279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تعمير وسايل مصرفي الكترونيك</w:t>
            </w:r>
          </w:p>
        </w:tc>
      </w:tr>
      <w:tr w:rsidR="001611ED" w:rsidRPr="002D0D44" w14:paraId="6BD85147" w14:textId="77777777" w:rsidTr="0071372D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46E72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DAB1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7285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c9522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3753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تعمير وسايل برقي خانگي و تجهيزات خانه و باغچه</w:t>
            </w:r>
          </w:p>
        </w:tc>
      </w:tr>
      <w:tr w:rsidR="001611ED" w:rsidRPr="002D0D44" w14:paraId="51FDD937" w14:textId="77777777" w:rsidTr="0071372D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00BC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1486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258E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c9523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A05D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تعمير پاپوش و كالاهاي چرمي</w:t>
            </w:r>
          </w:p>
        </w:tc>
      </w:tr>
      <w:tr w:rsidR="001611ED" w:rsidRPr="002D0D44" w14:paraId="3843819F" w14:textId="77777777" w:rsidTr="0071372D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ED1F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8572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2F53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c9524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2C84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تعمير مبلمان و اثاثيه منزل</w:t>
            </w:r>
          </w:p>
        </w:tc>
      </w:tr>
      <w:tr w:rsidR="001611ED" w:rsidRPr="002D0D44" w14:paraId="109DD932" w14:textId="77777777" w:rsidTr="0071372D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770C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3C95F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1C52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c9529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7BB0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تعمير ساير كالاهاي شخصي و خانگي</w:t>
            </w:r>
          </w:p>
        </w:tc>
      </w:tr>
      <w:tr w:rsidR="001611ED" w:rsidRPr="002D0D44" w14:paraId="21AA3CB3" w14:textId="77777777" w:rsidTr="00413D98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206DE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c96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32DC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خدماتي شخصي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21551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c9601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6D69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شستشو و خشك‌شويي منسوجات و محصولات خزدار </w:t>
            </w:r>
          </w:p>
        </w:tc>
      </w:tr>
      <w:tr w:rsidR="001611ED" w:rsidRPr="002D0D44" w14:paraId="3C0E06EB" w14:textId="77777777" w:rsidTr="00413D98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53B4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EE77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32F69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c9602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A35D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 آرايش مو و خدمات مربوط به زيبايي </w:t>
            </w:r>
          </w:p>
        </w:tc>
      </w:tr>
      <w:tr w:rsidR="001611ED" w:rsidRPr="002D0D44" w14:paraId="0ECF396C" w14:textId="77777777" w:rsidTr="00413D98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C40F0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3E951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8FC3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c9603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E7D2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مراسم خاكسپاري و فعاليت‌هاي وابسته به آن </w:t>
            </w:r>
          </w:p>
        </w:tc>
      </w:tr>
      <w:tr w:rsidR="001611ED" w:rsidRPr="002D0D44" w14:paraId="2E736D01" w14:textId="77777777" w:rsidTr="00413D98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A306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FF42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7E43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c9609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B0C5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خدماتي شخصي طبقه‌بندي نشده در جاي ديگر</w:t>
            </w:r>
          </w:p>
        </w:tc>
      </w:tr>
    </w:tbl>
    <w:p w14:paraId="1D29875F" w14:textId="77777777" w:rsidR="008D5127" w:rsidRDefault="008D5127" w:rsidP="008D5127">
      <w:pPr>
        <w:bidi w:val="0"/>
        <w:ind w:firstLine="0"/>
        <w:jc w:val="left"/>
        <w:rPr>
          <w:rFonts w:ascii="Calibri" w:eastAsia="Times New Roman" w:hAnsi="Calibri"/>
          <w:b/>
          <w:bCs/>
          <w:sz w:val="32"/>
          <w:szCs w:val="32"/>
          <w:rtl/>
        </w:rPr>
      </w:pPr>
    </w:p>
    <w:p w14:paraId="38CDE265" w14:textId="77777777" w:rsidR="00B66785" w:rsidRDefault="00B66785" w:rsidP="00B66785">
      <w:pPr>
        <w:ind w:firstLine="0"/>
        <w:jc w:val="left"/>
        <w:rPr>
          <w:rFonts w:ascii="Calibri" w:eastAsia="Times New Roman" w:hAnsi="Calibri"/>
          <w:b/>
          <w:bCs/>
          <w:sz w:val="32"/>
          <w:szCs w:val="32"/>
          <w:rtl/>
        </w:rPr>
      </w:pPr>
      <w:r>
        <w:rPr>
          <w:rFonts w:ascii="Calibri" w:eastAsia="Times New Roman" w:hAnsi="Calibri" w:hint="cs"/>
          <w:b/>
          <w:bCs/>
          <w:sz w:val="32"/>
          <w:szCs w:val="32"/>
          <w:rtl/>
        </w:rPr>
        <w:t xml:space="preserve">ب) </w:t>
      </w:r>
      <w:r>
        <w:rPr>
          <w:rFonts w:ascii="Calibri" w:eastAsia="Times New Roman" w:hAnsi="Calibri"/>
          <w:b/>
          <w:bCs/>
          <w:sz w:val="32"/>
          <w:szCs w:val="32"/>
          <w:rtl/>
        </w:rPr>
        <w:t>رسته‌</w:t>
      </w:r>
      <w:r>
        <w:rPr>
          <w:rFonts w:ascii="Calibri" w:eastAsia="Times New Roman" w:hAnsi="Calibri" w:hint="cs"/>
          <w:b/>
          <w:bCs/>
          <w:sz w:val="32"/>
          <w:szCs w:val="32"/>
          <w:rtl/>
        </w:rPr>
        <w:t xml:space="preserve"> فعالیت </w:t>
      </w:r>
      <w:r>
        <w:rPr>
          <w:rFonts w:ascii="Calibri" w:eastAsia="Times New Roman" w:hAnsi="Calibri"/>
          <w:b/>
          <w:bCs/>
          <w:sz w:val="32"/>
          <w:szCs w:val="32"/>
          <w:rtl/>
        </w:rPr>
        <w:t xml:space="preserve">هایی که </w:t>
      </w:r>
      <w:r>
        <w:rPr>
          <w:rFonts w:ascii="Calibri" w:eastAsia="Times New Roman" w:hAnsi="Calibri" w:hint="cs"/>
          <w:b/>
          <w:bCs/>
          <w:sz w:val="32"/>
          <w:szCs w:val="32"/>
          <w:rtl/>
        </w:rPr>
        <w:t>در صورت احراز آسیب دیدگی توسط دبیرخانه استانی، پس از درخواست مجدد بررسی توسط متقاضیان امکان اخذ تسهیلات دارند.</w:t>
      </w:r>
    </w:p>
    <w:tbl>
      <w:tblPr>
        <w:bidiVisual/>
        <w:tblW w:w="13444" w:type="dxa"/>
        <w:jc w:val="center"/>
        <w:tblLook w:val="04A0" w:firstRow="1" w:lastRow="0" w:firstColumn="1" w:lastColumn="0" w:noHBand="0" w:noVBand="1"/>
      </w:tblPr>
      <w:tblGrid>
        <w:gridCol w:w="740"/>
        <w:gridCol w:w="5000"/>
        <w:gridCol w:w="940"/>
        <w:gridCol w:w="6764"/>
      </w:tblGrid>
      <w:tr w:rsidR="002C1345" w:rsidRPr="002C1345" w14:paraId="6C16998F" w14:textId="77777777" w:rsidTr="002C1345">
        <w:trPr>
          <w:trHeight w:val="370"/>
          <w:tblHeader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DEEC8B9" w14:textId="77777777" w:rsidR="002C1345" w:rsidRPr="002C1345" w:rsidRDefault="002C1345" w:rsidP="002C134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rtl/>
                <w:lang w:bidi="ar-SA"/>
              </w:rPr>
              <w:t>کد رسته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C97495C" w14:textId="77777777" w:rsidR="002C1345" w:rsidRPr="002C1345" w:rsidRDefault="002C1345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Calibri" w:eastAsia="Times New Roman" w:hAnsi="Calibri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عنوان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2E61455" w14:textId="77777777" w:rsidR="002C1345" w:rsidRPr="002C1345" w:rsidRDefault="002C1345" w:rsidP="002C134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rtl/>
                <w:lang w:bidi="ar-SA"/>
              </w:rPr>
              <w:t>کد زیررسته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FA6C669" w14:textId="77777777" w:rsidR="002C1345" w:rsidRPr="002C1345" w:rsidRDefault="002C1345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Calibri" w:eastAsia="Times New Roman" w:hAnsi="Calibri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زیر عنوان</w:t>
            </w:r>
          </w:p>
        </w:tc>
      </w:tr>
      <w:tr w:rsidR="001611ED" w:rsidRPr="002C1345" w14:paraId="2561A1EE" w14:textId="77777777" w:rsidTr="008B7AC7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E070C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c02</w:t>
            </w:r>
          </w:p>
        </w:tc>
        <w:tc>
          <w:tcPr>
            <w:tcW w:w="5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3A31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جنگل‌داري و بريدن درختان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33AE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c0210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77CB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پرورش جنگل(جنگل‌كاري) و ساير فعاليت‌هاي جنگل‌داري</w:t>
            </w:r>
          </w:p>
        </w:tc>
      </w:tr>
      <w:tr w:rsidR="001611ED" w:rsidRPr="002C1345" w14:paraId="68C4753C" w14:textId="77777777" w:rsidTr="008B7AC7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DF29E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51FE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58C2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c0220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025C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بريدن درختان</w:t>
            </w:r>
          </w:p>
        </w:tc>
      </w:tr>
      <w:tr w:rsidR="001611ED" w:rsidRPr="002C1345" w14:paraId="7601222A" w14:textId="77777777" w:rsidTr="008B7AC7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7BA0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9A7E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CA6CB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c0230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9D7B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جمع‌آوري محصولات جنگلی غیرچوبي </w:t>
            </w:r>
          </w:p>
        </w:tc>
      </w:tr>
      <w:tr w:rsidR="001611ED" w:rsidRPr="002C1345" w14:paraId="4DAA4998" w14:textId="77777777" w:rsidTr="008B7AC7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A516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1256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42D1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c0240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E9AD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خدمات پشتیبانی جنگل‌داری</w:t>
            </w:r>
          </w:p>
        </w:tc>
      </w:tr>
      <w:tr w:rsidR="001611ED" w:rsidRPr="002C1345" w14:paraId="65AED93E" w14:textId="77777777" w:rsidTr="00D1228C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36F4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c05</w:t>
            </w:r>
          </w:p>
        </w:tc>
        <w:tc>
          <w:tcPr>
            <w:tcW w:w="5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FAFD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استخراج زغال سنگ و  زغال قهوه‌اي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BFA2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c0510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9047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استخراج زغال سنگ خشک </w:t>
            </w:r>
          </w:p>
        </w:tc>
      </w:tr>
      <w:tr w:rsidR="001611ED" w:rsidRPr="002C1345" w14:paraId="1B39CEA2" w14:textId="77777777" w:rsidTr="00D1228C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1D79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B820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5F31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c0520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C427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استخراج ليگنيت (زغال قهوه‌اي)</w:t>
            </w:r>
          </w:p>
        </w:tc>
      </w:tr>
      <w:tr w:rsidR="001611ED" w:rsidRPr="002C1345" w14:paraId="3199D20C" w14:textId="77777777" w:rsidTr="00D4680F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8D4C0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c06</w:t>
            </w:r>
          </w:p>
        </w:tc>
        <w:tc>
          <w:tcPr>
            <w:tcW w:w="5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6908F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استخراج نفت خام و گاز طبيعي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8A60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c0610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6935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استخراج نفت خام </w:t>
            </w:r>
          </w:p>
        </w:tc>
      </w:tr>
      <w:tr w:rsidR="001611ED" w:rsidRPr="002C1345" w14:paraId="35520DE4" w14:textId="77777777" w:rsidTr="00D4680F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EE3F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E990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0AC2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c0620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9F52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استخراج گاز طبيعي</w:t>
            </w:r>
          </w:p>
        </w:tc>
      </w:tr>
      <w:tr w:rsidR="001611ED" w:rsidRPr="002C1345" w14:paraId="39EC7E66" w14:textId="77777777" w:rsidTr="001F360F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BC78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c08</w:t>
            </w:r>
          </w:p>
        </w:tc>
        <w:tc>
          <w:tcPr>
            <w:tcW w:w="5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1CDD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استخراج ساير معادن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218E3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c0810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84B1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استخراج سنگ، شن و خاك رس</w:t>
            </w:r>
          </w:p>
        </w:tc>
      </w:tr>
      <w:tr w:rsidR="001611ED" w:rsidRPr="002C1345" w14:paraId="675488EF" w14:textId="77777777" w:rsidTr="001F360F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9F1E3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5B58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1C8E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c0891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4868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استخراج مواد معدني شيميايي و كودهاي معدني</w:t>
            </w:r>
          </w:p>
        </w:tc>
      </w:tr>
      <w:tr w:rsidR="001611ED" w:rsidRPr="002C1345" w14:paraId="24CBDD8B" w14:textId="77777777" w:rsidTr="001F360F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19C8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7E925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01F6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c0892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2C30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استخراج تورب</w:t>
            </w:r>
          </w:p>
        </w:tc>
      </w:tr>
      <w:tr w:rsidR="001611ED" w:rsidRPr="002C1345" w14:paraId="365942D9" w14:textId="77777777" w:rsidTr="001F360F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EE880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4985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570C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c0893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3823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استخراج نمک</w:t>
            </w:r>
          </w:p>
        </w:tc>
      </w:tr>
      <w:tr w:rsidR="001611ED" w:rsidRPr="002C1345" w14:paraId="67AA0389" w14:textId="77777777" w:rsidTr="001F360F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5826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07111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42AF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c0899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258A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استخراج ساير معادن طبقه‌بندي نشده در جاي ديگر</w:t>
            </w:r>
          </w:p>
        </w:tc>
      </w:tr>
      <w:tr w:rsidR="001611ED" w:rsidRPr="002C1345" w14:paraId="7D46588D" w14:textId="77777777" w:rsidTr="00E50759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87E6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lastRenderedPageBreak/>
              <w:t>c09</w:t>
            </w:r>
          </w:p>
        </w:tc>
        <w:tc>
          <w:tcPr>
            <w:tcW w:w="5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2FF7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 هاي خدمات پشتيباني استخراج معدن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CD0E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c0910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6E61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پشتيباني استخراج نفت و گاز طبيعي</w:t>
            </w:r>
          </w:p>
        </w:tc>
      </w:tr>
      <w:tr w:rsidR="001611ED" w:rsidRPr="002C1345" w14:paraId="29055820" w14:textId="77777777" w:rsidTr="00E50759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006D9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35C6A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4772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c0990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9A7D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پشتيباني استخراج معدن</w:t>
            </w:r>
          </w:p>
        </w:tc>
      </w:tr>
      <w:tr w:rsidR="001611ED" w:rsidRPr="002C1345" w14:paraId="497F64D1" w14:textId="77777777" w:rsidTr="00446F49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7C44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c10</w:t>
            </w:r>
          </w:p>
        </w:tc>
        <w:tc>
          <w:tcPr>
            <w:tcW w:w="5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0FAF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فراورده‌های غذايي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9FF8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c1010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9614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فراوری و نگهداری گوشت</w:t>
            </w:r>
          </w:p>
        </w:tc>
      </w:tr>
      <w:tr w:rsidR="001611ED" w:rsidRPr="002C1345" w14:paraId="49ECEF9E" w14:textId="77777777" w:rsidTr="00446F49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B80F7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51CE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3005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c1020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DDAD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فراوري و نگهداري ماهي،سخت‌پوستان و نرم‌تنان</w:t>
            </w:r>
          </w:p>
        </w:tc>
      </w:tr>
      <w:tr w:rsidR="001611ED" w:rsidRPr="002C1345" w14:paraId="3400DEFD" w14:textId="77777777" w:rsidTr="00446F49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5BF7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C4DC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9F341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c1030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DB75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فراوري و نگهداري ميوه و سبزيجات</w:t>
            </w:r>
          </w:p>
        </w:tc>
      </w:tr>
      <w:tr w:rsidR="001611ED" w:rsidRPr="002C1345" w14:paraId="4B69FB8B" w14:textId="77777777" w:rsidTr="00446F49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4E54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ABC2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F0A3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c1040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A223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روغن‌ها و چربي‌هاي گياهي و حيواني- بجز روغن ذرت</w:t>
            </w:r>
          </w:p>
        </w:tc>
      </w:tr>
      <w:tr w:rsidR="001611ED" w:rsidRPr="002C1345" w14:paraId="5705273D" w14:textId="77777777" w:rsidTr="00446F49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F3BD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A773F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80B5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c1050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6AE8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فرآورده‌های لبنی</w:t>
            </w:r>
          </w:p>
        </w:tc>
      </w:tr>
      <w:tr w:rsidR="001611ED" w:rsidRPr="002C1345" w14:paraId="42B929B0" w14:textId="77777777" w:rsidTr="00446F49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2AA5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F3D3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D778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c1061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ED23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فراورده‌هاي آسياب غلات</w:t>
            </w:r>
          </w:p>
        </w:tc>
      </w:tr>
      <w:tr w:rsidR="001611ED" w:rsidRPr="002C1345" w14:paraId="2DC88C3D" w14:textId="77777777" w:rsidTr="00446F49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13D6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DCD8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3E14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c1062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8FF6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توليدنشاسته وفرآورده‌های نشاسته ای</w:t>
            </w:r>
          </w:p>
        </w:tc>
      </w:tr>
      <w:tr w:rsidR="001611ED" w:rsidRPr="002C1345" w14:paraId="25D061CB" w14:textId="77777777" w:rsidTr="00446F49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8B8A9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DD39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3A589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c1071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2A5F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ساير فراورده‌هاي نانوایی و شیرینی‌‍‍‍پزی</w:t>
            </w:r>
          </w:p>
        </w:tc>
      </w:tr>
      <w:tr w:rsidR="001611ED" w:rsidRPr="002C1345" w14:paraId="69A0C689" w14:textId="77777777" w:rsidTr="00446F49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7612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7BC3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2BEE9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c1072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A6AB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قند و شکر</w:t>
            </w:r>
          </w:p>
        </w:tc>
      </w:tr>
      <w:tr w:rsidR="001611ED" w:rsidRPr="002C1345" w14:paraId="2C8D0ACF" w14:textId="77777777" w:rsidTr="00446F49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D7380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4C765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25BFC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c1073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BAC7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کاکائو، شکلات و شيريني‌هاي شكري</w:t>
            </w:r>
          </w:p>
        </w:tc>
      </w:tr>
      <w:tr w:rsidR="001611ED" w:rsidRPr="002C1345" w14:paraId="793A6B91" w14:textId="77777777" w:rsidTr="00446F49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689D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1878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675F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c1074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6EB2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ماکارونی،  نودل و ورميشل وفراورده های نشاسته ای</w:t>
            </w:r>
          </w:p>
        </w:tc>
      </w:tr>
      <w:tr w:rsidR="001611ED" w:rsidRPr="002C1345" w14:paraId="0256E394" w14:textId="77777777" w:rsidTr="00446F49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8FC3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0FDF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A44C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c1075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B99F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غذاهاي آماده</w:t>
            </w:r>
          </w:p>
        </w:tc>
      </w:tr>
      <w:tr w:rsidR="001611ED" w:rsidRPr="002C1345" w14:paraId="608337CA" w14:textId="77777777" w:rsidTr="00446F49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5DEF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8A5E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6223F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c1079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AC84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ساير فراورده‌هاي غذايي طبقه‌بندي نشده در جاي ديگر</w:t>
            </w:r>
          </w:p>
        </w:tc>
      </w:tr>
      <w:tr w:rsidR="001611ED" w:rsidRPr="002C1345" w14:paraId="6E364E78" w14:textId="77777777" w:rsidTr="00446F49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398B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C5853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1EED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c1080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3B78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توليد غذاي آماده حيوانات </w:t>
            </w:r>
          </w:p>
        </w:tc>
      </w:tr>
      <w:tr w:rsidR="002C1345" w:rsidRPr="002C1345" w14:paraId="57D3D93A" w14:textId="77777777" w:rsidTr="002C1345">
        <w:trPr>
          <w:trHeight w:val="34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D56AB" w14:textId="77777777" w:rsidR="002C1345" w:rsidRPr="002C1345" w:rsidRDefault="002C1345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c12</w:t>
            </w:r>
          </w:p>
        </w:tc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2A860" w14:textId="77777777" w:rsidR="002C1345" w:rsidRPr="002C1345" w:rsidRDefault="002C1345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توليد فراورده‌هاي توتون و تنباكو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44F1" w14:textId="77777777" w:rsidR="002C1345" w:rsidRPr="002C1345" w:rsidRDefault="002C1345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c1200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91C4" w14:textId="77777777" w:rsidR="002C1345" w:rsidRPr="002C1345" w:rsidRDefault="002C1345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توليد فراورده های توتون و تنباكو </w:t>
            </w:r>
          </w:p>
        </w:tc>
      </w:tr>
      <w:tr w:rsidR="001611ED" w:rsidRPr="002C1345" w14:paraId="703303D6" w14:textId="77777777" w:rsidTr="00046A03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17BC8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c15</w:t>
            </w:r>
          </w:p>
        </w:tc>
        <w:tc>
          <w:tcPr>
            <w:tcW w:w="5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8F34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توليد چرم و فراورده های وابسته                                  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BF4C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c1511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6E65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دباغی و پرداخت چرم؛ پرداخت و رنگرزي خز</w:t>
            </w:r>
          </w:p>
        </w:tc>
      </w:tr>
      <w:tr w:rsidR="001611ED" w:rsidRPr="002C1345" w14:paraId="5A2D2547" w14:textId="77777777" w:rsidTr="00046A03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1F5A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AE37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4AD2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c1512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4821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توليد چمدان، كيف دستي و مشابه آن؛ زين و يراق </w:t>
            </w:r>
          </w:p>
        </w:tc>
      </w:tr>
      <w:tr w:rsidR="001611ED" w:rsidRPr="002C1345" w14:paraId="1866B5E5" w14:textId="77777777" w:rsidTr="00046A03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C0869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6209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CE76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c1520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3A84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كفش و پاپوش</w:t>
            </w:r>
          </w:p>
        </w:tc>
      </w:tr>
      <w:tr w:rsidR="001611ED" w:rsidRPr="002C1345" w14:paraId="0AA2CD52" w14:textId="77777777" w:rsidTr="002D10B4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C0CC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c19</w:t>
            </w:r>
          </w:p>
        </w:tc>
        <w:tc>
          <w:tcPr>
            <w:tcW w:w="5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D2B32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کک و فراورده های حاصل از پالایش نفت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1C3F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c1910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52C2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فراورده‌هاي كوره كك‌پزی</w:t>
            </w:r>
          </w:p>
        </w:tc>
      </w:tr>
      <w:tr w:rsidR="001611ED" w:rsidRPr="002C1345" w14:paraId="0FD42503" w14:textId="77777777" w:rsidTr="002D10B4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B8B8C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53BA6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1537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c1920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A483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توليد فراورده‌هاي پالایش شده نفت </w:t>
            </w:r>
          </w:p>
        </w:tc>
      </w:tr>
      <w:tr w:rsidR="001611ED" w:rsidRPr="002C1345" w14:paraId="1DD24AE6" w14:textId="77777777" w:rsidTr="007C155E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C9B63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c20</w:t>
            </w:r>
          </w:p>
        </w:tc>
        <w:tc>
          <w:tcPr>
            <w:tcW w:w="5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00C1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موادشيميايي و فراورده های شيميايی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B325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c2011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73C6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توليد مواد شيميايي اساسي </w:t>
            </w:r>
          </w:p>
        </w:tc>
      </w:tr>
      <w:tr w:rsidR="001611ED" w:rsidRPr="002C1345" w14:paraId="0A572ABA" w14:textId="77777777" w:rsidTr="007C155E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1679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AED48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CE60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c2012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364E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توليد كودشيميايي و تركيبات نیتروژن </w:t>
            </w:r>
          </w:p>
        </w:tc>
      </w:tr>
      <w:tr w:rsidR="001611ED" w:rsidRPr="002C1345" w14:paraId="4AB8157C" w14:textId="77777777" w:rsidTr="007C155E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D39F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9617D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D35F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c2013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D0FB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توليد پلاستيك  ولاستیک مصنوعی در شكل نخستین </w:t>
            </w:r>
          </w:p>
        </w:tc>
      </w:tr>
      <w:tr w:rsidR="001611ED" w:rsidRPr="002C1345" w14:paraId="100F4E81" w14:textId="77777777" w:rsidTr="007C155E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09E5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537B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85DB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c2021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D2D1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توليد آفات کش هاو ساير فراورده‌هاي شيميايي مورد استفاده در كشاورزي </w:t>
            </w:r>
          </w:p>
        </w:tc>
      </w:tr>
      <w:tr w:rsidR="001611ED" w:rsidRPr="002C1345" w14:paraId="340EF87C" w14:textId="77777777" w:rsidTr="007C155E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75A5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F90E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7E2E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c2022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7A5C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توليد انواع رنگ و روغن جلا و پوشش‌هاي مشابه، جوهرچاپ  و بتانه </w:t>
            </w:r>
          </w:p>
        </w:tc>
      </w:tr>
      <w:tr w:rsidR="001611ED" w:rsidRPr="002C1345" w14:paraId="6B097502" w14:textId="77777777" w:rsidTr="007C155E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F7773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5EC8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D6A0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c2023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AC43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صابون وشوینده ها، ترکیبات تمیزکننده وبراق کننده ، عطرها ومواد آرايشی</w:t>
            </w:r>
          </w:p>
        </w:tc>
      </w:tr>
      <w:tr w:rsidR="001611ED" w:rsidRPr="002C1345" w14:paraId="03FC6F96" w14:textId="77777777" w:rsidTr="007C155E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B26E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C0499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24DE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c2029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36D5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ساير فراورده های شيميايی طبقه بندی نشده در جای دیگر</w:t>
            </w:r>
          </w:p>
        </w:tc>
      </w:tr>
      <w:tr w:rsidR="001611ED" w:rsidRPr="002C1345" w14:paraId="38DCEF48" w14:textId="77777777" w:rsidTr="007C155E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77AE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90BCC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69D27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c2030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A75F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توليدالياف مصنوعی</w:t>
            </w:r>
          </w:p>
        </w:tc>
      </w:tr>
      <w:tr w:rsidR="002C1345" w:rsidRPr="002C1345" w14:paraId="41C342F9" w14:textId="77777777" w:rsidTr="002C1345">
        <w:trPr>
          <w:trHeight w:val="34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7C18" w14:textId="77777777" w:rsidR="002C1345" w:rsidRPr="002C1345" w:rsidRDefault="002C1345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c21</w:t>
            </w:r>
          </w:p>
        </w:tc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5D85" w14:textId="77777777" w:rsidR="002C1345" w:rsidRPr="002C1345" w:rsidRDefault="002C1345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داروها وفراورده های دارویی شيميايی وگياهی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5EA7" w14:textId="77777777" w:rsidR="002C1345" w:rsidRPr="002C1345" w:rsidRDefault="002C1345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c2100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145F" w14:textId="77777777" w:rsidR="002C1345" w:rsidRPr="002C1345" w:rsidRDefault="002C1345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داروها وفراورده های دارویی شيميايی وگياهی</w:t>
            </w:r>
          </w:p>
        </w:tc>
      </w:tr>
      <w:tr w:rsidR="001611ED" w:rsidRPr="002C1345" w14:paraId="2A647147" w14:textId="77777777" w:rsidTr="004022A6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28B7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c23</w:t>
            </w:r>
          </w:p>
        </w:tc>
        <w:tc>
          <w:tcPr>
            <w:tcW w:w="5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FE1A6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تولیدسایر فراورده های معدنی غیرفلزی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902B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c2310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ACFE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تولیدشیشه و فراورده های شیشه ای</w:t>
            </w:r>
          </w:p>
        </w:tc>
      </w:tr>
      <w:tr w:rsidR="001611ED" w:rsidRPr="002C1345" w14:paraId="3F86BAEA" w14:textId="77777777" w:rsidTr="004022A6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84EF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AC45B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B9062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c2391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B15C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فراورده های نسوز</w:t>
            </w:r>
          </w:p>
        </w:tc>
      </w:tr>
      <w:tr w:rsidR="001611ED" w:rsidRPr="002C1345" w14:paraId="39D981B9" w14:textId="77777777" w:rsidTr="004022A6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D6818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2654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3489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c2392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6BAC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تولیدمواد ساختمانی از خاک رس</w:t>
            </w:r>
          </w:p>
        </w:tc>
      </w:tr>
      <w:tr w:rsidR="001611ED" w:rsidRPr="002C1345" w14:paraId="4F6A25DA" w14:textId="77777777" w:rsidTr="004022A6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260AF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088B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896B6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c2393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9245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سایر فراورده های چینی و سرامیکی</w:t>
            </w:r>
          </w:p>
        </w:tc>
      </w:tr>
      <w:tr w:rsidR="001611ED" w:rsidRPr="002C1345" w14:paraId="5F676D13" w14:textId="77777777" w:rsidTr="004022A6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EC4B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D9C2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9928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c2395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576A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کالاها ازبتون وسیمان وگچ</w:t>
            </w:r>
          </w:p>
        </w:tc>
      </w:tr>
      <w:tr w:rsidR="001611ED" w:rsidRPr="002C1345" w14:paraId="1623D0A4" w14:textId="77777777" w:rsidTr="004022A6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05D94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2AAEA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BD08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c2396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B693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برش وشکل دهی و پرداخت سنگ</w:t>
            </w:r>
          </w:p>
        </w:tc>
      </w:tr>
      <w:tr w:rsidR="001611ED" w:rsidRPr="002C1345" w14:paraId="0C14BA7E" w14:textId="77777777" w:rsidTr="004022A6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CFA2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57291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C9C4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c2399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3AAC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تولیدسایر فراورده های معدنی غیرفلزی طبقه‌بندی نشده درجای دیگر</w:t>
            </w:r>
          </w:p>
        </w:tc>
      </w:tr>
      <w:tr w:rsidR="001611ED" w:rsidRPr="002C1345" w14:paraId="5A6E7CA5" w14:textId="77777777" w:rsidTr="00E359D9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3DBB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c24</w:t>
            </w:r>
          </w:p>
        </w:tc>
        <w:tc>
          <w:tcPr>
            <w:tcW w:w="5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ED20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تولید فلزات پایه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B554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c2410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FCAE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آهن وفولاد پایه</w:t>
            </w:r>
          </w:p>
        </w:tc>
      </w:tr>
      <w:tr w:rsidR="001611ED" w:rsidRPr="002C1345" w14:paraId="5D8A1D8C" w14:textId="77777777" w:rsidTr="00E359D9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B32F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0BD6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CA96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c2420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BF07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فلزهای پایه گرانبها وسایرفلزهای غیرآهنی</w:t>
            </w:r>
          </w:p>
        </w:tc>
      </w:tr>
      <w:tr w:rsidR="001611ED" w:rsidRPr="002C1345" w14:paraId="5532F876" w14:textId="77777777" w:rsidTr="00E359D9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71EF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8AC9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F3E5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c2431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7ED9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ریخته گری آهن وفولاد</w:t>
            </w:r>
          </w:p>
        </w:tc>
      </w:tr>
      <w:tr w:rsidR="001611ED" w:rsidRPr="002C1345" w14:paraId="09DD0571" w14:textId="77777777" w:rsidTr="00E359D9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2B876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B486F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67B54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c2432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176A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ریخته گری فلزات غیرآهنی</w:t>
            </w:r>
          </w:p>
        </w:tc>
      </w:tr>
      <w:tr w:rsidR="001611ED" w:rsidRPr="002C1345" w14:paraId="18C2628C" w14:textId="77777777" w:rsidTr="00087256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81E9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c25</w:t>
            </w:r>
          </w:p>
        </w:tc>
        <w:tc>
          <w:tcPr>
            <w:tcW w:w="5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BAE3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تولیدمحصولات فلزی ساخته شده، به جزماشین آلات وتجهیزات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85808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c2511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DBE9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محصولات فلزی سازه ای</w:t>
            </w:r>
          </w:p>
        </w:tc>
      </w:tr>
      <w:tr w:rsidR="001611ED" w:rsidRPr="002C1345" w14:paraId="6DB1AAC6" w14:textId="77777777" w:rsidTr="00087256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53B9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7C943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0B5ED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c2512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33D8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تولید منبع، مخزن  وکانتینرهای فلزی </w:t>
            </w:r>
          </w:p>
        </w:tc>
      </w:tr>
      <w:tr w:rsidR="001611ED" w:rsidRPr="002C1345" w14:paraId="0CAC3885" w14:textId="77777777" w:rsidTr="00087256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6ECE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BEDB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AD896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c2513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C43E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تولیدمولدهای بخار، بجزدیگهای آب گرم حرارت مرکزی            </w:t>
            </w:r>
          </w:p>
        </w:tc>
      </w:tr>
      <w:tr w:rsidR="001611ED" w:rsidRPr="002C1345" w14:paraId="243EFC04" w14:textId="77777777" w:rsidTr="00087256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1106C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CB5D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9773D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c2520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51CD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اسلحه ومهمات</w:t>
            </w:r>
          </w:p>
        </w:tc>
      </w:tr>
      <w:tr w:rsidR="001611ED" w:rsidRPr="002C1345" w14:paraId="15F99230" w14:textId="77777777" w:rsidTr="00087256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6F76D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DF7F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EF3D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c2591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EAC5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چکش کاری، پرسکاری، قالب زنی، پتک کاری، شكل دهي فلزات با غلتك ومتالوژی گردها</w:t>
            </w:r>
          </w:p>
        </w:tc>
      </w:tr>
      <w:tr w:rsidR="001611ED" w:rsidRPr="002C1345" w14:paraId="1EC1551F" w14:textId="77777777" w:rsidTr="00087256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9F06A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8D618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A2A6B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c2592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FA39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عمل آوری وروکش کردن فلزات ؛ ماشین کاری</w:t>
            </w:r>
          </w:p>
        </w:tc>
      </w:tr>
      <w:tr w:rsidR="001611ED" w:rsidRPr="002C1345" w14:paraId="0F1A71AF" w14:textId="77777777" w:rsidTr="00087256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B413A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4C66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C87D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c2593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184F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آلات برنده وابزار دستی ویراق آلات عمومی</w:t>
            </w:r>
          </w:p>
        </w:tc>
      </w:tr>
      <w:tr w:rsidR="001611ED" w:rsidRPr="002C1345" w14:paraId="5621B72A" w14:textId="77777777" w:rsidTr="00087256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F808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F9E2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94F08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c2599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D089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سایرمحصولات فلزی ساخته شده طبقه‌بندی نشده درجای دیگر</w:t>
            </w:r>
          </w:p>
        </w:tc>
      </w:tr>
      <w:tr w:rsidR="002C1345" w:rsidRPr="002C1345" w14:paraId="44AB577A" w14:textId="77777777" w:rsidTr="002C1345">
        <w:trPr>
          <w:trHeight w:val="34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A437" w14:textId="77777777" w:rsidR="002C1345" w:rsidRPr="002C1345" w:rsidRDefault="002C1345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c36</w:t>
            </w:r>
          </w:p>
        </w:tc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C9A4" w14:textId="77777777" w:rsidR="002C1345" w:rsidRPr="002C1345" w:rsidRDefault="002C1345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جمع آوري، تصيفه و تامين آب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8757D" w14:textId="77777777" w:rsidR="002C1345" w:rsidRPr="002C1345" w:rsidRDefault="002C1345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c3600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1F3F" w14:textId="77777777" w:rsidR="002C1345" w:rsidRPr="002C1345" w:rsidRDefault="002C1345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جمع آوري، تصيفه و تامين آب</w:t>
            </w:r>
          </w:p>
        </w:tc>
      </w:tr>
      <w:tr w:rsidR="002C1345" w:rsidRPr="002C1345" w14:paraId="27BFF3D4" w14:textId="77777777" w:rsidTr="002C1345">
        <w:trPr>
          <w:trHeight w:val="34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7C7DF" w14:textId="77777777" w:rsidR="002C1345" w:rsidRPr="002C1345" w:rsidRDefault="002C1345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c37</w:t>
            </w:r>
          </w:p>
        </w:tc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BAD12" w14:textId="77777777" w:rsidR="002C1345" w:rsidRPr="002C1345" w:rsidRDefault="002C1345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فاضلاب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B7D81" w14:textId="77777777" w:rsidR="002C1345" w:rsidRPr="002C1345" w:rsidRDefault="002C1345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c3700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A244" w14:textId="77777777" w:rsidR="002C1345" w:rsidRPr="002C1345" w:rsidRDefault="002C1345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فاضلاب</w:t>
            </w:r>
          </w:p>
        </w:tc>
      </w:tr>
      <w:tr w:rsidR="001611ED" w:rsidRPr="002C1345" w14:paraId="6F70C5F8" w14:textId="77777777" w:rsidTr="00A02861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9DFDD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c45</w:t>
            </w:r>
          </w:p>
        </w:tc>
        <w:tc>
          <w:tcPr>
            <w:tcW w:w="5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DE93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عمده فروشي و خرده فروشي ؛ تعمير وسايل نقليه موتوري و موتور سيكلت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9D91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c4510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C0A7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فروش وسايل نقليه موتوري </w:t>
            </w:r>
          </w:p>
        </w:tc>
      </w:tr>
      <w:tr w:rsidR="001611ED" w:rsidRPr="002C1345" w14:paraId="4A83DA26" w14:textId="77777777" w:rsidTr="00A02861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AC4F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3E39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DD49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c4520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056C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تعمير و نگهداري انواع وسايل نقليه موتوري </w:t>
            </w:r>
          </w:p>
        </w:tc>
      </w:tr>
      <w:tr w:rsidR="001611ED" w:rsidRPr="002C1345" w14:paraId="01E30F81" w14:textId="77777777" w:rsidTr="00A02861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BC72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36AF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A62C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c4530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D495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فروش قطعات و لوازم الحاقي وسايل نقليه موتوري</w:t>
            </w:r>
          </w:p>
        </w:tc>
      </w:tr>
      <w:tr w:rsidR="001611ED" w:rsidRPr="002C1345" w14:paraId="0AA41B13" w14:textId="77777777" w:rsidTr="00A02861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68441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C9AE5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EF2D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c4540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5CBA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فروش، نگهداري و تعمير موتور سيكلت و قطعات يدكي و لوازم الحاقي مربوط </w:t>
            </w:r>
          </w:p>
        </w:tc>
      </w:tr>
      <w:tr w:rsidR="001611ED" w:rsidRPr="002C1345" w14:paraId="5209A21F" w14:textId="77777777" w:rsidTr="000C6C49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50AA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c46</w:t>
            </w:r>
          </w:p>
        </w:tc>
        <w:tc>
          <w:tcPr>
            <w:tcW w:w="5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5C67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عمده‌فروشي بجز وسايل نقليه موتوري و موتور سيكلت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C2AB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c4610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FF81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عمده‌فروشي براساس حق‌الزحمه يا قرارداد</w:t>
            </w:r>
          </w:p>
        </w:tc>
      </w:tr>
      <w:tr w:rsidR="001611ED" w:rsidRPr="002C1345" w14:paraId="21A7814F" w14:textId="77777777" w:rsidTr="000C6C49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6A30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85A2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67BA8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c4620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B3C6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عمده‌فروشي مواد خام كشاورزي وحيوانات زنده</w:t>
            </w:r>
          </w:p>
        </w:tc>
      </w:tr>
      <w:tr w:rsidR="001611ED" w:rsidRPr="002C1345" w14:paraId="7EA4D691" w14:textId="77777777" w:rsidTr="000C6C49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6707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3B47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FF46D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c4630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C727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عمده فروشي مواد غذايي ، آشاميدني ها، توتون و تنباكو </w:t>
            </w:r>
          </w:p>
        </w:tc>
      </w:tr>
      <w:tr w:rsidR="001611ED" w:rsidRPr="002C1345" w14:paraId="298C2448" w14:textId="77777777" w:rsidTr="000C6C49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69BF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8725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9093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c4641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3417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عمده‌فروشي منسوجات ‏، پوشاك، پاپوش</w:t>
            </w:r>
          </w:p>
        </w:tc>
      </w:tr>
      <w:tr w:rsidR="001611ED" w:rsidRPr="002C1345" w14:paraId="4629A457" w14:textId="77777777" w:rsidTr="000C6C49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B467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8984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16C57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c4649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103C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عمده‌فروشي ساير كالاهاي خانگي</w:t>
            </w:r>
          </w:p>
        </w:tc>
      </w:tr>
      <w:tr w:rsidR="001611ED" w:rsidRPr="002C1345" w14:paraId="4B3E5B19" w14:textId="77777777" w:rsidTr="000C6C49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6F94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F4FA9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10DC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c4651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BB8A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عمده ‌فروشي رايانه، تجهيزات جانبي رايانه و نرم‌افزار </w:t>
            </w:r>
          </w:p>
        </w:tc>
      </w:tr>
      <w:tr w:rsidR="001611ED" w:rsidRPr="002C1345" w14:paraId="4733BC54" w14:textId="77777777" w:rsidTr="000C6C49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B03D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AEC0C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E8B0A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c4652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A9B7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عمده فروشي تجهيزات و قطعات الكترونيكي و مخابراتي </w:t>
            </w:r>
          </w:p>
        </w:tc>
      </w:tr>
      <w:tr w:rsidR="001611ED" w:rsidRPr="002C1345" w14:paraId="306B1BAF" w14:textId="77777777" w:rsidTr="000C6C49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CBD1B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7F71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8C23C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c4653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2368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عمده فروشي ماشين‌آلات، تجهيزات و ملزومات كشاورزي </w:t>
            </w:r>
          </w:p>
        </w:tc>
      </w:tr>
      <w:tr w:rsidR="001611ED" w:rsidRPr="002C1345" w14:paraId="35B1119B" w14:textId="77777777" w:rsidTr="000C6C49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1C651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DEAC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771A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c4659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FBC9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عمده‌فروشی ساير ماشين‌آلات و تجهيزات</w:t>
            </w:r>
          </w:p>
        </w:tc>
      </w:tr>
      <w:tr w:rsidR="001611ED" w:rsidRPr="002C1345" w14:paraId="2087CC77" w14:textId="77777777" w:rsidTr="000C6C49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3B00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6B14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D6AD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c4661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80B8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عمده‌فروشی سوخت‌های جامد، مایع و گاز و محصولات مربوط</w:t>
            </w:r>
          </w:p>
        </w:tc>
      </w:tr>
      <w:tr w:rsidR="001611ED" w:rsidRPr="002C1345" w14:paraId="7F3040B5" w14:textId="77777777" w:rsidTr="000C6C49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BBEDC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5B84C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DBD4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c4662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31E8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عمده فروشي فلزات و كانه‌هاي فلزي </w:t>
            </w:r>
          </w:p>
        </w:tc>
      </w:tr>
      <w:tr w:rsidR="001611ED" w:rsidRPr="002C1345" w14:paraId="361A618D" w14:textId="77777777" w:rsidTr="000C6C49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F5F21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6D1A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3884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c4663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F107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عمده فروشي مصالح ساختمانی، یراق آلات، تجهیزات و ملزومات لوله کشی و گرمایشي ساختمان</w:t>
            </w:r>
          </w:p>
        </w:tc>
      </w:tr>
      <w:tr w:rsidR="001611ED" w:rsidRPr="002C1345" w14:paraId="601E8AFF" w14:textId="77777777" w:rsidTr="000C6C49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270E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00CD7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7C42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c4669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B5E3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عمده‌فروشی پسماند و نخاله و ساير محصولات طبقه‌بندی نشده در جای ديگر</w:t>
            </w:r>
          </w:p>
        </w:tc>
      </w:tr>
      <w:tr w:rsidR="001611ED" w:rsidRPr="002C1345" w14:paraId="4775E492" w14:textId="77777777" w:rsidTr="000C6C49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7480F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1EC0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612D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c4690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C261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عمده فروشي غير تخصصي</w:t>
            </w:r>
          </w:p>
        </w:tc>
      </w:tr>
      <w:tr w:rsidR="001611ED" w:rsidRPr="002C1345" w14:paraId="335E732A" w14:textId="77777777" w:rsidTr="00C50E5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E8D02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c47</w:t>
            </w:r>
          </w:p>
        </w:tc>
        <w:tc>
          <w:tcPr>
            <w:tcW w:w="5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442A4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خرده‌فروشی به جز وسايل نقليه‌ي موتوری و موتورسيکلت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8145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c4711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F8EE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خرده‌فروشي در فروشگاه‌هاي غيرتخصصي با برتري  فروش مواد غذايي و دخانيات </w:t>
            </w:r>
          </w:p>
        </w:tc>
      </w:tr>
      <w:tr w:rsidR="001611ED" w:rsidRPr="002C1345" w14:paraId="6CC3B8A7" w14:textId="77777777" w:rsidTr="00C50E5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4EEA5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4085C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71CA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c4719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06FB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ساير خرده‌فروشي‌ها در فروشگاه‌هاي غير تخصصي </w:t>
            </w:r>
          </w:p>
        </w:tc>
      </w:tr>
      <w:tr w:rsidR="001611ED" w:rsidRPr="002C1345" w14:paraId="04689D20" w14:textId="77777777" w:rsidTr="00C50E5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FC6F8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EBF0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39D7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c4721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DD47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خرده فروشي مواد غذايي در فروشگاه هاي تخصصي</w:t>
            </w:r>
          </w:p>
        </w:tc>
      </w:tr>
      <w:tr w:rsidR="001611ED" w:rsidRPr="002C1345" w14:paraId="5B0A06E3" w14:textId="77777777" w:rsidTr="00C50E5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08E2C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F4A4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1C6E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c4722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9488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خرده فروشي آشاميدني‌ها در فروشگاه‌هاي تخصصي</w:t>
            </w:r>
          </w:p>
        </w:tc>
      </w:tr>
      <w:tr w:rsidR="001611ED" w:rsidRPr="002C1345" w14:paraId="51A02EC9" w14:textId="77777777" w:rsidTr="00C50E5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185E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A930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6484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c4723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D9C6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خرده‌فروشی محصولات دخانی در فروشگاه‌های تخصصی</w:t>
            </w:r>
          </w:p>
        </w:tc>
      </w:tr>
      <w:tr w:rsidR="001611ED" w:rsidRPr="002C1345" w14:paraId="65E33F4D" w14:textId="77777777" w:rsidTr="00C50E5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B528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74BC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026D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c4730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D6EE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خرده فروشي سوخت خودرو در فروشگاه‌هاي تخصصي </w:t>
            </w:r>
          </w:p>
        </w:tc>
      </w:tr>
      <w:tr w:rsidR="001611ED" w:rsidRPr="002C1345" w14:paraId="62CC6E08" w14:textId="77777777" w:rsidTr="00C50E5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5AD1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8E8B4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26FF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c4741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C3CD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خرده‌فروشی رايانه،وسايل جانبی،نرم‌افزارو تجهيزات مخابراتي در فروشگاه‌های تخصصی</w:t>
            </w:r>
          </w:p>
        </w:tc>
      </w:tr>
      <w:tr w:rsidR="001611ED" w:rsidRPr="002C1345" w14:paraId="277AAB2D" w14:textId="77777777" w:rsidTr="00C50E5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0B96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5BCD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86F0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c4742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7941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خرده‌فروشی تجهيزات صوتی و تصويری در فروشگاه‌های تخصصی</w:t>
            </w:r>
          </w:p>
        </w:tc>
      </w:tr>
      <w:tr w:rsidR="001611ED" w:rsidRPr="002C1345" w14:paraId="4E380B46" w14:textId="77777777" w:rsidTr="00C50E5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9ADE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EEFE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76E4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c4751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E2F7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خرده‌فروشی منسوجات در فروشگاه‌های تخصصی</w:t>
            </w:r>
          </w:p>
        </w:tc>
      </w:tr>
      <w:tr w:rsidR="001611ED" w:rsidRPr="002C1345" w14:paraId="268AAA2C" w14:textId="77777777" w:rsidTr="00C50E5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6BD9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417D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85A90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c4752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0D6B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خرده فروشي يراق آلات، رنگ و شيشه در فروشگاه‌هاي تخصصي </w:t>
            </w:r>
          </w:p>
        </w:tc>
      </w:tr>
      <w:tr w:rsidR="001611ED" w:rsidRPr="002C1345" w14:paraId="76D43570" w14:textId="77777777" w:rsidTr="00C50E5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2DD5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01AB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2ED4A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c4753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0680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خرده فروشي قالي، قاليچه، پوشش كف و ديوار در فروشگاه‌هاي تخصصي</w:t>
            </w:r>
          </w:p>
        </w:tc>
      </w:tr>
      <w:tr w:rsidR="001611ED" w:rsidRPr="002C1345" w14:paraId="5FA9A513" w14:textId="77777777" w:rsidTr="00C50E5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FAD4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7BA5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409C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c4759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6814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خرده‌فروشی وسايل خانگی برقی، مبلمان، تجهيزات روشنايي و ساير کالاهای خانگی در فروشگاه‌های تخصصی</w:t>
            </w:r>
          </w:p>
        </w:tc>
      </w:tr>
      <w:tr w:rsidR="001611ED" w:rsidRPr="002C1345" w14:paraId="583BC90A" w14:textId="77777777" w:rsidTr="00C50E5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EB3A1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E647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813DF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c4761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494D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خرده فروشي كتاب، روزنامه و نوشت افزار در فروشگاه‌هاي تخصصي </w:t>
            </w:r>
          </w:p>
        </w:tc>
      </w:tr>
      <w:tr w:rsidR="001611ED" w:rsidRPr="002C1345" w14:paraId="2FCC6D3D" w14:textId="77777777" w:rsidTr="00C50E5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7C12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868B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71B1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c4762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5C0E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خرده فروشي موسيقي و تصويرهاي ضبط شده در فروشگاه‌هاي تخصصي </w:t>
            </w:r>
          </w:p>
        </w:tc>
      </w:tr>
      <w:tr w:rsidR="001611ED" w:rsidRPr="002C1345" w14:paraId="69AAAD6A" w14:textId="77777777" w:rsidTr="00C50E5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8311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0F12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14F5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c4763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D8BD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خرده فروشي تجهيزات ورزشي در فروشگاه‌هاي تخصصي</w:t>
            </w:r>
          </w:p>
        </w:tc>
      </w:tr>
      <w:tr w:rsidR="001611ED" w:rsidRPr="002C1345" w14:paraId="77AD595E" w14:textId="77777777" w:rsidTr="00C50E5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A4C8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D6E5D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BA3A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c4764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381B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خرده فروشي وسايل بازي و اسباب بازي در فروشگاه‌هاي تخصصي </w:t>
            </w:r>
          </w:p>
        </w:tc>
      </w:tr>
      <w:tr w:rsidR="001611ED" w:rsidRPr="002C1345" w14:paraId="1C91CAA4" w14:textId="77777777" w:rsidTr="00406394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6B33" w14:textId="77777777" w:rsidR="001611ED" w:rsidRPr="002C1345" w:rsidRDefault="001611E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lastRenderedPageBreak/>
              <w:t>c03</w:t>
            </w:r>
          </w:p>
        </w:tc>
        <w:tc>
          <w:tcPr>
            <w:tcW w:w="5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6DB3" w14:textId="77777777" w:rsidR="001611ED" w:rsidRPr="002C1345" w:rsidRDefault="001611E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ماهیگیری و آبزی‌پروری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54A0" w14:textId="77777777" w:rsidR="001611ED" w:rsidRPr="002C1345" w:rsidRDefault="001611E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c0311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6DD8" w14:textId="77777777" w:rsidR="001611ED" w:rsidRPr="002C1345" w:rsidRDefault="001611E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ماهیگیری دريايي</w:t>
            </w:r>
          </w:p>
        </w:tc>
      </w:tr>
      <w:tr w:rsidR="001611ED" w:rsidRPr="002C1345" w14:paraId="0D357C79" w14:textId="77777777" w:rsidTr="00406394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C0E2" w14:textId="77777777" w:rsidR="001611ED" w:rsidRPr="002C1345" w:rsidRDefault="001611E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66A2" w14:textId="77777777" w:rsidR="001611ED" w:rsidRPr="002C1345" w:rsidRDefault="001611E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2818" w14:textId="77777777" w:rsidR="001611ED" w:rsidRPr="002C1345" w:rsidRDefault="001611E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c0312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195B" w14:textId="77777777" w:rsidR="001611ED" w:rsidRPr="002C1345" w:rsidRDefault="001611E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ماهيگيري در آب‌هاي شيرين(آب‌هاي داخلي)</w:t>
            </w:r>
          </w:p>
        </w:tc>
      </w:tr>
      <w:tr w:rsidR="001611ED" w:rsidRPr="002C1345" w14:paraId="1D2E2FB2" w14:textId="77777777" w:rsidTr="00406394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4DB36" w14:textId="77777777" w:rsidR="001611ED" w:rsidRPr="002C1345" w:rsidRDefault="001611E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9BBA" w14:textId="77777777" w:rsidR="001611ED" w:rsidRPr="002C1345" w:rsidRDefault="001611E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2B1A" w14:textId="77777777" w:rsidR="001611ED" w:rsidRPr="002C1345" w:rsidRDefault="001611E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c0321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59F0" w14:textId="77777777" w:rsidR="001611ED" w:rsidRPr="002C1345" w:rsidRDefault="001611E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آبزي پروري دريايي</w:t>
            </w:r>
          </w:p>
        </w:tc>
      </w:tr>
      <w:tr w:rsidR="001611ED" w:rsidRPr="002C1345" w14:paraId="604C046A" w14:textId="77777777" w:rsidTr="00406394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87B89" w14:textId="77777777" w:rsidR="001611ED" w:rsidRPr="002C1345" w:rsidRDefault="001611E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EF43" w14:textId="77777777" w:rsidR="001611ED" w:rsidRPr="002C1345" w:rsidRDefault="001611E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DBE5" w14:textId="77777777" w:rsidR="001611ED" w:rsidRPr="002C1345" w:rsidRDefault="001611E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c0322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B203" w14:textId="77777777" w:rsidR="001611ED" w:rsidRPr="002C1345" w:rsidRDefault="001611E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آبزي پروري در آب‌هاي شيرين</w:t>
            </w:r>
          </w:p>
        </w:tc>
      </w:tr>
      <w:tr w:rsidR="001611ED" w:rsidRPr="002C1345" w14:paraId="78B1627F" w14:textId="77777777" w:rsidTr="0015388E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242DA" w14:textId="77777777" w:rsidR="001611ED" w:rsidRPr="002C1345" w:rsidRDefault="001611E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c07</w:t>
            </w:r>
          </w:p>
        </w:tc>
        <w:tc>
          <w:tcPr>
            <w:tcW w:w="5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B980F" w14:textId="77777777" w:rsidR="001611ED" w:rsidRPr="002C1345" w:rsidRDefault="001611E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استخراج كانه‌هاي فلزي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62C0" w14:textId="77777777" w:rsidR="001611ED" w:rsidRPr="002C1345" w:rsidRDefault="001611E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c0710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176D" w14:textId="77777777" w:rsidR="001611ED" w:rsidRPr="002C1345" w:rsidRDefault="001611E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استخراج كانه‌هاي آهن</w:t>
            </w:r>
          </w:p>
        </w:tc>
      </w:tr>
      <w:tr w:rsidR="001611ED" w:rsidRPr="002C1345" w14:paraId="49E661C3" w14:textId="77777777" w:rsidTr="0015388E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A14A" w14:textId="77777777" w:rsidR="001611ED" w:rsidRPr="002C1345" w:rsidRDefault="001611E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772B" w14:textId="77777777" w:rsidR="001611ED" w:rsidRPr="002C1345" w:rsidRDefault="001611E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5395" w14:textId="77777777" w:rsidR="001611ED" w:rsidRPr="002C1345" w:rsidRDefault="001611E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c0721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665A" w14:textId="77777777" w:rsidR="001611ED" w:rsidRPr="002C1345" w:rsidRDefault="001611E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استخراج کانه‌‌های اورانیوم و توریوم</w:t>
            </w:r>
          </w:p>
        </w:tc>
      </w:tr>
      <w:tr w:rsidR="001611ED" w:rsidRPr="002C1345" w14:paraId="20D1F84D" w14:textId="77777777" w:rsidTr="0015388E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523A" w14:textId="77777777" w:rsidR="001611ED" w:rsidRPr="002C1345" w:rsidRDefault="001611E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537D" w14:textId="77777777" w:rsidR="001611ED" w:rsidRPr="002C1345" w:rsidRDefault="001611E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A2C7" w14:textId="77777777" w:rsidR="001611ED" w:rsidRPr="002C1345" w:rsidRDefault="001611E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c0729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60E4" w14:textId="77777777" w:rsidR="001611ED" w:rsidRPr="002C1345" w:rsidRDefault="001611E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استخراج ساير كانه‌هاي فلزي غير آهني</w:t>
            </w:r>
          </w:p>
        </w:tc>
      </w:tr>
      <w:tr w:rsidR="001611ED" w:rsidRPr="002C1345" w14:paraId="537CB4CD" w14:textId="77777777" w:rsidTr="00D712F3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63E9" w14:textId="77777777" w:rsidR="001611ED" w:rsidRPr="002C1345" w:rsidRDefault="001611E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c17</w:t>
            </w:r>
          </w:p>
        </w:tc>
        <w:tc>
          <w:tcPr>
            <w:tcW w:w="5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B57D" w14:textId="77777777" w:rsidR="001611ED" w:rsidRPr="002C1345" w:rsidRDefault="001611E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کاغذ و فراورده های کاغذی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6010" w14:textId="77777777" w:rsidR="001611ED" w:rsidRPr="002C1345" w:rsidRDefault="001611E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c1701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35FC" w14:textId="77777777" w:rsidR="001611ED" w:rsidRPr="002C1345" w:rsidRDefault="001611E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توليد خميركاغذ، كاغذ و مقوا </w:t>
            </w:r>
          </w:p>
        </w:tc>
      </w:tr>
      <w:tr w:rsidR="001611ED" w:rsidRPr="002C1345" w14:paraId="0C6A515E" w14:textId="77777777" w:rsidTr="00D712F3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F569" w14:textId="77777777" w:rsidR="001611ED" w:rsidRPr="002C1345" w:rsidRDefault="001611E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3AE49" w14:textId="77777777" w:rsidR="001611ED" w:rsidRPr="002C1345" w:rsidRDefault="001611E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0B26" w14:textId="77777777" w:rsidR="001611ED" w:rsidRPr="002C1345" w:rsidRDefault="001611E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c1702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8878" w14:textId="77777777" w:rsidR="001611ED" w:rsidRPr="002C1345" w:rsidRDefault="001611E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توليدکاغذ فانوسی و مقوای زنبوری و ساير وسايل بسته‌بندي كاغذي و مقوايي </w:t>
            </w:r>
          </w:p>
        </w:tc>
      </w:tr>
      <w:tr w:rsidR="001611ED" w:rsidRPr="002C1345" w14:paraId="1228B540" w14:textId="77777777" w:rsidTr="00D712F3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03AAB" w14:textId="77777777" w:rsidR="001611ED" w:rsidRPr="002C1345" w:rsidRDefault="001611E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A2D1" w14:textId="77777777" w:rsidR="001611ED" w:rsidRPr="002C1345" w:rsidRDefault="001611E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E698" w14:textId="77777777" w:rsidR="001611ED" w:rsidRPr="002C1345" w:rsidRDefault="001611E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c1709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37AD" w14:textId="77777777" w:rsidR="001611ED" w:rsidRPr="002C1345" w:rsidRDefault="001611E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توليد ساير كالاهاي كاغذي و مقوايي </w:t>
            </w:r>
          </w:p>
        </w:tc>
      </w:tr>
      <w:tr w:rsidR="001611ED" w:rsidRPr="002C1345" w14:paraId="7EA52278" w14:textId="77777777" w:rsidTr="00347043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2414" w14:textId="77777777" w:rsidR="001611ED" w:rsidRPr="002C1345" w:rsidRDefault="001611E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c22</w:t>
            </w:r>
          </w:p>
        </w:tc>
        <w:tc>
          <w:tcPr>
            <w:tcW w:w="5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AE637" w14:textId="77777777" w:rsidR="001611ED" w:rsidRPr="002C1345" w:rsidRDefault="001611E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توليدفراورده های لاستيکی وپلاستيکی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8261" w14:textId="77777777" w:rsidR="001611ED" w:rsidRPr="002C1345" w:rsidRDefault="001611E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c2211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9822" w14:textId="77777777" w:rsidR="001611ED" w:rsidRPr="002C1345" w:rsidRDefault="001611E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توليد تایرو تیوب های لاستيکی، روکش کردن و بازسازی تایرهای لاستيکی </w:t>
            </w:r>
          </w:p>
        </w:tc>
      </w:tr>
      <w:tr w:rsidR="001611ED" w:rsidRPr="002C1345" w14:paraId="67B56535" w14:textId="77777777" w:rsidTr="00347043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58CC" w14:textId="77777777" w:rsidR="001611ED" w:rsidRPr="002C1345" w:rsidRDefault="001611E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33FAF" w14:textId="77777777" w:rsidR="001611ED" w:rsidRPr="002C1345" w:rsidRDefault="001611E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EF18C" w14:textId="77777777" w:rsidR="001611ED" w:rsidRPr="002C1345" w:rsidRDefault="001611E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c2219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3A96" w14:textId="77777777" w:rsidR="001611ED" w:rsidRPr="002C1345" w:rsidRDefault="001611E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تولیدسایر فراورده های لاستیکی  </w:t>
            </w:r>
          </w:p>
        </w:tc>
      </w:tr>
      <w:tr w:rsidR="001611ED" w:rsidRPr="002C1345" w14:paraId="7C3A3219" w14:textId="77777777" w:rsidTr="00347043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7E7E" w14:textId="77777777" w:rsidR="001611ED" w:rsidRPr="002C1345" w:rsidRDefault="001611E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97241" w14:textId="77777777" w:rsidR="001611ED" w:rsidRPr="002C1345" w:rsidRDefault="001611E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F038" w14:textId="77777777" w:rsidR="001611ED" w:rsidRPr="002C1345" w:rsidRDefault="001611E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c2220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6E8F" w14:textId="77777777" w:rsidR="001611ED" w:rsidRPr="002C1345" w:rsidRDefault="001611E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فراورده های پلاستیکی- به جزکفش</w:t>
            </w:r>
          </w:p>
        </w:tc>
      </w:tr>
      <w:tr w:rsidR="001611ED" w:rsidRPr="002C1345" w14:paraId="563B5C03" w14:textId="77777777" w:rsidTr="00765036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D43A" w14:textId="77777777" w:rsidR="001611ED" w:rsidRPr="002C1345" w:rsidRDefault="001611E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c60</w:t>
            </w:r>
          </w:p>
        </w:tc>
        <w:tc>
          <w:tcPr>
            <w:tcW w:w="5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AABAF" w14:textId="77777777" w:rsidR="001611ED" w:rsidRPr="002C1345" w:rsidRDefault="001611E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برنامه‌ريزي و پخش برنامه‌هاي راديو و تلويزيون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20A8" w14:textId="77777777" w:rsidR="001611ED" w:rsidRPr="002C1345" w:rsidRDefault="001611E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c6010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9CD4" w14:textId="77777777" w:rsidR="001611ED" w:rsidRPr="002C1345" w:rsidRDefault="001611E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پخش برنامه‌هاي رادیویی</w:t>
            </w:r>
          </w:p>
        </w:tc>
      </w:tr>
      <w:tr w:rsidR="001611ED" w:rsidRPr="002C1345" w14:paraId="7C8CEF53" w14:textId="77777777" w:rsidTr="00765036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C79E" w14:textId="77777777" w:rsidR="001611ED" w:rsidRPr="002C1345" w:rsidRDefault="001611E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BACA" w14:textId="77777777" w:rsidR="001611ED" w:rsidRPr="002C1345" w:rsidRDefault="001611E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8850" w14:textId="77777777" w:rsidR="001611ED" w:rsidRPr="002C1345" w:rsidRDefault="001611E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c6020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2FFE" w14:textId="77777777" w:rsidR="001611ED" w:rsidRPr="002C1345" w:rsidRDefault="001611E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برنامه‌ريزي و پخش برنامه‌هاي تلويزيوني</w:t>
            </w:r>
          </w:p>
        </w:tc>
      </w:tr>
      <w:tr w:rsidR="001611ED" w:rsidRPr="002C1345" w14:paraId="19921E7A" w14:textId="77777777" w:rsidTr="000E6F56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2B01" w14:textId="77777777" w:rsidR="001611ED" w:rsidRPr="002C1345" w:rsidRDefault="001611E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c72</w:t>
            </w:r>
          </w:p>
        </w:tc>
        <w:tc>
          <w:tcPr>
            <w:tcW w:w="5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C95E9" w14:textId="77777777" w:rsidR="001611ED" w:rsidRPr="002C1345" w:rsidRDefault="001611E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تحقيق و توسعه علمي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EF9A" w14:textId="77777777" w:rsidR="001611ED" w:rsidRPr="002C1345" w:rsidRDefault="001611E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c7210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A643" w14:textId="77777777" w:rsidR="001611ED" w:rsidRPr="002C1345" w:rsidRDefault="001611E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تحقيق و توسعه تجربي در علوم طبيعي و مهندسي </w:t>
            </w:r>
          </w:p>
        </w:tc>
      </w:tr>
      <w:tr w:rsidR="001611ED" w:rsidRPr="002C1345" w14:paraId="4EC37532" w14:textId="77777777" w:rsidTr="000E6F56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7E266" w14:textId="77777777" w:rsidR="001611ED" w:rsidRPr="002C1345" w:rsidRDefault="001611E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1FBF" w14:textId="77777777" w:rsidR="001611ED" w:rsidRPr="002C1345" w:rsidRDefault="001611E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FC12C" w14:textId="77777777" w:rsidR="001611ED" w:rsidRPr="002C1345" w:rsidRDefault="001611E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c7220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8635" w14:textId="77777777" w:rsidR="001611ED" w:rsidRPr="002C1345" w:rsidRDefault="001611E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تحقيق و توسعه تجربي در علوم اجتماعي و انساني </w:t>
            </w:r>
          </w:p>
        </w:tc>
      </w:tr>
      <w:tr w:rsidR="005F0C1D" w:rsidRPr="002C1345" w14:paraId="06CB1918" w14:textId="77777777" w:rsidTr="005F0C1D">
        <w:trPr>
          <w:trHeight w:val="34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3E61E" w14:textId="77777777" w:rsidR="005F0C1D" w:rsidRPr="002C1345" w:rsidRDefault="005F0C1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c97</w:t>
            </w:r>
          </w:p>
        </w:tc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D667" w14:textId="77777777" w:rsidR="005F0C1D" w:rsidRPr="002C1345" w:rsidRDefault="005F0C1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خانوارها به عنوان كارفرمايان كاركنان خانگي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10E86" w14:textId="77777777" w:rsidR="005F0C1D" w:rsidRPr="002C1345" w:rsidRDefault="005F0C1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c9700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141B" w14:textId="77777777" w:rsidR="005F0C1D" w:rsidRPr="002C1345" w:rsidRDefault="005F0C1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خانوارها به عنوان كارفرمايان كاركنان خانگي</w:t>
            </w:r>
          </w:p>
        </w:tc>
      </w:tr>
      <w:tr w:rsidR="001611ED" w:rsidRPr="002C1345" w14:paraId="4E93A983" w14:textId="77777777" w:rsidTr="000C2C2C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538F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c47</w:t>
            </w:r>
          </w:p>
        </w:tc>
        <w:tc>
          <w:tcPr>
            <w:tcW w:w="5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6460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خرده‌فروشی به جز وسايل نقليه‌ي موتوری و موتورسيکلت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7F07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c4771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2CAC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خرده‌فروشي پوشاك، پاپوش و كالاهاي چرمي در فروشگاه‌هاي تخصصي</w:t>
            </w:r>
          </w:p>
        </w:tc>
      </w:tr>
      <w:tr w:rsidR="001611ED" w:rsidRPr="002C1345" w14:paraId="1C88A161" w14:textId="77777777" w:rsidTr="000C2C2C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D711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5DCD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44E9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c4772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6467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خرده‌فروشي كالاهاي دارويي و پزشكي، آرايشي و بهداشتي در فروشگاه‌هاي تخصصي</w:t>
            </w:r>
          </w:p>
        </w:tc>
      </w:tr>
      <w:tr w:rsidR="001611ED" w:rsidRPr="002C1345" w14:paraId="4E2662F6" w14:textId="77777777" w:rsidTr="000C2C2C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3D789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7FAE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190C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c4773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84E0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خرده‌فروشي‌هاي كالاهاي نو در فروشگاه‌هاي تخصصي</w:t>
            </w:r>
          </w:p>
        </w:tc>
      </w:tr>
      <w:tr w:rsidR="001611ED" w:rsidRPr="002C1345" w14:paraId="3729903F" w14:textId="77777777" w:rsidTr="000C2C2C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F4C30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9898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B9D1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c4774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3C0D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خرده فروشي كالاهاي دست دوم </w:t>
            </w:r>
          </w:p>
        </w:tc>
      </w:tr>
      <w:tr w:rsidR="001611ED" w:rsidRPr="002C1345" w14:paraId="5870EFB3" w14:textId="77777777" w:rsidTr="000C2C2C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8C57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7BC13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EFE7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c4781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6A4D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خرده‌فروشي مواد غذايي، آشامیدنی و محصولات دخاني در دكه‌ها و بازارها</w:t>
            </w:r>
          </w:p>
        </w:tc>
      </w:tr>
      <w:tr w:rsidR="001611ED" w:rsidRPr="002C1345" w14:paraId="6D06771C" w14:textId="77777777" w:rsidTr="000C2C2C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89D29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26C2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59381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c4782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8A17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خرده فروشي منسوجات، پوشاك و پاپوش در دكه‌ها و بازارها</w:t>
            </w:r>
          </w:p>
        </w:tc>
      </w:tr>
      <w:tr w:rsidR="001611ED" w:rsidRPr="002C1345" w14:paraId="480E1B5D" w14:textId="77777777" w:rsidTr="000C2C2C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5673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3533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9A94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c4789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EA52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خرده فروشي ساير كالاها در دكه‌ها و بازارها</w:t>
            </w:r>
          </w:p>
        </w:tc>
      </w:tr>
      <w:tr w:rsidR="001611ED" w:rsidRPr="002C1345" w14:paraId="2BCB38E0" w14:textId="77777777" w:rsidTr="000C2C2C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94E0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84A44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5D3F8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c4791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8C96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خرده فروشي از طريق موسسات  قبول سفارش پستي يا اينترنت</w:t>
            </w:r>
          </w:p>
        </w:tc>
      </w:tr>
      <w:tr w:rsidR="001611ED" w:rsidRPr="002C1345" w14:paraId="4C45EB08" w14:textId="77777777" w:rsidTr="000C2C2C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AFCF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6827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4C60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c4799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DF28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خرده‌فروشي‌هاي  بيرون از فروشگاه‌ها، دكه‌ها و بازارها</w:t>
            </w:r>
          </w:p>
        </w:tc>
      </w:tr>
      <w:tr w:rsidR="002C1345" w:rsidRPr="002C1345" w14:paraId="1C306F67" w14:textId="77777777" w:rsidTr="002C1345">
        <w:trPr>
          <w:trHeight w:val="34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6228" w14:textId="77777777" w:rsidR="002C1345" w:rsidRPr="002C1345" w:rsidRDefault="002C1345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c75</w:t>
            </w:r>
          </w:p>
        </w:tc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609C" w14:textId="77777777" w:rsidR="002C1345" w:rsidRPr="002C1345" w:rsidRDefault="002C1345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دامپزشكي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36D5" w14:textId="77777777" w:rsidR="002C1345" w:rsidRPr="002C1345" w:rsidRDefault="002C1345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c7500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7460" w14:textId="77777777" w:rsidR="002C1345" w:rsidRPr="002C1345" w:rsidRDefault="002C1345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دامپزشكي</w:t>
            </w:r>
          </w:p>
        </w:tc>
      </w:tr>
    </w:tbl>
    <w:p w14:paraId="58AC89FF" w14:textId="77777777" w:rsidR="0043189E" w:rsidRDefault="0043189E">
      <w:pPr>
        <w:bidi w:val="0"/>
        <w:ind w:firstLine="0"/>
        <w:jc w:val="left"/>
        <w:rPr>
          <w:rtl/>
        </w:rPr>
      </w:pPr>
    </w:p>
    <w:sectPr w:rsidR="0043189E" w:rsidSect="002D0D4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E45F4" w14:textId="77777777" w:rsidR="00A95EAA" w:rsidRDefault="00A95EAA" w:rsidP="00C87DC7">
      <w:pPr>
        <w:spacing w:after="0" w:line="240" w:lineRule="auto"/>
      </w:pPr>
      <w:r>
        <w:separator/>
      </w:r>
    </w:p>
  </w:endnote>
  <w:endnote w:type="continuationSeparator" w:id="0">
    <w:p w14:paraId="38477B5E" w14:textId="77777777" w:rsidR="00A95EAA" w:rsidRDefault="00A95EAA" w:rsidP="00C87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BCE7F" w14:textId="77777777" w:rsidR="00A95EAA" w:rsidRDefault="00A95EAA" w:rsidP="00C87DC7">
      <w:pPr>
        <w:spacing w:after="0" w:line="240" w:lineRule="auto"/>
      </w:pPr>
      <w:r>
        <w:separator/>
      </w:r>
    </w:p>
  </w:footnote>
  <w:footnote w:type="continuationSeparator" w:id="0">
    <w:p w14:paraId="25F62740" w14:textId="77777777" w:rsidR="00A95EAA" w:rsidRDefault="00A95EAA" w:rsidP="00C87D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22A4C"/>
    <w:multiLevelType w:val="multilevel"/>
    <w:tmpl w:val="4B0C5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163DF4"/>
    <w:multiLevelType w:val="multilevel"/>
    <w:tmpl w:val="8226818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EE51A61"/>
    <w:multiLevelType w:val="multilevel"/>
    <w:tmpl w:val="4B0C5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F5F164C"/>
    <w:multiLevelType w:val="multilevel"/>
    <w:tmpl w:val="4B0C5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71261FA"/>
    <w:multiLevelType w:val="multilevel"/>
    <w:tmpl w:val="4B0C5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08643270">
    <w:abstractNumId w:val="1"/>
  </w:num>
  <w:num w:numId="2" w16cid:durableId="98526101">
    <w:abstractNumId w:val="4"/>
  </w:num>
  <w:num w:numId="3" w16cid:durableId="557403893">
    <w:abstractNumId w:val="0"/>
  </w:num>
  <w:num w:numId="4" w16cid:durableId="1936209200">
    <w:abstractNumId w:val="2"/>
  </w:num>
  <w:num w:numId="5" w16cid:durableId="561525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44"/>
    <w:rsid w:val="000234F9"/>
    <w:rsid w:val="00160BB0"/>
    <w:rsid w:val="001611ED"/>
    <w:rsid w:val="0016549B"/>
    <w:rsid w:val="001F057F"/>
    <w:rsid w:val="002A4291"/>
    <w:rsid w:val="002C1345"/>
    <w:rsid w:val="002D0D44"/>
    <w:rsid w:val="00393B1E"/>
    <w:rsid w:val="003F016B"/>
    <w:rsid w:val="0043189E"/>
    <w:rsid w:val="00441FAE"/>
    <w:rsid w:val="004519E7"/>
    <w:rsid w:val="005F0C1D"/>
    <w:rsid w:val="006238DF"/>
    <w:rsid w:val="0069535A"/>
    <w:rsid w:val="00767CC3"/>
    <w:rsid w:val="007E447D"/>
    <w:rsid w:val="00803E7A"/>
    <w:rsid w:val="00811219"/>
    <w:rsid w:val="008D5127"/>
    <w:rsid w:val="00905E4B"/>
    <w:rsid w:val="00931988"/>
    <w:rsid w:val="009E2FBA"/>
    <w:rsid w:val="009F6406"/>
    <w:rsid w:val="00A95EAA"/>
    <w:rsid w:val="00B14860"/>
    <w:rsid w:val="00B43644"/>
    <w:rsid w:val="00B66785"/>
    <w:rsid w:val="00C87DC7"/>
    <w:rsid w:val="00CB7ADE"/>
    <w:rsid w:val="00DB5E98"/>
    <w:rsid w:val="00EC0CAD"/>
    <w:rsid w:val="00EE5E6A"/>
    <w:rsid w:val="00EF19AE"/>
    <w:rsid w:val="00F50179"/>
    <w:rsid w:val="00FF1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88FD7"/>
  <w15:docId w15:val="{7AD1E42D-EDD5-4BA4-AA09-C2EA2DF1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DC7"/>
    <w:pPr>
      <w:bidi/>
      <w:ind w:firstLine="720"/>
      <w:jc w:val="both"/>
    </w:pPr>
    <w:rPr>
      <w:rFonts w:cs="B Nazanin"/>
      <w:sz w:val="26"/>
      <w:szCs w:val="26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7DC7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7DC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/>
      <w:bCs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7DC7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/>
      <w:b/>
      <w:bCs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7DC7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40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40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40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40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40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DC7"/>
    <w:rPr>
      <w:rFonts w:asciiTheme="majorHAnsi" w:eastAsiaTheme="majorEastAsia" w:hAnsiTheme="majorHAnsi" w:cs="B Nazanin"/>
      <w:b/>
      <w:bCs/>
      <w:color w:val="2F5496" w:themeColor="accent1" w:themeShade="BF"/>
      <w:sz w:val="32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C87DC7"/>
    <w:rPr>
      <w:rFonts w:asciiTheme="majorHAnsi" w:eastAsiaTheme="majorEastAsia" w:hAnsiTheme="majorHAnsi" w:cs="B Nazanin"/>
      <w:b/>
      <w:bCs/>
      <w:color w:val="2F5496" w:themeColor="accent1" w:themeShade="BF"/>
      <w:sz w:val="28"/>
      <w:szCs w:val="28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C87DC7"/>
    <w:rPr>
      <w:rFonts w:asciiTheme="majorHAnsi" w:eastAsiaTheme="majorEastAsia" w:hAnsiTheme="majorHAnsi" w:cs="B Nazanin"/>
      <w:b/>
      <w:bCs/>
      <w:color w:val="1F3763" w:themeColor="accent1" w:themeShade="7F"/>
      <w:sz w:val="26"/>
      <w:szCs w:val="26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C87DC7"/>
    <w:rPr>
      <w:rFonts w:asciiTheme="majorHAnsi" w:eastAsiaTheme="majorEastAsia" w:hAnsiTheme="majorHAnsi" w:cs="B Nazanin"/>
      <w:b/>
      <w:bCs/>
      <w:color w:val="000000" w:themeColor="text1"/>
      <w:sz w:val="26"/>
      <w:szCs w:val="26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406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40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406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406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40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C87DC7"/>
    <w:pPr>
      <w:spacing w:after="0" w:line="240" w:lineRule="auto"/>
      <w:ind w:firstLine="0"/>
      <w:contextualSpacing/>
      <w:jc w:val="center"/>
    </w:pPr>
    <w:rPr>
      <w:rFonts w:asciiTheme="majorHAnsi" w:eastAsiaTheme="majorEastAsia" w:hAnsiTheme="majorHAnsi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87DC7"/>
    <w:rPr>
      <w:rFonts w:asciiTheme="majorHAnsi" w:eastAsiaTheme="majorEastAsia" w:hAnsiTheme="majorHAnsi" w:cs="B Nazanin"/>
      <w:spacing w:val="-10"/>
      <w:kern w:val="28"/>
      <w:sz w:val="48"/>
      <w:szCs w:val="48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7DC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7DC7"/>
    <w:rPr>
      <w:rFonts w:cs="B Nazanin"/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C87D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ocuments\Custom%20Office%20Templates\general%20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48B19-11DC-46CF-BBA1-6BA35AEE7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-1</Template>
  <TotalTime>0</TotalTime>
  <Pages>15</Pages>
  <Words>3312</Words>
  <Characters>18885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M.H.Azizian</dc:creator>
  <cp:lastModifiedBy>public relation</cp:lastModifiedBy>
  <cp:revision>2</cp:revision>
  <dcterms:created xsi:type="dcterms:W3CDTF">2026-05-09T06:57:00Z</dcterms:created>
  <dcterms:modified xsi:type="dcterms:W3CDTF">2026-05-09T06:57:00Z</dcterms:modified>
</cp:coreProperties>
</file>