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75382" w14:textId="77777777" w:rsidR="000B5083" w:rsidRDefault="000B5083" w:rsidP="000B5083">
      <w:pPr>
        <w:tabs>
          <w:tab w:val="left" w:pos="5336"/>
        </w:tabs>
        <w:bidi/>
        <w:jc w:val="center"/>
        <w:rPr>
          <w:rFonts w:cs="B Nazanin"/>
          <w:b/>
          <w:bCs/>
          <w:sz w:val="56"/>
          <w:szCs w:val="56"/>
          <w:rtl/>
          <w:lang w:bidi="fa-IR"/>
        </w:rPr>
      </w:pPr>
    </w:p>
    <w:p w14:paraId="4E2B68A9" w14:textId="77777777" w:rsidR="00D11E53" w:rsidRPr="005F4BC5" w:rsidRDefault="00D11E53" w:rsidP="00D11E53">
      <w:pPr>
        <w:bidi/>
        <w:jc w:val="center"/>
        <w:rPr>
          <w:rFonts w:cs="B Nazanin"/>
          <w:b/>
          <w:bCs/>
          <w:sz w:val="22"/>
          <w:szCs w:val="22"/>
          <w:rtl/>
        </w:rPr>
      </w:pPr>
      <w:r w:rsidRPr="005F4BC5">
        <w:rPr>
          <w:rFonts w:cs="B Nazanin" w:hint="cs"/>
          <w:b/>
          <w:bCs/>
          <w:sz w:val="22"/>
          <w:szCs w:val="22"/>
          <w:rtl/>
        </w:rPr>
        <w:t>جمهوری اسلامی ایران</w:t>
      </w:r>
    </w:p>
    <w:p w14:paraId="725AEB57" w14:textId="77777777" w:rsidR="000B5083" w:rsidRDefault="002D2DC9" w:rsidP="00D11E53">
      <w:pPr>
        <w:tabs>
          <w:tab w:val="left" w:pos="5336"/>
        </w:tabs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اداره کل صنعت، معدن و تجارت استان یزد</w:t>
      </w:r>
    </w:p>
    <w:p w14:paraId="2503618B" w14:textId="77777777" w:rsidR="00B00E1F" w:rsidRDefault="00B00E1F" w:rsidP="00B00E1F">
      <w:pPr>
        <w:tabs>
          <w:tab w:val="left" w:pos="5336"/>
        </w:tabs>
        <w:bidi/>
        <w:jc w:val="center"/>
        <w:rPr>
          <w:rFonts w:cs="B Nazanin"/>
          <w:b/>
          <w:bCs/>
          <w:sz w:val="56"/>
          <w:szCs w:val="56"/>
          <w:rtl/>
          <w:lang w:bidi="fa-IR"/>
        </w:rPr>
      </w:pPr>
    </w:p>
    <w:p w14:paraId="0DC1CB92" w14:textId="77777777" w:rsidR="000B5083" w:rsidRDefault="000B5083" w:rsidP="000B5083">
      <w:pPr>
        <w:tabs>
          <w:tab w:val="left" w:pos="5336"/>
        </w:tabs>
        <w:bidi/>
        <w:jc w:val="center"/>
        <w:rPr>
          <w:rFonts w:cs="B Nazanin"/>
          <w:b/>
          <w:bCs/>
          <w:sz w:val="56"/>
          <w:szCs w:val="56"/>
          <w:rtl/>
          <w:lang w:bidi="fa-IR"/>
        </w:rPr>
      </w:pPr>
    </w:p>
    <w:p w14:paraId="5EAB4ABF" w14:textId="77777777" w:rsidR="00B00E1F" w:rsidRPr="003741DC" w:rsidRDefault="000B5083" w:rsidP="00A51495">
      <w:pPr>
        <w:tabs>
          <w:tab w:val="left" w:pos="5336"/>
        </w:tabs>
        <w:bidi/>
        <w:jc w:val="center"/>
        <w:rPr>
          <w:rFonts w:cs="B Nazanin"/>
          <w:b/>
          <w:bCs/>
          <w:sz w:val="56"/>
          <w:szCs w:val="56"/>
        </w:rPr>
      </w:pPr>
      <w:r w:rsidRPr="003741DC">
        <w:rPr>
          <w:rFonts w:cs="B Nazanin" w:hint="cs"/>
          <w:b/>
          <w:bCs/>
          <w:sz w:val="56"/>
          <w:szCs w:val="56"/>
          <w:rtl/>
        </w:rPr>
        <w:t xml:space="preserve">پرسشنامه </w:t>
      </w:r>
      <w:r w:rsidR="00A460AF" w:rsidRPr="003741DC">
        <w:rPr>
          <w:rFonts w:cs="B Nazanin" w:hint="cs"/>
          <w:b/>
          <w:bCs/>
          <w:sz w:val="56"/>
          <w:szCs w:val="56"/>
          <w:rtl/>
        </w:rPr>
        <w:t>ارزيابي عملكرد</w:t>
      </w:r>
    </w:p>
    <w:p w14:paraId="6C5F6FC1" w14:textId="77777777" w:rsidR="000B5083" w:rsidRPr="00BC64CF" w:rsidRDefault="001D0F8C" w:rsidP="00A51495">
      <w:pPr>
        <w:tabs>
          <w:tab w:val="left" w:pos="5336"/>
        </w:tabs>
        <w:bidi/>
        <w:jc w:val="center"/>
        <w:rPr>
          <w:rFonts w:cs="B Nazanin"/>
          <w:b/>
          <w:bCs/>
          <w:sz w:val="56"/>
          <w:szCs w:val="56"/>
          <w:rtl/>
          <w:lang w:bidi="fa-IR"/>
        </w:rPr>
      </w:pPr>
      <w:r w:rsidRPr="003741DC">
        <w:rPr>
          <w:rFonts w:cs="B Nazanin"/>
          <w:b/>
          <w:bCs/>
          <w:sz w:val="56"/>
          <w:szCs w:val="56"/>
        </w:rPr>
        <w:t xml:space="preserve"> </w:t>
      </w:r>
      <w:r w:rsidR="00A97948" w:rsidRPr="003741DC">
        <w:rPr>
          <w:rFonts w:cs="B Nazanin" w:hint="cs"/>
          <w:b/>
          <w:bCs/>
          <w:sz w:val="56"/>
          <w:szCs w:val="56"/>
          <w:rtl/>
          <w:lang w:bidi="fa-IR"/>
        </w:rPr>
        <w:t xml:space="preserve">واحد تولیدی </w:t>
      </w:r>
      <w:r w:rsidR="003741DC" w:rsidRPr="003741DC">
        <w:rPr>
          <w:rFonts w:cs="B Nazanin" w:hint="cs"/>
          <w:b/>
          <w:bCs/>
          <w:sz w:val="56"/>
          <w:szCs w:val="56"/>
          <w:rtl/>
          <w:lang w:bidi="fa-IR"/>
        </w:rPr>
        <w:t>برتر در زمینه پژوهش و فناوری</w:t>
      </w:r>
    </w:p>
    <w:p w14:paraId="244F2E4F" w14:textId="77777777" w:rsidR="000B5083" w:rsidRDefault="000B5083" w:rsidP="00A51495">
      <w:pPr>
        <w:bidi/>
        <w:rPr>
          <w:rtl/>
        </w:rPr>
      </w:pPr>
    </w:p>
    <w:p w14:paraId="0CB05575" w14:textId="77777777" w:rsidR="000B5083" w:rsidRDefault="000B5083" w:rsidP="000B5083">
      <w:pPr>
        <w:bidi/>
        <w:rPr>
          <w:rtl/>
        </w:rPr>
      </w:pPr>
    </w:p>
    <w:p w14:paraId="63CB2B4A" w14:textId="77777777" w:rsidR="000B5083" w:rsidRDefault="000B5083" w:rsidP="000B5083">
      <w:pPr>
        <w:bidi/>
        <w:rPr>
          <w:rtl/>
        </w:rPr>
      </w:pPr>
    </w:p>
    <w:p w14:paraId="0448A228" w14:textId="77777777" w:rsidR="000B5083" w:rsidRDefault="000B5083" w:rsidP="000B5083">
      <w:pPr>
        <w:bidi/>
        <w:rPr>
          <w:rtl/>
        </w:rPr>
      </w:pPr>
    </w:p>
    <w:p w14:paraId="71819E10" w14:textId="77777777" w:rsidR="000B5083" w:rsidRDefault="000B5083" w:rsidP="000B5083">
      <w:pPr>
        <w:bidi/>
        <w:rPr>
          <w:rtl/>
        </w:rPr>
      </w:pPr>
    </w:p>
    <w:p w14:paraId="1499BB3C" w14:textId="77777777" w:rsidR="000B5083" w:rsidRDefault="000B5083" w:rsidP="000B5083">
      <w:pPr>
        <w:bidi/>
        <w:rPr>
          <w:rtl/>
        </w:rPr>
      </w:pPr>
    </w:p>
    <w:p w14:paraId="68B0A42B" w14:textId="77777777" w:rsidR="000B5083" w:rsidRPr="00596927" w:rsidRDefault="000B5083" w:rsidP="000B5083">
      <w:pPr>
        <w:bidi/>
        <w:rPr>
          <w:rFonts w:cs="Tahoma"/>
          <w:rtl/>
          <w:lang w:bidi="fa-IR"/>
        </w:rPr>
      </w:pPr>
    </w:p>
    <w:p w14:paraId="5B96E860" w14:textId="77777777" w:rsidR="000B5083" w:rsidRDefault="009256C4" w:rsidP="002D2DC9">
      <w:pPr>
        <w:bidi/>
        <w:spacing w:after="120"/>
        <w:jc w:val="both"/>
        <w:rPr>
          <w:rtl/>
        </w:rPr>
      </w:pPr>
      <w:r>
        <w:rPr>
          <w:rFonts w:cs="B Nazanin" w:hint="cs"/>
          <w:sz w:val="26"/>
          <w:szCs w:val="26"/>
          <w:rtl/>
          <w:lang w:bidi="fa-IR"/>
        </w:rPr>
        <w:t xml:space="preserve">متقاضیان محترم، خواهمشند است پرسشنامه پیوست </w:t>
      </w:r>
      <w:r w:rsidR="000B5083" w:rsidRPr="007C1461">
        <w:rPr>
          <w:rFonts w:cs="B Nazanin" w:hint="cs"/>
          <w:sz w:val="26"/>
          <w:szCs w:val="26"/>
          <w:rtl/>
          <w:lang w:bidi="fa-IR"/>
        </w:rPr>
        <w:t xml:space="preserve">را تکمیل و همراه </w:t>
      </w:r>
      <w:r w:rsidR="000B5083">
        <w:rPr>
          <w:rFonts w:cs="B Nazanin" w:hint="cs"/>
          <w:sz w:val="26"/>
          <w:szCs w:val="26"/>
          <w:rtl/>
          <w:lang w:bidi="fa-IR"/>
        </w:rPr>
        <w:t xml:space="preserve">با نامه </w:t>
      </w:r>
      <w:r w:rsidR="000B5083" w:rsidRPr="007C1461">
        <w:rPr>
          <w:rFonts w:cs="B Nazanin" w:hint="cs"/>
          <w:sz w:val="26"/>
          <w:szCs w:val="26"/>
          <w:rtl/>
          <w:lang w:bidi="fa-IR"/>
        </w:rPr>
        <w:t>درخواست</w:t>
      </w:r>
      <w:r w:rsidR="000B5083">
        <w:rPr>
          <w:rFonts w:cs="B Nazanin" w:hint="cs"/>
          <w:sz w:val="26"/>
          <w:szCs w:val="26"/>
          <w:rtl/>
          <w:lang w:bidi="fa-IR"/>
        </w:rPr>
        <w:t xml:space="preserve"> با امضای بالاترین مقام </w:t>
      </w:r>
      <w:r w:rsidR="00B00E1F">
        <w:rPr>
          <w:rFonts w:cs="B Nazanin" w:hint="cs"/>
          <w:sz w:val="26"/>
          <w:szCs w:val="26"/>
          <w:rtl/>
          <w:lang w:bidi="fa-IR"/>
        </w:rPr>
        <w:t xml:space="preserve">واحد تولیدی پس از تأیید کارشناس مربوطه به دبیرخانه </w:t>
      </w:r>
      <w:r w:rsidR="002D2DC9">
        <w:rPr>
          <w:rFonts w:cs="B Nazanin" w:hint="cs"/>
          <w:sz w:val="26"/>
          <w:szCs w:val="26"/>
          <w:rtl/>
          <w:lang w:bidi="fa-IR"/>
        </w:rPr>
        <w:t>تجلیل از صنعتگران و صنایع تولیدی</w:t>
      </w:r>
      <w:r w:rsidR="00B00E1F">
        <w:rPr>
          <w:rFonts w:cs="B Nazanin" w:hint="cs"/>
          <w:sz w:val="26"/>
          <w:szCs w:val="26"/>
          <w:rtl/>
          <w:lang w:bidi="fa-IR"/>
        </w:rPr>
        <w:t xml:space="preserve"> تحویل </w:t>
      </w:r>
      <w:r>
        <w:rPr>
          <w:rFonts w:cs="B Nazanin" w:hint="cs"/>
          <w:sz w:val="26"/>
          <w:szCs w:val="26"/>
          <w:rtl/>
          <w:lang w:bidi="fa-IR"/>
        </w:rPr>
        <w:t>نمائید</w:t>
      </w:r>
      <w:r w:rsidR="00B00E1F">
        <w:rPr>
          <w:rFonts w:cs="B Nazanin" w:hint="cs"/>
          <w:sz w:val="26"/>
          <w:szCs w:val="26"/>
          <w:rtl/>
          <w:lang w:bidi="fa-IR"/>
        </w:rPr>
        <w:t>.</w:t>
      </w:r>
    </w:p>
    <w:p w14:paraId="475D9426" w14:textId="77777777" w:rsidR="000B5083" w:rsidRDefault="000B5083" w:rsidP="000B5083">
      <w:pPr>
        <w:bidi/>
        <w:jc w:val="both"/>
        <w:rPr>
          <w:rtl/>
        </w:rPr>
      </w:pPr>
    </w:p>
    <w:p w14:paraId="6C095782" w14:textId="77777777" w:rsidR="000B5083" w:rsidRDefault="000B5083" w:rsidP="000B5083">
      <w:pPr>
        <w:bidi/>
        <w:rPr>
          <w:rtl/>
        </w:rPr>
      </w:pPr>
    </w:p>
    <w:p w14:paraId="3D6F1109" w14:textId="77777777" w:rsidR="000B5083" w:rsidRDefault="000B5083" w:rsidP="000B5083">
      <w:pPr>
        <w:bidi/>
        <w:rPr>
          <w:rtl/>
        </w:rPr>
      </w:pPr>
    </w:p>
    <w:p w14:paraId="68ED5504" w14:textId="77777777" w:rsidR="000B5083" w:rsidRDefault="0041071A" w:rsidP="000B5083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C4B4EF" wp14:editId="755E30AE">
                <wp:simplePos x="0" y="0"/>
                <wp:positionH relativeFrom="column">
                  <wp:posOffset>-260251</wp:posOffset>
                </wp:positionH>
                <wp:positionV relativeFrom="paragraph">
                  <wp:posOffset>140463</wp:posOffset>
                </wp:positionV>
                <wp:extent cx="7080250" cy="1458812"/>
                <wp:effectExtent l="0" t="0" r="25400" b="2730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0250" cy="145881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FEFE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D10C47" w14:textId="77777777" w:rsidR="002B2792" w:rsidRDefault="002B2792" w:rsidP="00A51495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نشانی دبیرخانه </w:t>
                            </w:r>
                            <w:r w:rsidRPr="003E17DA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تجلیل از صنعتگران و صنایع تولیدی</w:t>
                            </w:r>
                            <w:r w:rsidR="005F0973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برتر در زمینه پژوهش و فناوری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1BD0BBBD" w14:textId="77777777" w:rsidR="002B2792" w:rsidRDefault="002B2792" w:rsidP="000E444E">
                            <w:pPr>
                              <w:bidi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یزد، بلوار 17 شهریور، روبروی 52 متری امام</w:t>
                            </w:r>
                            <w:r>
                              <w:rPr>
                                <w:rFonts w:cs="B Nazanin" w:hint="eastAsia"/>
                                <w:sz w:val="26"/>
                                <w:szCs w:val="26"/>
                                <w:lang w:bidi="fa-IR"/>
                              </w:rPr>
                              <w:t>‌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شهر، جنب دبیرستان ملک ثابت، اتاق بازرگانی، صنایع، معادن و کشاورزی یزد</w:t>
                            </w:r>
                          </w:p>
                          <w:p w14:paraId="31BF0120" w14:textId="77777777" w:rsidR="002B2792" w:rsidRDefault="002B2792" w:rsidP="0004197B">
                            <w:pPr>
                              <w:bidi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کارشناس</w:t>
                            </w:r>
                            <w:r w:rsidRPr="005651EE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مسئول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در اداره کل صنعت، معدن و تجارت </w:t>
                            </w:r>
                            <w:r w:rsidRPr="005651EE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:</w:t>
                            </w:r>
                            <w:r w:rsidRPr="009B293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علیرضا لعل ثانی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تلفن: 33481196 </w:t>
                            </w:r>
                          </w:p>
                          <w:p w14:paraId="079AFCB3" w14:textId="77777777" w:rsidR="002B2792" w:rsidRPr="0041071A" w:rsidRDefault="002B2792" w:rsidP="00F731E0">
                            <w:pPr>
                              <w:bidi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کارشناس</w:t>
                            </w:r>
                            <w:r w:rsidRPr="005651EE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مسئول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در اتاق بازرگانی، صنایع، معادن و کشاورزی یزد </w:t>
                            </w:r>
                            <w:r w:rsidRPr="005651EE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:</w:t>
                            </w:r>
                            <w:r w:rsidRPr="009B293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شیوا عربشاهی          تلفن: </w:t>
                            </w:r>
                            <w:r w:rsidR="00F731E0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37250656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C4B4EF" id="AutoShape 13" o:spid="_x0000_s1026" style="position:absolute;left:0;text-align:left;margin-left:-20.5pt;margin-top:11.05pt;width:557.5pt;height:11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" fillcolor="#efefef" strokeweight="1pt">
                <v:textbox>
                  <w:txbxContent>
                    <w:p w14:paraId="11D10C47" w14:textId="77777777" w:rsidR="002B2792" w:rsidRDefault="002B2792" w:rsidP="00A51495">
                      <w:pPr>
                        <w:bidi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نشانی دبیرخانه </w:t>
                      </w:r>
                      <w:r w:rsidRPr="003E17DA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تجلیل از صنعتگران و صنایع تولیدی</w:t>
                      </w:r>
                      <w:r w:rsidR="005F0973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برتر در زمینه پژوهش و فناوری</w:t>
                      </w: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:</w:t>
                      </w:r>
                    </w:p>
                    <w:p w14:paraId="1BD0BBBD" w14:textId="77777777" w:rsidR="002B2792" w:rsidRDefault="002B2792" w:rsidP="000E444E">
                      <w:pPr>
                        <w:bidi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یزد، بلوار 17 شهریور، روبروی 52 متری امام</w:t>
                      </w:r>
                      <w:r>
                        <w:rPr>
                          <w:rFonts w:cs="B Nazanin" w:hint="eastAsia"/>
                          <w:sz w:val="26"/>
                          <w:szCs w:val="26"/>
                          <w:lang w:bidi="fa-IR"/>
                        </w:rPr>
                        <w:t>‌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شهر، جنب دبیرستان ملک ثابت، اتاق بازرگانی، صنایع، معادن و کشاورزی یزد</w:t>
                      </w:r>
                    </w:p>
                    <w:p w14:paraId="31BF0120" w14:textId="77777777" w:rsidR="002B2792" w:rsidRDefault="002B2792" w:rsidP="0004197B">
                      <w:pPr>
                        <w:bidi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کارشناس</w:t>
                      </w:r>
                      <w:r w:rsidRPr="005651EE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مسئول</w:t>
                      </w: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در اداره کل صنعت، معدن و تجارت </w:t>
                      </w:r>
                      <w:r w:rsidRPr="005651EE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:</w:t>
                      </w:r>
                      <w:r w:rsidRPr="009B293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علیرضا لعل ثانی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تلفن: 33481196 </w:t>
                      </w:r>
                    </w:p>
                    <w:p w14:paraId="079AFCB3" w14:textId="77777777" w:rsidR="002B2792" w:rsidRPr="0041071A" w:rsidRDefault="002B2792" w:rsidP="00F731E0">
                      <w:pPr>
                        <w:bidi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کارشناس</w:t>
                      </w:r>
                      <w:r w:rsidRPr="005651EE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مسئول</w:t>
                      </w: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در اتاق بازرگانی، صنایع، معادن و کشاورزی یزد </w:t>
                      </w:r>
                      <w:r w:rsidRPr="005651EE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:</w:t>
                      </w:r>
                      <w:r w:rsidRPr="009B293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شیوا عربشاهی          تلفن: </w:t>
                      </w:r>
                      <w:r w:rsidR="00F731E0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37250656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E376FB" w14:textId="77777777" w:rsidR="000B5083" w:rsidRDefault="000B5083" w:rsidP="000B5083">
      <w:pPr>
        <w:bidi/>
        <w:rPr>
          <w:rtl/>
        </w:rPr>
      </w:pPr>
    </w:p>
    <w:p w14:paraId="78587709" w14:textId="77777777" w:rsidR="000B5083" w:rsidRDefault="000B5083" w:rsidP="000B5083">
      <w:pPr>
        <w:rPr>
          <w:rtl/>
        </w:rPr>
      </w:pPr>
    </w:p>
    <w:p w14:paraId="74DB9E36" w14:textId="77777777" w:rsidR="000B5083" w:rsidRDefault="000B5083" w:rsidP="000B5083">
      <w:p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</w:p>
    <w:p w14:paraId="285166E5" w14:textId="77777777" w:rsidR="000B5083" w:rsidRDefault="000B5083" w:rsidP="000B5083">
      <w:p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</w:p>
    <w:p w14:paraId="55E51A9C" w14:textId="77777777" w:rsidR="000B5083" w:rsidRDefault="000B5083" w:rsidP="000B5083">
      <w:p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</w:p>
    <w:p w14:paraId="513AAE15" w14:textId="77777777" w:rsidR="00D36DFE" w:rsidRDefault="00F53A0E" w:rsidP="005147EE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br w:type="page"/>
      </w:r>
    </w:p>
    <w:p w14:paraId="53354C8C" w14:textId="77777777" w:rsidR="005147EE" w:rsidRDefault="005147EE" w:rsidP="005147EE">
      <w:pPr>
        <w:rPr>
          <w:rFonts w:cs="B Nazanin"/>
          <w:b/>
          <w:bCs/>
          <w:sz w:val="28"/>
          <w:szCs w:val="28"/>
          <w:rtl/>
        </w:rPr>
      </w:pPr>
    </w:p>
    <w:p w14:paraId="3EC6666F" w14:textId="77777777" w:rsidR="00D924C0" w:rsidRPr="008112F9" w:rsidRDefault="00D36DFE" w:rsidP="00D36DFE">
      <w:pPr>
        <w:bidi/>
        <w:spacing w:before="120" w:line="360" w:lineRule="auto"/>
        <w:ind w:left="284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1</w:t>
      </w:r>
      <w:r w:rsidR="00D924C0" w:rsidRPr="008112F9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EA7A84">
        <w:rPr>
          <w:noProof/>
          <w:rtl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397E66B7" wp14:editId="41375CB6">
                <wp:simplePos x="0" y="0"/>
                <wp:positionH relativeFrom="column">
                  <wp:posOffset>9171939</wp:posOffset>
                </wp:positionH>
                <wp:positionV relativeFrom="paragraph">
                  <wp:posOffset>-234950</wp:posOffset>
                </wp:positionV>
                <wp:extent cx="0" cy="1875155"/>
                <wp:effectExtent l="0" t="0" r="19050" b="1079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51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2A25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722.2pt;margin-top:-18.5pt;width:0;height:147.6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" strokecolor="#0070c0" strokeweight="1.5pt"/>
            </w:pict>
          </mc:Fallback>
        </mc:AlternateContent>
      </w:r>
      <w:r w:rsidR="00D924C0" w:rsidRPr="008112F9">
        <w:rPr>
          <w:rFonts w:cs="B Nazanin" w:hint="cs"/>
          <w:b/>
          <w:bCs/>
          <w:sz w:val="28"/>
          <w:szCs w:val="28"/>
          <w:rtl/>
        </w:rPr>
        <w:t xml:space="preserve">مشخصات واحد </w:t>
      </w:r>
      <w:r w:rsidR="00C64A0F">
        <w:rPr>
          <w:rFonts w:cs="B Nazanin" w:hint="cs"/>
          <w:b/>
          <w:bCs/>
          <w:sz w:val="28"/>
          <w:szCs w:val="28"/>
          <w:rtl/>
          <w:lang w:bidi="fa-IR"/>
        </w:rPr>
        <w:t>تحقیق و توسعه</w:t>
      </w:r>
      <w:r w:rsidR="00D924C0" w:rsidRPr="008112F9">
        <w:rPr>
          <w:rFonts w:cs="B Nazanin" w:hint="cs"/>
          <w:b/>
          <w:bCs/>
          <w:sz w:val="28"/>
          <w:szCs w:val="28"/>
          <w:rtl/>
        </w:rPr>
        <w:t>:</w:t>
      </w:r>
    </w:p>
    <w:p w14:paraId="5C54866A" w14:textId="77777777" w:rsidR="00D924C0" w:rsidRPr="00622CBB" w:rsidRDefault="00D36DFE" w:rsidP="00D36DFE">
      <w:pPr>
        <w:bidi/>
        <w:spacing w:line="360" w:lineRule="auto"/>
        <w:rPr>
          <w:rFonts w:cs="B Nazanin"/>
          <w:rtl/>
        </w:rPr>
      </w:pPr>
      <w:r>
        <w:rPr>
          <w:rFonts w:cs="B Nazanin" w:hint="cs"/>
          <w:b/>
          <w:bCs/>
          <w:sz w:val="26"/>
          <w:szCs w:val="26"/>
          <w:rtl/>
        </w:rPr>
        <w:t>نام واحد پژوهشي---------------</w:t>
      </w:r>
      <w:r w:rsidR="00D924C0" w:rsidRPr="00622CBB">
        <w:rPr>
          <w:rFonts w:cs="B Nazanin" w:hint="cs"/>
          <w:b/>
          <w:bCs/>
          <w:sz w:val="26"/>
          <w:szCs w:val="26"/>
          <w:rtl/>
        </w:rPr>
        <w:t xml:space="preserve">               </w:t>
      </w:r>
      <w:r>
        <w:rPr>
          <w:rFonts w:cs="B Nazanin" w:hint="cs"/>
          <w:b/>
          <w:bCs/>
          <w:sz w:val="26"/>
          <w:szCs w:val="26"/>
          <w:rtl/>
        </w:rPr>
        <w:t xml:space="preserve">                </w:t>
      </w:r>
      <w:r w:rsidR="00D924C0" w:rsidRPr="00622CBB">
        <w:rPr>
          <w:rFonts w:cs="B Nazanin" w:hint="cs"/>
          <w:b/>
          <w:bCs/>
          <w:sz w:val="26"/>
          <w:szCs w:val="26"/>
          <w:rtl/>
        </w:rPr>
        <w:t xml:space="preserve">         تاريخ موافقت اصولی:</w:t>
      </w:r>
      <w:r>
        <w:rPr>
          <w:rFonts w:cs="B Nazanin" w:hint="cs"/>
          <w:rtl/>
        </w:rPr>
        <w:t>----------------------</w:t>
      </w:r>
    </w:p>
    <w:p w14:paraId="31B58566" w14:textId="77777777" w:rsidR="00D924C0" w:rsidRDefault="00D924C0" w:rsidP="00D924C0">
      <w:pPr>
        <w:bidi/>
        <w:spacing w:line="360" w:lineRule="auto"/>
        <w:rPr>
          <w:rFonts w:cs="B Nazanin"/>
          <w:sz w:val="26"/>
          <w:szCs w:val="26"/>
          <w:rtl/>
        </w:rPr>
      </w:pPr>
      <w:r w:rsidRPr="007122A0">
        <w:rPr>
          <w:rFonts w:cs="B Nazanin" w:hint="cs"/>
          <w:b/>
          <w:bCs/>
          <w:sz w:val="26"/>
          <w:szCs w:val="26"/>
          <w:rtl/>
        </w:rPr>
        <w:t>نوع واحد:</w:t>
      </w:r>
      <w:r w:rsidR="00D36DFE">
        <w:rPr>
          <w:rFonts w:cs="B Nazanin" w:hint="cs"/>
          <w:sz w:val="26"/>
          <w:szCs w:val="26"/>
          <w:rtl/>
        </w:rPr>
        <w:t>---------------------------</w:t>
      </w:r>
    </w:p>
    <w:p w14:paraId="1BCB5B52" w14:textId="77777777" w:rsidR="00D924C0" w:rsidRDefault="00D924C0" w:rsidP="00D924C0">
      <w:pPr>
        <w:bidi/>
        <w:spacing w:line="360" w:lineRule="auto"/>
        <w:ind w:left="-143"/>
        <w:rPr>
          <w:rFonts w:cs="B Nazanin"/>
          <w:b/>
          <w:bCs/>
          <w:sz w:val="26"/>
          <w:szCs w:val="26"/>
          <w:rtl/>
        </w:rPr>
      </w:pPr>
      <w:r w:rsidRPr="007122A0">
        <w:rPr>
          <w:rFonts w:cs="B Nazanin" w:hint="cs"/>
          <w:b/>
          <w:bCs/>
          <w:sz w:val="26"/>
          <w:szCs w:val="26"/>
          <w:rtl/>
        </w:rPr>
        <w:t>زمينه‌ اصلي فعاليت:</w:t>
      </w:r>
    </w:p>
    <w:p w14:paraId="637B1448" w14:textId="77777777" w:rsidR="00D924C0" w:rsidRDefault="00D924C0" w:rsidP="00B706BB">
      <w:pPr>
        <w:bidi/>
        <w:spacing w:line="360" w:lineRule="auto"/>
        <w:ind w:left="-143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ab/>
      </w:r>
      <w:r w:rsidR="00D36DFE">
        <w:rPr>
          <w:rFonts w:cs="B Nazanin" w:hint="cs"/>
          <w:sz w:val="26"/>
          <w:szCs w:val="26"/>
          <w:rtl/>
        </w:rPr>
        <w:t xml:space="preserve">     بازرگانی</w:t>
      </w:r>
      <w:r w:rsidRPr="007122A0">
        <w:rPr>
          <w:rFonts w:cs="B Nazanin" w:hint="cs"/>
          <w:sz w:val="26"/>
          <w:szCs w:val="26"/>
        </w:rPr>
        <w:sym w:font="Wingdings" w:char="F0A8"/>
      </w:r>
      <w:r>
        <w:rPr>
          <w:rFonts w:cs="B Nazanin" w:hint="cs"/>
          <w:sz w:val="26"/>
          <w:szCs w:val="26"/>
          <w:rtl/>
        </w:rPr>
        <w:tab/>
      </w:r>
      <w:r w:rsidR="00D36DFE">
        <w:rPr>
          <w:rFonts w:cs="B Nazanin" w:hint="cs"/>
          <w:sz w:val="26"/>
          <w:szCs w:val="26"/>
          <w:rtl/>
        </w:rPr>
        <w:t xml:space="preserve">  </w:t>
      </w:r>
      <w:r w:rsidR="00B706BB">
        <w:rPr>
          <w:rFonts w:cs="B Nazanin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 w:rsidR="00D36DFE">
        <w:rPr>
          <w:rFonts w:cs="B Nazanin" w:hint="cs"/>
          <w:sz w:val="26"/>
          <w:szCs w:val="26"/>
          <w:rtl/>
        </w:rPr>
        <w:t>صنعتی</w:t>
      </w:r>
      <w:r w:rsidRPr="007122A0">
        <w:rPr>
          <w:rFonts w:cs="B Nazanin" w:hint="cs"/>
          <w:sz w:val="26"/>
          <w:szCs w:val="26"/>
        </w:rPr>
        <w:sym w:font="Wingdings" w:char="F0A8"/>
      </w:r>
      <w:r w:rsidR="00B706BB">
        <w:rPr>
          <w:rFonts w:cs="B Nazanin"/>
          <w:sz w:val="26"/>
          <w:szCs w:val="26"/>
          <w:rtl/>
        </w:rPr>
        <w:tab/>
      </w:r>
      <w:r w:rsidR="00B706BB">
        <w:rPr>
          <w:rFonts w:cs="B Nazanin"/>
          <w:sz w:val="26"/>
          <w:szCs w:val="26"/>
          <w:rtl/>
        </w:rPr>
        <w:tab/>
      </w:r>
      <w:r w:rsidR="00B706BB">
        <w:rPr>
          <w:rFonts w:cs="B Nazanin"/>
          <w:sz w:val="26"/>
          <w:szCs w:val="26"/>
          <w:rtl/>
        </w:rPr>
        <w:tab/>
      </w:r>
      <w:r w:rsidR="00B706BB">
        <w:rPr>
          <w:rFonts w:cs="B Nazanin" w:hint="cs"/>
          <w:sz w:val="26"/>
          <w:szCs w:val="26"/>
          <w:rtl/>
        </w:rPr>
        <w:t>معدنی</w:t>
      </w:r>
      <w:r w:rsidR="00B706BB" w:rsidRPr="007122A0">
        <w:rPr>
          <w:rFonts w:cs="B Nazanin" w:hint="cs"/>
          <w:sz w:val="26"/>
          <w:szCs w:val="26"/>
        </w:rPr>
        <w:sym w:font="Wingdings" w:char="F0A8"/>
      </w:r>
      <w:r>
        <w:rPr>
          <w:rFonts w:cs="B Nazanin" w:hint="cs"/>
          <w:sz w:val="26"/>
          <w:szCs w:val="26"/>
          <w:rtl/>
        </w:rPr>
        <w:tab/>
      </w:r>
    </w:p>
    <w:p w14:paraId="03C5F08B" w14:textId="77777777" w:rsidR="00D924C0" w:rsidRDefault="00D924C0" w:rsidP="00D924C0">
      <w:pPr>
        <w:bidi/>
        <w:spacing w:line="360" w:lineRule="auto"/>
        <w:ind w:left="-143"/>
        <w:rPr>
          <w:rFonts w:cs="B Nazanin"/>
          <w:b/>
          <w:bCs/>
          <w:sz w:val="26"/>
          <w:szCs w:val="26"/>
          <w:rtl/>
        </w:rPr>
      </w:pPr>
      <w:r w:rsidRPr="007122A0">
        <w:rPr>
          <w:rFonts w:cs="B Nazanin" w:hint="cs"/>
          <w:b/>
          <w:bCs/>
          <w:sz w:val="26"/>
          <w:szCs w:val="26"/>
          <w:rtl/>
        </w:rPr>
        <w:t>نوع و درصد فعاليت:</w:t>
      </w:r>
    </w:p>
    <w:p w14:paraId="5BA9A490" w14:textId="77777777" w:rsidR="00D924C0" w:rsidRDefault="00D36DFE" w:rsidP="00D36DFE">
      <w:pPr>
        <w:bidi/>
        <w:spacing w:line="360" w:lineRule="auto"/>
        <w:ind w:left="-143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ab/>
      </w:r>
      <w:r w:rsidR="00D924C0" w:rsidRPr="007122A0">
        <w:rPr>
          <w:rFonts w:cs="B Nazanin" w:hint="cs"/>
          <w:sz w:val="26"/>
          <w:szCs w:val="26"/>
          <w:rtl/>
        </w:rPr>
        <w:t>كاربردي</w:t>
      </w:r>
      <w:r w:rsidR="00D924C0">
        <w:rPr>
          <w:rFonts w:cs="B Nazanin" w:hint="cs"/>
          <w:sz w:val="26"/>
          <w:szCs w:val="26"/>
          <w:rtl/>
        </w:rPr>
        <w:tab/>
      </w:r>
      <w:r w:rsidR="00D924C0"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>----</w:t>
      </w:r>
      <w:r w:rsidR="00D924C0" w:rsidRPr="007122A0">
        <w:rPr>
          <w:rFonts w:cs="B Nazanin" w:hint="cs"/>
          <w:sz w:val="26"/>
          <w:szCs w:val="26"/>
          <w:rtl/>
        </w:rPr>
        <w:t>درصد</w:t>
      </w:r>
      <w:r w:rsidR="00D924C0" w:rsidRPr="007122A0">
        <w:rPr>
          <w:rFonts w:cs="B Nazanin" w:hint="cs"/>
          <w:sz w:val="26"/>
          <w:szCs w:val="26"/>
          <w:rtl/>
        </w:rPr>
        <w:tab/>
      </w:r>
      <w:r w:rsidR="00D924C0" w:rsidRPr="007122A0">
        <w:rPr>
          <w:rFonts w:cs="B Nazanin" w:hint="cs"/>
          <w:sz w:val="26"/>
          <w:szCs w:val="26"/>
          <w:rtl/>
        </w:rPr>
        <w:tab/>
        <w:t>توسعه‌اي</w:t>
      </w:r>
      <w:r w:rsidR="00D924C0">
        <w:rPr>
          <w:rFonts w:cs="B Nazanin" w:hint="cs"/>
          <w:sz w:val="26"/>
          <w:szCs w:val="26"/>
          <w:rtl/>
        </w:rPr>
        <w:tab/>
      </w:r>
      <w:r w:rsidR="00D924C0"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>----</w:t>
      </w:r>
      <w:r w:rsidR="00D924C0" w:rsidRPr="007122A0">
        <w:rPr>
          <w:rFonts w:cs="B Nazanin" w:hint="cs"/>
          <w:sz w:val="26"/>
          <w:szCs w:val="26"/>
          <w:rtl/>
        </w:rPr>
        <w:t>درصد</w:t>
      </w:r>
    </w:p>
    <w:p w14:paraId="161B1EA1" w14:textId="77777777" w:rsidR="00D924C0" w:rsidRPr="007239C9" w:rsidRDefault="00D924C0" w:rsidP="00D924C0">
      <w:pPr>
        <w:tabs>
          <w:tab w:val="left" w:pos="11160"/>
          <w:tab w:val="right" w:pos="13608"/>
        </w:tabs>
        <w:bidi/>
        <w:spacing w:line="360" w:lineRule="auto"/>
        <w:rPr>
          <w:rFonts w:cs="B Nazanin"/>
          <w:b/>
          <w:bCs/>
          <w:sz w:val="16"/>
          <w:szCs w:val="16"/>
          <w:rtl/>
        </w:rPr>
      </w:pPr>
    </w:p>
    <w:p w14:paraId="2972B2B3" w14:textId="77777777" w:rsidR="00D924C0" w:rsidRDefault="00D924C0" w:rsidP="00D36DFE">
      <w:pPr>
        <w:tabs>
          <w:tab w:val="left" w:pos="11160"/>
          <w:tab w:val="right" w:pos="13608"/>
        </w:tabs>
        <w:bidi/>
        <w:spacing w:line="360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تلفن ثابت (</w:t>
      </w:r>
      <w:r w:rsidR="00D36DFE">
        <w:rPr>
          <w:rFonts w:cs="B Nazanin" w:hint="cs"/>
          <w:sz w:val="22"/>
          <w:szCs w:val="22"/>
          <w:rtl/>
        </w:rPr>
        <w:t>واحد تولیدی</w:t>
      </w:r>
      <w:r>
        <w:rPr>
          <w:rFonts w:cs="B Nazanin" w:hint="cs"/>
          <w:b/>
          <w:bCs/>
          <w:sz w:val="26"/>
          <w:szCs w:val="26"/>
          <w:rtl/>
        </w:rPr>
        <w:t>):</w:t>
      </w:r>
      <w:r w:rsidR="00D36DFE">
        <w:rPr>
          <w:rFonts w:cs="B Nazanin" w:hint="cs"/>
          <w:b/>
          <w:bCs/>
          <w:sz w:val="26"/>
          <w:szCs w:val="26"/>
          <w:rtl/>
        </w:rPr>
        <w:t>-----------</w:t>
      </w:r>
      <w:r>
        <w:rPr>
          <w:rFonts w:cs="B Nazanin" w:hint="cs"/>
          <w:b/>
          <w:bCs/>
          <w:sz w:val="26"/>
          <w:szCs w:val="26"/>
          <w:rtl/>
        </w:rPr>
        <w:t xml:space="preserve">      </w:t>
      </w:r>
      <w:r w:rsidR="00D36DFE">
        <w:rPr>
          <w:rFonts w:cs="B Nazanin" w:hint="cs"/>
          <w:b/>
          <w:bCs/>
          <w:sz w:val="26"/>
          <w:szCs w:val="26"/>
          <w:rtl/>
        </w:rPr>
        <w:t xml:space="preserve">            </w:t>
      </w:r>
      <w:r>
        <w:rPr>
          <w:rFonts w:cs="B Nazanin" w:hint="cs"/>
          <w:b/>
          <w:bCs/>
          <w:sz w:val="26"/>
          <w:szCs w:val="26"/>
          <w:rtl/>
        </w:rPr>
        <w:t xml:space="preserve">                 تلفن همراه:</w:t>
      </w:r>
      <w:r w:rsidR="00D36DFE">
        <w:rPr>
          <w:rFonts w:cs="B Nazanin" w:hint="cs"/>
          <w:b/>
          <w:bCs/>
          <w:sz w:val="26"/>
          <w:szCs w:val="26"/>
          <w:rtl/>
        </w:rPr>
        <w:t>-------------</w:t>
      </w:r>
    </w:p>
    <w:p w14:paraId="303E36F3" w14:textId="77777777" w:rsidR="00D924C0" w:rsidRDefault="00D924C0" w:rsidP="00D924C0">
      <w:pPr>
        <w:tabs>
          <w:tab w:val="left" w:pos="11160"/>
          <w:tab w:val="right" w:pos="13608"/>
        </w:tabs>
        <w:bidi/>
        <w:spacing w:line="360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نمابر:</w:t>
      </w:r>
      <w:r w:rsidR="00D36DFE">
        <w:rPr>
          <w:rFonts w:cs="B Nazanin" w:hint="cs"/>
          <w:b/>
          <w:bCs/>
          <w:sz w:val="26"/>
          <w:szCs w:val="26"/>
          <w:rtl/>
        </w:rPr>
        <w:t>-----------</w:t>
      </w:r>
      <w:r>
        <w:rPr>
          <w:rFonts w:cs="B Nazanin" w:hint="cs"/>
          <w:b/>
          <w:bCs/>
          <w:sz w:val="26"/>
          <w:szCs w:val="26"/>
          <w:rtl/>
        </w:rPr>
        <w:t xml:space="preserve">                                                   </w:t>
      </w:r>
      <w:r w:rsidR="00D36DFE">
        <w:rPr>
          <w:rFonts w:cs="B Nazanin" w:hint="cs"/>
          <w:b/>
          <w:bCs/>
          <w:sz w:val="26"/>
          <w:szCs w:val="26"/>
          <w:rtl/>
        </w:rPr>
        <w:t xml:space="preserve">         </w:t>
      </w:r>
      <w:r>
        <w:rPr>
          <w:rFonts w:cs="B Nazanin" w:hint="cs"/>
          <w:b/>
          <w:bCs/>
          <w:sz w:val="26"/>
          <w:szCs w:val="26"/>
          <w:rtl/>
        </w:rPr>
        <w:t xml:space="preserve">   پست الکترونیکی:</w:t>
      </w:r>
      <w:r w:rsidR="00D36DFE">
        <w:rPr>
          <w:rFonts w:cs="B Nazanin" w:hint="cs"/>
          <w:b/>
          <w:bCs/>
          <w:sz w:val="26"/>
          <w:szCs w:val="26"/>
          <w:rtl/>
        </w:rPr>
        <w:t>---------------------------</w:t>
      </w:r>
    </w:p>
    <w:p w14:paraId="5DCECB69" w14:textId="77777777" w:rsidR="00D924C0" w:rsidRDefault="00D924C0" w:rsidP="00D924C0">
      <w:pPr>
        <w:bidi/>
        <w:spacing w:line="360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وبگاه</w:t>
      </w:r>
      <w:r w:rsidRPr="00537840">
        <w:rPr>
          <w:rFonts w:cs="B Nazanin" w:hint="cs"/>
          <w:b/>
          <w:bCs/>
          <w:sz w:val="26"/>
          <w:szCs w:val="26"/>
          <w:rtl/>
        </w:rPr>
        <w:t xml:space="preserve"> واحد:</w:t>
      </w:r>
      <w:r w:rsidR="00D36DFE">
        <w:rPr>
          <w:rFonts w:cs="B Nazanin" w:hint="cs"/>
          <w:b/>
          <w:bCs/>
          <w:sz w:val="26"/>
          <w:szCs w:val="26"/>
          <w:rtl/>
        </w:rPr>
        <w:t>----------------------</w:t>
      </w:r>
    </w:p>
    <w:p w14:paraId="615E71C1" w14:textId="77777777" w:rsidR="00D924C0" w:rsidRDefault="00D924C0" w:rsidP="00D924C0">
      <w:pPr>
        <w:tabs>
          <w:tab w:val="left" w:pos="11160"/>
          <w:tab w:val="right" w:pos="13608"/>
        </w:tabs>
        <w:bidi/>
        <w:spacing w:after="120" w:line="360" w:lineRule="auto"/>
        <w:rPr>
          <w:rFonts w:cs="B Nazanin"/>
          <w:b/>
          <w:bCs/>
          <w:sz w:val="26"/>
          <w:szCs w:val="26"/>
          <w:rtl/>
        </w:rPr>
      </w:pPr>
      <w:r w:rsidRPr="00537840">
        <w:rPr>
          <w:rFonts w:cs="B Nazanin" w:hint="cs"/>
          <w:b/>
          <w:bCs/>
          <w:sz w:val="26"/>
          <w:szCs w:val="26"/>
          <w:rtl/>
        </w:rPr>
        <w:t>آدرس و کد پستی واحد:</w:t>
      </w:r>
      <w:r w:rsidR="00D36DFE">
        <w:rPr>
          <w:rFonts w:cs="B Nazanin" w:hint="cs"/>
          <w:b/>
          <w:bCs/>
          <w:sz w:val="26"/>
          <w:szCs w:val="26"/>
          <w:rtl/>
        </w:rPr>
        <w:t>--------------------------------------------------------------------------------------------------------------------------------------------------</w:t>
      </w:r>
    </w:p>
    <w:p w14:paraId="7F3EE78E" w14:textId="77777777" w:rsidR="00D924C0" w:rsidRPr="0066487A" w:rsidRDefault="00D924C0" w:rsidP="00D924C0">
      <w:pPr>
        <w:tabs>
          <w:tab w:val="left" w:pos="11160"/>
          <w:tab w:val="right" w:pos="13608"/>
        </w:tabs>
        <w:bidi/>
        <w:spacing w:after="120" w:line="360" w:lineRule="auto"/>
        <w:rPr>
          <w:rFonts w:cs="B Nazanin"/>
          <w:rtl/>
        </w:rPr>
      </w:pPr>
    </w:p>
    <w:p w14:paraId="2B4628C0" w14:textId="77777777" w:rsidR="00D924C0" w:rsidRDefault="00D924C0" w:rsidP="00D924C0">
      <w:pPr>
        <w:bidi/>
        <w:ind w:left="4320"/>
        <w:jc w:val="center"/>
        <w:rPr>
          <w:rFonts w:cs="B Nazanin"/>
          <w:b/>
          <w:bCs/>
          <w:rtl/>
        </w:rPr>
      </w:pPr>
    </w:p>
    <w:p w14:paraId="3D961276" w14:textId="77777777" w:rsidR="00320E2F" w:rsidRDefault="00320E2F" w:rsidP="00D924C0">
      <w:pPr>
        <w:bidi/>
        <w:ind w:left="4320"/>
        <w:jc w:val="center"/>
        <w:rPr>
          <w:rFonts w:cs="B Nazanin"/>
          <w:b/>
          <w:bCs/>
          <w:rtl/>
        </w:rPr>
      </w:pPr>
    </w:p>
    <w:p w14:paraId="414F01FF" w14:textId="77777777" w:rsidR="00320E2F" w:rsidRDefault="00320E2F" w:rsidP="00320E2F">
      <w:pPr>
        <w:bidi/>
        <w:ind w:left="4320"/>
        <w:jc w:val="center"/>
        <w:rPr>
          <w:rFonts w:cs="B Nazanin"/>
          <w:b/>
          <w:bCs/>
          <w:rtl/>
        </w:rPr>
      </w:pPr>
    </w:p>
    <w:p w14:paraId="0F0C7845" w14:textId="77777777" w:rsidR="00320E2F" w:rsidRDefault="00320E2F" w:rsidP="00320E2F">
      <w:pPr>
        <w:bidi/>
        <w:ind w:left="4320"/>
        <w:jc w:val="center"/>
        <w:rPr>
          <w:rFonts w:cs="B Nazanin"/>
          <w:b/>
          <w:bCs/>
          <w:rtl/>
        </w:rPr>
      </w:pPr>
    </w:p>
    <w:p w14:paraId="6C6EA05E" w14:textId="77777777" w:rsidR="00320E2F" w:rsidRDefault="00320E2F" w:rsidP="00320E2F">
      <w:pPr>
        <w:bidi/>
        <w:ind w:left="4320"/>
        <w:jc w:val="center"/>
        <w:rPr>
          <w:rFonts w:cs="B Nazanin"/>
          <w:b/>
          <w:bCs/>
          <w:rtl/>
        </w:rPr>
      </w:pPr>
    </w:p>
    <w:p w14:paraId="6B0B23EB" w14:textId="77777777" w:rsidR="00320E2F" w:rsidRDefault="00320E2F" w:rsidP="00320E2F">
      <w:pPr>
        <w:bidi/>
        <w:ind w:left="4320"/>
        <w:jc w:val="center"/>
        <w:rPr>
          <w:rFonts w:cs="B Nazanin"/>
          <w:b/>
          <w:bCs/>
          <w:rtl/>
        </w:rPr>
      </w:pPr>
    </w:p>
    <w:p w14:paraId="256DCC42" w14:textId="77777777" w:rsidR="00D924C0" w:rsidRPr="002516D4" w:rsidRDefault="00D924C0" w:rsidP="00320E2F">
      <w:pPr>
        <w:bidi/>
        <w:ind w:left="4320"/>
        <w:jc w:val="center"/>
        <w:rPr>
          <w:rFonts w:cs="B Nazanin"/>
          <w:b/>
          <w:bCs/>
          <w:rtl/>
        </w:rPr>
      </w:pPr>
      <w:r w:rsidRPr="002516D4">
        <w:rPr>
          <w:rFonts w:cs="B Nazanin" w:hint="cs"/>
          <w:b/>
          <w:bCs/>
          <w:rtl/>
        </w:rPr>
        <w:t>اطلاعات مورد تأیید است.</w:t>
      </w:r>
    </w:p>
    <w:p w14:paraId="0041CA62" w14:textId="77777777" w:rsidR="00D924C0" w:rsidRPr="002516D4" w:rsidRDefault="00D36DFE" w:rsidP="00D924C0">
      <w:pPr>
        <w:bidi/>
        <w:ind w:left="432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نام و نام خانوادگی مدیر واحد تولیدی</w:t>
      </w:r>
      <w:r w:rsidR="00D924C0" w:rsidRPr="002516D4">
        <w:rPr>
          <w:rFonts w:cs="B Nazanin" w:hint="cs"/>
          <w:b/>
          <w:bCs/>
          <w:rtl/>
        </w:rPr>
        <w:t>:</w:t>
      </w:r>
    </w:p>
    <w:p w14:paraId="76FDD33C" w14:textId="77777777" w:rsidR="00D36DFE" w:rsidRDefault="00D924C0" w:rsidP="00320E2F">
      <w:pPr>
        <w:tabs>
          <w:tab w:val="right" w:pos="26"/>
        </w:tabs>
        <w:bidi/>
        <w:spacing w:line="288" w:lineRule="auto"/>
        <w:ind w:left="4320"/>
        <w:jc w:val="center"/>
        <w:rPr>
          <w:rFonts w:cs="B Nazanin"/>
          <w:b/>
          <w:bCs/>
          <w:sz w:val="28"/>
          <w:szCs w:val="28"/>
          <w:rtl/>
        </w:rPr>
      </w:pPr>
      <w:r w:rsidRPr="002516D4">
        <w:rPr>
          <w:rFonts w:cs="B Nazanin" w:hint="cs"/>
          <w:b/>
          <w:bCs/>
          <w:rtl/>
        </w:rPr>
        <w:t>تاریخ و امضاء:</w:t>
      </w:r>
    </w:p>
    <w:p w14:paraId="029DA980" w14:textId="77777777" w:rsidR="00D36DFE" w:rsidRDefault="00D36DFE" w:rsidP="00D36DFE">
      <w:pPr>
        <w:bidi/>
        <w:rPr>
          <w:rFonts w:cs="B Nazanin"/>
          <w:b/>
          <w:bCs/>
          <w:sz w:val="28"/>
          <w:szCs w:val="28"/>
          <w:rtl/>
        </w:rPr>
      </w:pPr>
    </w:p>
    <w:p w14:paraId="757C495F" w14:textId="77777777" w:rsidR="006D3A15" w:rsidRDefault="006D3A15" w:rsidP="00D36DFE">
      <w:pPr>
        <w:bidi/>
        <w:rPr>
          <w:rFonts w:cs="B Nazanin"/>
          <w:b/>
          <w:bCs/>
          <w:sz w:val="28"/>
          <w:szCs w:val="28"/>
          <w:rtl/>
        </w:rPr>
      </w:pPr>
    </w:p>
    <w:p w14:paraId="3C17B25B" w14:textId="77777777" w:rsidR="000B5083" w:rsidRPr="00BC64CF" w:rsidRDefault="00D36DFE" w:rsidP="006D3A15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2- </w:t>
      </w:r>
      <w:r w:rsidR="000B5083" w:rsidRPr="00BC64CF">
        <w:rPr>
          <w:rFonts w:cs="B Nazanin" w:hint="cs"/>
          <w:b/>
          <w:bCs/>
          <w:sz w:val="28"/>
          <w:szCs w:val="28"/>
          <w:rtl/>
        </w:rPr>
        <w:t>مشخصات مس</w:t>
      </w:r>
      <w:r w:rsidR="000B5083">
        <w:rPr>
          <w:rFonts w:cs="B Nazanin" w:hint="cs"/>
          <w:b/>
          <w:bCs/>
          <w:sz w:val="28"/>
          <w:szCs w:val="28"/>
          <w:rtl/>
        </w:rPr>
        <w:t>ؤ</w:t>
      </w:r>
      <w:r w:rsidR="000B5083" w:rsidRPr="00BC64CF">
        <w:rPr>
          <w:rFonts w:cs="B Nazanin" w:hint="cs"/>
          <w:b/>
          <w:bCs/>
          <w:sz w:val="28"/>
          <w:szCs w:val="28"/>
          <w:rtl/>
        </w:rPr>
        <w:t xml:space="preserve">لین واحد </w:t>
      </w:r>
      <w:r>
        <w:rPr>
          <w:rFonts w:cs="B Nazanin" w:hint="cs"/>
          <w:b/>
          <w:bCs/>
          <w:sz w:val="28"/>
          <w:szCs w:val="28"/>
          <w:rtl/>
        </w:rPr>
        <w:t>تحقیق و توسعه</w:t>
      </w:r>
      <w:r w:rsidR="000B5083" w:rsidRPr="00BC64CF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tblStyle w:val="PlainTable41"/>
        <w:bidiVisual/>
        <w:tblW w:w="0" w:type="auto"/>
        <w:tblInd w:w="2151" w:type="dxa"/>
        <w:tblLook w:val="04A0" w:firstRow="1" w:lastRow="0" w:firstColumn="1" w:lastColumn="0" w:noHBand="0" w:noVBand="1"/>
      </w:tblPr>
      <w:tblGrid>
        <w:gridCol w:w="6237"/>
      </w:tblGrid>
      <w:tr w:rsidR="00D36DFE" w14:paraId="5E1B4D23" w14:textId="77777777" w:rsidTr="00D36D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74222CBD" w14:textId="77777777" w:rsidR="00D36DFE" w:rsidRDefault="00D36DFE" w:rsidP="00320E2F">
            <w:pPr>
              <w:bidi/>
              <w:spacing w:line="276" w:lineRule="auto"/>
              <w:rPr>
                <w:rFonts w:cs="B Nazanin"/>
                <w:b w:val="0"/>
                <w:bCs w:val="0"/>
                <w:sz w:val="26"/>
                <w:szCs w:val="26"/>
                <w:rtl/>
              </w:rPr>
            </w:pPr>
            <w:r w:rsidRPr="000B7FB5">
              <w:rPr>
                <w:rFonts w:cs="B Nazanin" w:hint="cs"/>
                <w:sz w:val="26"/>
                <w:szCs w:val="26"/>
                <w:rtl/>
              </w:rPr>
              <w:t>نام رئيس واحد</w:t>
            </w:r>
            <w:r>
              <w:rPr>
                <w:rFonts w:cs="B Nazanin" w:hint="cs"/>
                <w:sz w:val="26"/>
                <w:szCs w:val="26"/>
                <w:rtl/>
              </w:rPr>
              <w:t>:</w:t>
            </w:r>
          </w:p>
        </w:tc>
      </w:tr>
      <w:tr w:rsidR="00D36DFE" w14:paraId="220E1DE9" w14:textId="77777777" w:rsidTr="00D36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586B28EE" w14:textId="77777777" w:rsidR="00D36DFE" w:rsidRDefault="00D36DFE" w:rsidP="00320E2F">
            <w:pPr>
              <w:bidi/>
              <w:spacing w:line="276" w:lineRule="auto"/>
              <w:rPr>
                <w:rFonts w:cs="B Nazanin"/>
                <w:b w:val="0"/>
                <w:bCs w:val="0"/>
                <w:sz w:val="26"/>
                <w:szCs w:val="26"/>
                <w:rtl/>
              </w:rPr>
            </w:pPr>
            <w:r w:rsidRPr="000B7FB5">
              <w:rPr>
                <w:rFonts w:cs="B Nazanin" w:hint="cs"/>
                <w:sz w:val="26"/>
                <w:szCs w:val="26"/>
                <w:rtl/>
              </w:rPr>
              <w:t>مرتبه علمی:</w:t>
            </w:r>
          </w:p>
        </w:tc>
      </w:tr>
      <w:tr w:rsidR="00D36DFE" w14:paraId="5B0742A3" w14:textId="77777777" w:rsidTr="00D36D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129E3942" w14:textId="77777777" w:rsidR="00D36DFE" w:rsidRDefault="00D36DFE" w:rsidP="00320E2F">
            <w:pPr>
              <w:bidi/>
              <w:spacing w:line="276" w:lineRule="auto"/>
              <w:rPr>
                <w:rFonts w:cs="B Nazanin"/>
                <w:b w:val="0"/>
                <w:bCs w:val="0"/>
                <w:sz w:val="26"/>
                <w:szCs w:val="26"/>
                <w:rtl/>
              </w:rPr>
            </w:pPr>
            <w:r w:rsidRPr="000B7FB5">
              <w:rPr>
                <w:rFonts w:cs="B Nazanin" w:hint="cs"/>
                <w:sz w:val="26"/>
                <w:szCs w:val="26"/>
                <w:rtl/>
              </w:rPr>
              <w:t>رشته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و گرایش</w:t>
            </w:r>
            <w:r w:rsidRPr="000B7FB5">
              <w:rPr>
                <w:rFonts w:cs="B Nazanin" w:hint="cs"/>
                <w:sz w:val="26"/>
                <w:szCs w:val="26"/>
                <w:rtl/>
              </w:rPr>
              <w:t xml:space="preserve"> تحصيلي:</w:t>
            </w:r>
          </w:p>
        </w:tc>
      </w:tr>
      <w:tr w:rsidR="00D36DFE" w14:paraId="12850847" w14:textId="77777777" w:rsidTr="00D36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409440C1" w14:textId="77777777" w:rsidR="00D36DFE" w:rsidRDefault="00D36DFE" w:rsidP="00320E2F">
            <w:pPr>
              <w:bidi/>
              <w:spacing w:line="276" w:lineRule="auto"/>
              <w:rPr>
                <w:rFonts w:cs="B Nazanin"/>
                <w:b w:val="0"/>
                <w:bCs w:val="0"/>
                <w:sz w:val="26"/>
                <w:szCs w:val="26"/>
                <w:rtl/>
              </w:rPr>
            </w:pPr>
            <w:r w:rsidRPr="000B7FB5">
              <w:rPr>
                <w:rFonts w:cs="B Nazanin" w:hint="cs"/>
                <w:sz w:val="26"/>
                <w:szCs w:val="26"/>
                <w:rtl/>
              </w:rPr>
              <w:t>تلفن:</w:t>
            </w:r>
          </w:p>
        </w:tc>
      </w:tr>
      <w:tr w:rsidR="00D36DFE" w14:paraId="253E3011" w14:textId="77777777" w:rsidTr="00D36DFE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149B4F4E" w14:textId="77777777" w:rsidR="00D36DFE" w:rsidRDefault="00D36DFE" w:rsidP="00320E2F">
            <w:pPr>
              <w:bidi/>
              <w:spacing w:line="276" w:lineRule="auto"/>
              <w:rPr>
                <w:rFonts w:cs="B Nazanin"/>
                <w:b w:val="0"/>
                <w:bCs w:val="0"/>
                <w:sz w:val="26"/>
                <w:szCs w:val="26"/>
                <w:rtl/>
              </w:rPr>
            </w:pPr>
            <w:r w:rsidRPr="000B7FB5">
              <w:rPr>
                <w:rFonts w:cs="B Nazanin" w:hint="cs"/>
                <w:sz w:val="26"/>
                <w:szCs w:val="26"/>
                <w:rtl/>
              </w:rPr>
              <w:t>پست الکترونیکی:</w:t>
            </w:r>
          </w:p>
        </w:tc>
      </w:tr>
    </w:tbl>
    <w:p w14:paraId="5DC6AFA6" w14:textId="77777777" w:rsidR="007F6E78" w:rsidRDefault="007F6E78" w:rsidP="007F6E78">
      <w:pPr>
        <w:bidi/>
        <w:rPr>
          <w:rFonts w:cs="B Nazanin"/>
          <w:b/>
          <w:bCs/>
          <w:sz w:val="28"/>
          <w:szCs w:val="28"/>
          <w:rtl/>
        </w:rPr>
      </w:pPr>
    </w:p>
    <w:p w14:paraId="2A4D6B57" w14:textId="77777777" w:rsidR="000B5083" w:rsidRDefault="00D36DFE" w:rsidP="00D36DFE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3-</w:t>
      </w:r>
      <w:r w:rsidR="000B5083" w:rsidRPr="006A7405">
        <w:rPr>
          <w:rFonts w:cs="B Nazanin" w:hint="cs"/>
          <w:b/>
          <w:bCs/>
          <w:sz w:val="28"/>
          <w:szCs w:val="28"/>
          <w:rtl/>
        </w:rPr>
        <w:t xml:space="preserve"> </w:t>
      </w:r>
      <w:r w:rsidR="000B5083" w:rsidRPr="00905BF6">
        <w:rPr>
          <w:rFonts w:cs="B Nazanin" w:hint="cs"/>
          <w:b/>
          <w:bCs/>
          <w:sz w:val="28"/>
          <w:szCs w:val="28"/>
          <w:rtl/>
        </w:rPr>
        <w:t>فضا و امکانات واحد پژوهشی</w:t>
      </w:r>
      <w:r w:rsidR="000B5083">
        <w:rPr>
          <w:rFonts w:cs="B Nazanin" w:hint="cs"/>
          <w:b/>
          <w:bCs/>
          <w:sz w:val="28"/>
          <w:szCs w:val="28"/>
          <w:rtl/>
        </w:rPr>
        <w:t xml:space="preserve"> </w:t>
      </w:r>
    </w:p>
    <w:tbl>
      <w:tblPr>
        <w:tblStyle w:val="PlainTable11"/>
        <w:bidiVisual/>
        <w:tblW w:w="10821" w:type="dxa"/>
        <w:jc w:val="center"/>
        <w:tblLook w:val="04A0" w:firstRow="1" w:lastRow="0" w:firstColumn="1" w:lastColumn="0" w:noHBand="0" w:noVBand="1"/>
      </w:tblPr>
      <w:tblGrid>
        <w:gridCol w:w="2008"/>
        <w:gridCol w:w="1159"/>
        <w:gridCol w:w="3377"/>
        <w:gridCol w:w="709"/>
        <w:gridCol w:w="2835"/>
        <w:gridCol w:w="733"/>
      </w:tblGrid>
      <w:tr w:rsidR="000B5083" w14:paraId="1095E70A" w14:textId="77777777" w:rsidTr="003A3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  <w:gridSpan w:val="2"/>
          </w:tcPr>
          <w:p w14:paraId="771BC1FE" w14:textId="77777777" w:rsidR="000B5083" w:rsidRPr="00C26DB0" w:rsidRDefault="000B5083" w:rsidP="00EB0B3A">
            <w:pPr>
              <w:bidi/>
              <w:jc w:val="center"/>
              <w:rPr>
                <w:rFonts w:cs="B Nazanin"/>
                <w:b w:val="0"/>
                <w:bCs w:val="0"/>
                <w:sz w:val="26"/>
                <w:szCs w:val="26"/>
                <w:rtl/>
              </w:rPr>
            </w:pPr>
            <w:r w:rsidRPr="00C26DB0">
              <w:rPr>
                <w:rFonts w:cs="B Nazanin" w:hint="cs"/>
                <w:sz w:val="26"/>
                <w:szCs w:val="26"/>
                <w:rtl/>
              </w:rPr>
              <w:t>فضای فیزیکی (متراژ)</w:t>
            </w:r>
          </w:p>
        </w:tc>
        <w:tc>
          <w:tcPr>
            <w:tcW w:w="7654" w:type="dxa"/>
            <w:gridSpan w:val="4"/>
          </w:tcPr>
          <w:p w14:paraId="7EEE21DC" w14:textId="77777777" w:rsidR="000B5083" w:rsidRPr="00C26DB0" w:rsidRDefault="000B5083" w:rsidP="00EB0B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6"/>
                <w:szCs w:val="26"/>
                <w:rtl/>
              </w:rPr>
            </w:pPr>
            <w:r w:rsidRPr="00C26DB0">
              <w:rPr>
                <w:rFonts w:cs="B Nazanin" w:hint="cs"/>
                <w:sz w:val="26"/>
                <w:szCs w:val="26"/>
                <w:rtl/>
              </w:rPr>
              <w:t>امکانات</w:t>
            </w:r>
          </w:p>
        </w:tc>
      </w:tr>
      <w:tr w:rsidR="00320E2F" w14:paraId="0873EBCC" w14:textId="77777777" w:rsidTr="003A3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</w:tcPr>
          <w:p w14:paraId="61CD36AF" w14:textId="77777777" w:rsidR="00320E2F" w:rsidRPr="00B01893" w:rsidRDefault="00320E2F" w:rsidP="00320E2F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آزمایشگاه</w:t>
            </w:r>
          </w:p>
        </w:tc>
        <w:tc>
          <w:tcPr>
            <w:tcW w:w="1159" w:type="dxa"/>
          </w:tcPr>
          <w:p w14:paraId="18B7BF6D" w14:textId="77777777" w:rsidR="00320E2F" w:rsidRPr="009E28A1" w:rsidRDefault="00320E2F" w:rsidP="00320E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377" w:type="dxa"/>
          </w:tcPr>
          <w:p w14:paraId="5C3788FF" w14:textId="77777777" w:rsidR="00320E2F" w:rsidRPr="007310C6" w:rsidRDefault="00320E2F" w:rsidP="00320E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</w:rPr>
            </w:pPr>
            <w:r w:rsidRPr="00DB6E05">
              <w:rPr>
                <w:rFonts w:cs="B Nazanin" w:hint="cs"/>
                <w:sz w:val="26"/>
                <w:szCs w:val="26"/>
                <w:rtl/>
              </w:rPr>
              <w:t>تعداد آزمایشگاه</w:t>
            </w:r>
            <w:r w:rsidRPr="007C1461">
              <w:rPr>
                <w:rFonts w:cs="B Nazanin" w:hint="cs"/>
                <w:sz w:val="26"/>
                <w:szCs w:val="26"/>
                <w:rtl/>
              </w:rPr>
              <w:t>‌</w:t>
            </w:r>
            <w:r w:rsidRPr="00DB6E05">
              <w:rPr>
                <w:rFonts w:cs="B Nazanin" w:hint="cs"/>
                <w:sz w:val="26"/>
                <w:szCs w:val="26"/>
                <w:rtl/>
              </w:rPr>
              <w:t xml:space="preserve">ها در </w:t>
            </w:r>
            <w:r>
              <w:rPr>
                <w:rFonts w:cs="B Nazanin" w:hint="cs"/>
                <w:sz w:val="26"/>
                <w:szCs w:val="26"/>
                <w:rtl/>
              </w:rPr>
              <w:t>زمینه</w:t>
            </w:r>
            <w:r w:rsidRPr="00DB6E05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>فعالیت گروه</w:t>
            </w:r>
          </w:p>
        </w:tc>
        <w:tc>
          <w:tcPr>
            <w:tcW w:w="709" w:type="dxa"/>
          </w:tcPr>
          <w:p w14:paraId="598F74A7" w14:textId="77777777" w:rsidR="00320E2F" w:rsidRPr="009E28A1" w:rsidRDefault="00320E2F" w:rsidP="00320E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35" w:type="dxa"/>
          </w:tcPr>
          <w:p w14:paraId="6F7B1896" w14:textId="77777777" w:rsidR="00320E2F" w:rsidRPr="007310C6" w:rsidRDefault="00320E2F" w:rsidP="00320E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تعداد</w:t>
            </w:r>
            <w:r w:rsidRPr="00CA108E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اشتراک </w:t>
            </w:r>
            <w:r w:rsidRPr="00CA108E">
              <w:rPr>
                <w:rFonts w:cs="B Nazanin" w:hint="cs"/>
                <w:sz w:val="26"/>
                <w:szCs w:val="26"/>
                <w:rtl/>
              </w:rPr>
              <w:t>بانک</w:t>
            </w:r>
            <w:r>
              <w:rPr>
                <w:rFonts w:cs="B Nazanin"/>
                <w:sz w:val="26"/>
                <w:szCs w:val="26"/>
                <w:rtl/>
              </w:rPr>
              <w:softHyphen/>
            </w:r>
            <w:r w:rsidRPr="00CA108E">
              <w:rPr>
                <w:rFonts w:cs="B Nazanin" w:hint="cs"/>
                <w:sz w:val="26"/>
                <w:szCs w:val="26"/>
                <w:rtl/>
              </w:rPr>
              <w:t>های اطلاعاتی</w:t>
            </w:r>
          </w:p>
        </w:tc>
        <w:tc>
          <w:tcPr>
            <w:tcW w:w="733" w:type="dxa"/>
          </w:tcPr>
          <w:p w14:paraId="606B1E3D" w14:textId="77777777" w:rsidR="00320E2F" w:rsidRPr="009E28A1" w:rsidRDefault="00320E2F" w:rsidP="00320E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320E2F" w14:paraId="4D2C2168" w14:textId="77777777" w:rsidTr="003A37DF">
        <w:trPr>
          <w:trHeight w:val="5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</w:tcPr>
          <w:p w14:paraId="62299838" w14:textId="77777777" w:rsidR="00320E2F" w:rsidRDefault="00320E2F" w:rsidP="00320E2F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کارگاه</w:t>
            </w:r>
          </w:p>
        </w:tc>
        <w:tc>
          <w:tcPr>
            <w:tcW w:w="1159" w:type="dxa"/>
          </w:tcPr>
          <w:p w14:paraId="70C19580" w14:textId="77777777" w:rsidR="00320E2F" w:rsidRPr="009E28A1" w:rsidRDefault="00320E2F" w:rsidP="00320E2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377" w:type="dxa"/>
          </w:tcPr>
          <w:p w14:paraId="4D9144B0" w14:textId="77777777" w:rsidR="00320E2F" w:rsidRPr="00DB6E05" w:rsidRDefault="00320E2F" w:rsidP="00320E2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</w:rPr>
            </w:pPr>
            <w:r w:rsidRPr="00DB6E05">
              <w:rPr>
                <w:rFonts w:cs="B Nazanin" w:hint="cs"/>
                <w:sz w:val="26"/>
                <w:szCs w:val="26"/>
                <w:rtl/>
              </w:rPr>
              <w:t>تعداد کارگاه</w:t>
            </w:r>
            <w:r w:rsidRPr="007C1461">
              <w:rPr>
                <w:rFonts w:cs="B Nazanin" w:hint="cs"/>
                <w:sz w:val="26"/>
                <w:szCs w:val="26"/>
                <w:rtl/>
              </w:rPr>
              <w:t>‌</w:t>
            </w:r>
            <w:r w:rsidRPr="00DB6E05">
              <w:rPr>
                <w:rFonts w:cs="B Nazanin" w:hint="cs"/>
                <w:sz w:val="26"/>
                <w:szCs w:val="26"/>
                <w:rtl/>
              </w:rPr>
              <w:t>ها در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زمینه</w:t>
            </w:r>
            <w:r w:rsidRPr="00DB6E05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>فعالیت گروه</w:t>
            </w:r>
          </w:p>
        </w:tc>
        <w:tc>
          <w:tcPr>
            <w:tcW w:w="709" w:type="dxa"/>
          </w:tcPr>
          <w:p w14:paraId="5904F112" w14:textId="77777777" w:rsidR="00320E2F" w:rsidRPr="009E28A1" w:rsidRDefault="00320E2F" w:rsidP="00320E2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35" w:type="dxa"/>
          </w:tcPr>
          <w:p w14:paraId="2DA13747" w14:textId="77777777" w:rsidR="00320E2F" w:rsidRDefault="00B706BB" w:rsidP="00320E2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سایر (نام ببرید)</w:t>
            </w:r>
          </w:p>
        </w:tc>
        <w:tc>
          <w:tcPr>
            <w:tcW w:w="733" w:type="dxa"/>
          </w:tcPr>
          <w:p w14:paraId="1CD25C50" w14:textId="77777777" w:rsidR="00320E2F" w:rsidRPr="009E28A1" w:rsidRDefault="00320E2F" w:rsidP="00320E2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0B5083" w14:paraId="3CA452EE" w14:textId="77777777" w:rsidTr="003A3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</w:tcPr>
          <w:p w14:paraId="310A8366" w14:textId="77777777" w:rsidR="000B5083" w:rsidRPr="00F0601A" w:rsidRDefault="000B5083" w:rsidP="00EB0B3A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F0601A">
              <w:rPr>
                <w:rFonts w:cs="B Nazanin" w:hint="cs"/>
                <w:sz w:val="26"/>
                <w:szCs w:val="26"/>
                <w:rtl/>
              </w:rPr>
              <w:t>کل مساحت زیربنا</w:t>
            </w:r>
          </w:p>
        </w:tc>
        <w:tc>
          <w:tcPr>
            <w:tcW w:w="1159" w:type="dxa"/>
          </w:tcPr>
          <w:p w14:paraId="7B5FBA1D" w14:textId="77777777" w:rsidR="000B5083" w:rsidRPr="009E28A1" w:rsidRDefault="000B5083" w:rsidP="00EB0B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377" w:type="dxa"/>
          </w:tcPr>
          <w:p w14:paraId="2273F77A" w14:textId="77777777" w:rsidR="000B5083" w:rsidRPr="00DB6E05" w:rsidRDefault="000B5083" w:rsidP="00EB0B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14:paraId="55E9D06C" w14:textId="77777777" w:rsidR="000B5083" w:rsidRPr="009E28A1" w:rsidRDefault="000B5083" w:rsidP="00EB0B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35" w:type="dxa"/>
          </w:tcPr>
          <w:p w14:paraId="05ED958E" w14:textId="77777777" w:rsidR="000B5083" w:rsidRDefault="000B5083" w:rsidP="00EB0B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33" w:type="dxa"/>
          </w:tcPr>
          <w:p w14:paraId="068F25A8" w14:textId="77777777" w:rsidR="000B5083" w:rsidRPr="009E28A1" w:rsidRDefault="000B5083" w:rsidP="00EB0B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070E5772" w14:textId="77777777" w:rsidR="000B5083" w:rsidRDefault="000B5083" w:rsidP="000B5083">
      <w:pPr>
        <w:bidi/>
        <w:spacing w:line="360" w:lineRule="auto"/>
        <w:rPr>
          <w:rFonts w:cs="B Nazanin"/>
          <w:b/>
          <w:bCs/>
          <w:sz w:val="26"/>
          <w:szCs w:val="26"/>
          <w:rtl/>
        </w:rPr>
      </w:pPr>
    </w:p>
    <w:p w14:paraId="4C3D61DE" w14:textId="77777777" w:rsidR="009256C4" w:rsidRDefault="009256C4" w:rsidP="009256C4">
      <w:pPr>
        <w:bidi/>
        <w:spacing w:line="360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4- هزینه تحقیق و توسعه</w:t>
      </w:r>
    </w:p>
    <w:tbl>
      <w:tblPr>
        <w:tblStyle w:val="PlainTable11"/>
        <w:bidiVisual/>
        <w:tblW w:w="10065" w:type="dxa"/>
        <w:tblLook w:val="04A0" w:firstRow="1" w:lastRow="0" w:firstColumn="1" w:lastColumn="0" w:noHBand="0" w:noVBand="1"/>
      </w:tblPr>
      <w:tblGrid>
        <w:gridCol w:w="6915"/>
        <w:gridCol w:w="3150"/>
      </w:tblGrid>
      <w:tr w:rsidR="009256C4" w:rsidRPr="009E28A1" w14:paraId="7549D993" w14:textId="77777777" w:rsidTr="00B706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5" w:type="dxa"/>
          </w:tcPr>
          <w:p w14:paraId="69E056FD" w14:textId="77777777" w:rsidR="009256C4" w:rsidRPr="00B01893" w:rsidRDefault="009256C4" w:rsidP="00E45814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نسبت هزینه تحقیق و توسعه در هزینه</w:t>
            </w:r>
            <w:r w:rsidR="00E45814">
              <w:rPr>
                <w:rFonts w:cs="B Nazanin" w:hint="eastAsia"/>
                <w:sz w:val="26"/>
                <w:szCs w:val="26"/>
                <w:rtl/>
              </w:rPr>
              <w:t>‌</w:t>
            </w:r>
            <w:r>
              <w:rPr>
                <w:rFonts w:cs="B Nazanin" w:hint="cs"/>
                <w:sz w:val="26"/>
                <w:szCs w:val="26"/>
                <w:rtl/>
              </w:rPr>
              <w:t>های سرمایه گذاری بنگاه</w:t>
            </w:r>
            <w:r w:rsidR="00B706BB">
              <w:rPr>
                <w:rFonts w:cs="B Nazanin" w:hint="cs"/>
                <w:sz w:val="26"/>
                <w:szCs w:val="26"/>
                <w:rtl/>
              </w:rPr>
              <w:t xml:space="preserve"> اقتصادی</w:t>
            </w:r>
          </w:p>
        </w:tc>
        <w:tc>
          <w:tcPr>
            <w:tcW w:w="3150" w:type="dxa"/>
          </w:tcPr>
          <w:p w14:paraId="5E7623D7" w14:textId="77777777" w:rsidR="009256C4" w:rsidRPr="009E28A1" w:rsidRDefault="009256C4" w:rsidP="002B2792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9256C4" w:rsidRPr="009E28A1" w14:paraId="193EC558" w14:textId="77777777" w:rsidTr="00B70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5" w:type="dxa"/>
          </w:tcPr>
          <w:p w14:paraId="2D2CE0E1" w14:textId="77777777" w:rsidR="009256C4" w:rsidRDefault="009256C4" w:rsidP="002B2792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نسبت تعداد محققین به کل نیروی کارگاه</w:t>
            </w:r>
          </w:p>
        </w:tc>
        <w:tc>
          <w:tcPr>
            <w:tcW w:w="3150" w:type="dxa"/>
          </w:tcPr>
          <w:p w14:paraId="2DBBD09C" w14:textId="77777777" w:rsidR="009256C4" w:rsidRPr="009E28A1" w:rsidRDefault="009256C4" w:rsidP="002B279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18257E30" w14:textId="77777777" w:rsidR="009256C4" w:rsidRDefault="009256C4" w:rsidP="009256C4">
      <w:pPr>
        <w:bidi/>
        <w:spacing w:line="360" w:lineRule="auto"/>
        <w:rPr>
          <w:rFonts w:cs="B Nazanin"/>
          <w:b/>
          <w:bCs/>
          <w:sz w:val="26"/>
          <w:szCs w:val="26"/>
          <w:rtl/>
        </w:rPr>
      </w:pPr>
    </w:p>
    <w:p w14:paraId="7166BA45" w14:textId="77777777" w:rsidR="007E1E4B" w:rsidRDefault="007E1E4B" w:rsidP="007E1E4B">
      <w:pPr>
        <w:bidi/>
        <w:spacing w:line="360" w:lineRule="auto"/>
        <w:rPr>
          <w:rFonts w:cs="B Nazanin"/>
          <w:b/>
          <w:bCs/>
          <w:sz w:val="26"/>
          <w:szCs w:val="26"/>
          <w:rtl/>
        </w:rPr>
      </w:pPr>
    </w:p>
    <w:p w14:paraId="0D04EA2C" w14:textId="77777777" w:rsidR="007E1E4B" w:rsidRDefault="007E1E4B" w:rsidP="007E1E4B">
      <w:pPr>
        <w:bidi/>
        <w:spacing w:line="360" w:lineRule="auto"/>
        <w:rPr>
          <w:rFonts w:cs="B Nazanin"/>
          <w:b/>
          <w:bCs/>
          <w:sz w:val="26"/>
          <w:szCs w:val="26"/>
          <w:rtl/>
        </w:rPr>
      </w:pPr>
    </w:p>
    <w:p w14:paraId="10984C44" w14:textId="77777777" w:rsidR="007E1E4B" w:rsidRDefault="007E1E4B" w:rsidP="007E1E4B">
      <w:pPr>
        <w:bidi/>
        <w:spacing w:line="360" w:lineRule="auto"/>
        <w:rPr>
          <w:rFonts w:cs="B Nazanin"/>
          <w:b/>
          <w:bCs/>
          <w:sz w:val="26"/>
          <w:szCs w:val="26"/>
          <w:rtl/>
        </w:rPr>
      </w:pPr>
    </w:p>
    <w:p w14:paraId="3DB27B9C" w14:textId="77777777" w:rsidR="007E1E4B" w:rsidRDefault="007E1E4B" w:rsidP="007E1E4B">
      <w:pPr>
        <w:bidi/>
        <w:spacing w:line="360" w:lineRule="auto"/>
        <w:rPr>
          <w:rFonts w:cs="B Nazanin"/>
          <w:b/>
          <w:bCs/>
          <w:sz w:val="26"/>
          <w:szCs w:val="26"/>
          <w:rtl/>
        </w:rPr>
      </w:pPr>
    </w:p>
    <w:p w14:paraId="033CDE47" w14:textId="77777777" w:rsidR="007E1E4B" w:rsidRDefault="007E1E4B" w:rsidP="007E1E4B">
      <w:pPr>
        <w:bidi/>
        <w:spacing w:line="360" w:lineRule="auto"/>
        <w:rPr>
          <w:rFonts w:cs="B Nazanin"/>
          <w:b/>
          <w:bCs/>
          <w:sz w:val="26"/>
          <w:szCs w:val="26"/>
          <w:rtl/>
        </w:rPr>
      </w:pPr>
    </w:p>
    <w:p w14:paraId="5127EBA9" w14:textId="77777777" w:rsidR="007E1E4B" w:rsidRDefault="007E1E4B" w:rsidP="007E1E4B">
      <w:pPr>
        <w:bidi/>
        <w:spacing w:line="360" w:lineRule="auto"/>
        <w:rPr>
          <w:rFonts w:cs="B Nazanin"/>
          <w:b/>
          <w:bCs/>
          <w:sz w:val="26"/>
          <w:szCs w:val="26"/>
          <w:rtl/>
        </w:rPr>
      </w:pPr>
    </w:p>
    <w:p w14:paraId="03889023" w14:textId="77777777" w:rsidR="007E1E4B" w:rsidRDefault="007E1E4B" w:rsidP="007E1E4B">
      <w:pPr>
        <w:bidi/>
        <w:spacing w:line="360" w:lineRule="auto"/>
        <w:rPr>
          <w:rFonts w:cs="B Nazanin"/>
          <w:b/>
          <w:bCs/>
          <w:sz w:val="26"/>
          <w:szCs w:val="26"/>
          <w:rtl/>
        </w:rPr>
      </w:pPr>
    </w:p>
    <w:p w14:paraId="290E3BC0" w14:textId="77777777" w:rsidR="000B5083" w:rsidRPr="00357241" w:rsidRDefault="00320E2F" w:rsidP="000B5083">
      <w:pPr>
        <w:bidi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lastRenderedPageBreak/>
        <w:t>5-1- ا</w:t>
      </w:r>
      <w:r w:rsidR="000B5083" w:rsidRPr="00357241">
        <w:rPr>
          <w:rFonts w:cs="B Nazanin" w:hint="cs"/>
          <w:b/>
          <w:bCs/>
          <w:rtl/>
        </w:rPr>
        <w:t>هداف:</w:t>
      </w:r>
      <w:r w:rsidR="000B5083">
        <w:rPr>
          <w:rFonts w:cs="B Nazanin" w:hint="cs"/>
          <w:b/>
          <w:bCs/>
          <w:rtl/>
        </w:rPr>
        <w:t xml:space="preserve"> </w:t>
      </w:r>
    </w:p>
    <w:p w14:paraId="2216EE99" w14:textId="77777777" w:rsidR="000B5083" w:rsidRDefault="000B5083" w:rsidP="00320E2F">
      <w:pPr>
        <w:bidi/>
        <w:spacing w:line="360" w:lineRule="auto"/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الف</w:t>
      </w:r>
      <w:r w:rsidRPr="00017B15">
        <w:rPr>
          <w:rFonts w:cs="B Nazanin" w:hint="cs"/>
          <w:b/>
          <w:bCs/>
          <w:rtl/>
        </w:rPr>
        <w:t xml:space="preserve">- </w:t>
      </w:r>
      <w:r w:rsidRPr="006149E3">
        <w:rPr>
          <w:rFonts w:cs="B Nazanin" w:hint="cs"/>
          <w:b/>
          <w:bCs/>
          <w:rtl/>
        </w:rPr>
        <w:t>اهداف بلند مدت</w:t>
      </w:r>
      <w:r w:rsidR="00320E2F">
        <w:rPr>
          <w:rFonts w:cs="B Nazanin" w:hint="cs"/>
          <w:b/>
          <w:bCs/>
          <w:rtl/>
        </w:rPr>
        <w:t xml:space="preserve"> واحد تحقیق و توسعه:</w:t>
      </w:r>
    </w:p>
    <w:p w14:paraId="64CC1FBF" w14:textId="77777777" w:rsidR="00320E2F" w:rsidRDefault="00320E2F" w:rsidP="00320E2F">
      <w:pPr>
        <w:bidi/>
        <w:spacing w:line="360" w:lineRule="auto"/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5EADD20" w14:textId="77777777" w:rsidR="000B5083" w:rsidRDefault="000B5083" w:rsidP="00320E2F">
      <w:pPr>
        <w:bidi/>
        <w:spacing w:line="360" w:lineRule="auto"/>
        <w:jc w:val="lowKashida"/>
        <w:rPr>
          <w:rFonts w:cs="B Nazanin"/>
          <w:sz w:val="20"/>
          <w:szCs w:val="20"/>
          <w:rtl/>
        </w:rPr>
      </w:pPr>
    </w:p>
    <w:p w14:paraId="1E31B5F8" w14:textId="77777777" w:rsidR="00BB324C" w:rsidRDefault="00BB324C" w:rsidP="00BB324C">
      <w:pPr>
        <w:bidi/>
        <w:spacing w:line="360" w:lineRule="auto"/>
        <w:jc w:val="lowKashida"/>
        <w:rPr>
          <w:rFonts w:cs="B Nazanin"/>
          <w:sz w:val="20"/>
          <w:szCs w:val="20"/>
          <w:rtl/>
        </w:rPr>
      </w:pPr>
    </w:p>
    <w:p w14:paraId="741EBE69" w14:textId="77777777" w:rsidR="00BB324C" w:rsidRDefault="00BB324C" w:rsidP="00BB324C">
      <w:pPr>
        <w:bidi/>
        <w:spacing w:line="360" w:lineRule="auto"/>
        <w:jc w:val="lowKashida"/>
        <w:rPr>
          <w:rFonts w:cs="B Nazanin"/>
          <w:sz w:val="20"/>
          <w:szCs w:val="20"/>
          <w:rtl/>
        </w:rPr>
      </w:pPr>
    </w:p>
    <w:p w14:paraId="5A7BC1BF" w14:textId="77777777" w:rsidR="00BB324C" w:rsidRDefault="00BB324C" w:rsidP="00BB324C">
      <w:pPr>
        <w:bidi/>
        <w:spacing w:line="360" w:lineRule="auto"/>
        <w:jc w:val="lowKashida"/>
        <w:rPr>
          <w:rFonts w:cs="B Nazanin"/>
          <w:sz w:val="20"/>
          <w:szCs w:val="20"/>
          <w:rtl/>
        </w:rPr>
      </w:pPr>
    </w:p>
    <w:p w14:paraId="58C4A31D" w14:textId="77777777" w:rsidR="00BB324C" w:rsidRDefault="00BB324C" w:rsidP="00BB324C">
      <w:pPr>
        <w:bidi/>
        <w:spacing w:line="360" w:lineRule="auto"/>
        <w:jc w:val="lowKashida"/>
        <w:rPr>
          <w:rFonts w:cs="B Nazanin"/>
          <w:sz w:val="20"/>
          <w:szCs w:val="20"/>
          <w:rtl/>
        </w:rPr>
      </w:pPr>
    </w:p>
    <w:p w14:paraId="0AB26A80" w14:textId="77777777" w:rsidR="00BB324C" w:rsidRDefault="00BB324C" w:rsidP="00BB324C">
      <w:pPr>
        <w:bidi/>
        <w:spacing w:line="360" w:lineRule="auto"/>
        <w:jc w:val="lowKashida"/>
        <w:rPr>
          <w:rFonts w:cs="B Nazanin"/>
          <w:sz w:val="20"/>
          <w:szCs w:val="20"/>
          <w:rtl/>
        </w:rPr>
      </w:pPr>
    </w:p>
    <w:p w14:paraId="79AC779B" w14:textId="77777777" w:rsidR="00BB324C" w:rsidRDefault="00BB324C" w:rsidP="00BB324C">
      <w:pPr>
        <w:bidi/>
        <w:spacing w:line="360" w:lineRule="auto"/>
        <w:jc w:val="lowKashida"/>
        <w:rPr>
          <w:rFonts w:cs="B Nazanin"/>
          <w:sz w:val="20"/>
          <w:szCs w:val="20"/>
          <w:rtl/>
        </w:rPr>
      </w:pPr>
    </w:p>
    <w:p w14:paraId="68755D9B" w14:textId="77777777" w:rsidR="00BB324C" w:rsidRPr="007C1461" w:rsidRDefault="00BB324C" w:rsidP="00BB324C">
      <w:pPr>
        <w:bidi/>
        <w:spacing w:line="360" w:lineRule="auto"/>
        <w:jc w:val="lowKashida"/>
        <w:rPr>
          <w:rFonts w:cs="B Nazanin"/>
          <w:sz w:val="20"/>
          <w:szCs w:val="20"/>
          <w:rtl/>
        </w:rPr>
      </w:pPr>
    </w:p>
    <w:p w14:paraId="7994FD83" w14:textId="77777777" w:rsidR="000B5083" w:rsidRDefault="000B5083" w:rsidP="00320E2F">
      <w:pPr>
        <w:bidi/>
        <w:spacing w:line="360" w:lineRule="auto"/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ب- اهداف کوتاه مدت </w:t>
      </w:r>
      <w:r w:rsidR="00320E2F">
        <w:rPr>
          <w:rFonts w:cs="B Nazanin" w:hint="cs"/>
          <w:b/>
          <w:bCs/>
          <w:rtl/>
        </w:rPr>
        <w:t>واحد تحقیق و توسعه:</w:t>
      </w:r>
    </w:p>
    <w:p w14:paraId="63CE949B" w14:textId="77777777" w:rsidR="00320E2F" w:rsidRDefault="00320E2F" w:rsidP="00320E2F">
      <w:pPr>
        <w:bidi/>
        <w:spacing w:line="360" w:lineRule="auto"/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727EEA1" w14:textId="77777777" w:rsidR="000B5083" w:rsidRDefault="000B5083" w:rsidP="00320E2F">
      <w:pPr>
        <w:bidi/>
        <w:spacing w:line="360" w:lineRule="auto"/>
        <w:jc w:val="lowKashida"/>
        <w:rPr>
          <w:rFonts w:cs="B Nazanin"/>
          <w:b/>
          <w:bCs/>
          <w:rtl/>
        </w:rPr>
      </w:pPr>
    </w:p>
    <w:p w14:paraId="21FA54AE" w14:textId="77777777" w:rsidR="00D11E53" w:rsidRDefault="00D11E53" w:rsidP="00D11E53">
      <w:pPr>
        <w:bidi/>
        <w:jc w:val="lowKashida"/>
        <w:rPr>
          <w:rFonts w:cs="B Nazanin"/>
          <w:b/>
          <w:bCs/>
          <w:rtl/>
        </w:rPr>
      </w:pPr>
    </w:p>
    <w:p w14:paraId="1B8F67E9" w14:textId="77777777" w:rsidR="00D11E53" w:rsidRDefault="00D11E53" w:rsidP="00D11E53">
      <w:pPr>
        <w:bidi/>
        <w:jc w:val="lowKashida"/>
        <w:rPr>
          <w:rFonts w:cs="B Nazanin"/>
          <w:b/>
          <w:bCs/>
          <w:rtl/>
        </w:rPr>
      </w:pPr>
    </w:p>
    <w:p w14:paraId="6792212C" w14:textId="77777777" w:rsidR="007E1E4B" w:rsidRDefault="007E1E4B" w:rsidP="007E1E4B">
      <w:pPr>
        <w:bidi/>
        <w:jc w:val="lowKashida"/>
        <w:rPr>
          <w:rFonts w:cs="B Nazanin"/>
          <w:b/>
          <w:bCs/>
          <w:rtl/>
        </w:rPr>
      </w:pPr>
    </w:p>
    <w:p w14:paraId="6C0F726B" w14:textId="77777777" w:rsidR="007E1E4B" w:rsidRDefault="007E1E4B" w:rsidP="007E1E4B">
      <w:pPr>
        <w:bidi/>
        <w:jc w:val="lowKashida"/>
        <w:rPr>
          <w:rFonts w:cs="B Nazanin"/>
          <w:b/>
          <w:bCs/>
          <w:rtl/>
        </w:rPr>
      </w:pPr>
    </w:p>
    <w:p w14:paraId="27A5601E" w14:textId="77777777" w:rsidR="007E1E4B" w:rsidRDefault="007E1E4B" w:rsidP="007E1E4B">
      <w:pPr>
        <w:bidi/>
        <w:jc w:val="lowKashida"/>
        <w:rPr>
          <w:rFonts w:cs="B Nazanin"/>
          <w:b/>
          <w:bCs/>
          <w:rtl/>
        </w:rPr>
      </w:pPr>
    </w:p>
    <w:p w14:paraId="0E653272" w14:textId="77777777" w:rsidR="007E1E4B" w:rsidRDefault="007E1E4B" w:rsidP="007E1E4B">
      <w:pPr>
        <w:bidi/>
        <w:jc w:val="lowKashida"/>
        <w:rPr>
          <w:rFonts w:cs="B Nazanin"/>
          <w:b/>
          <w:bCs/>
          <w:rtl/>
        </w:rPr>
      </w:pPr>
    </w:p>
    <w:p w14:paraId="5B4D0732" w14:textId="77777777" w:rsidR="007E1E4B" w:rsidRDefault="007E1E4B" w:rsidP="007E1E4B">
      <w:pPr>
        <w:bidi/>
        <w:jc w:val="lowKashida"/>
        <w:rPr>
          <w:rFonts w:cs="B Nazanin"/>
          <w:b/>
          <w:bCs/>
          <w:rtl/>
        </w:rPr>
      </w:pPr>
    </w:p>
    <w:p w14:paraId="3519E374" w14:textId="77777777" w:rsidR="007E1E4B" w:rsidRDefault="007E1E4B" w:rsidP="007E1E4B">
      <w:pPr>
        <w:bidi/>
        <w:jc w:val="lowKashida"/>
        <w:rPr>
          <w:rFonts w:cs="B Nazanin"/>
          <w:b/>
          <w:bCs/>
          <w:rtl/>
        </w:rPr>
      </w:pPr>
    </w:p>
    <w:p w14:paraId="3D37AE42" w14:textId="77777777" w:rsidR="007E1E4B" w:rsidRDefault="007E1E4B" w:rsidP="007E1E4B">
      <w:pPr>
        <w:bidi/>
        <w:jc w:val="lowKashida"/>
        <w:rPr>
          <w:rFonts w:cs="B Nazanin"/>
          <w:b/>
          <w:bCs/>
          <w:rtl/>
        </w:rPr>
      </w:pPr>
    </w:p>
    <w:p w14:paraId="1C250101" w14:textId="77777777" w:rsidR="000B5083" w:rsidRDefault="000B5083" w:rsidP="00320E2F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5</w:t>
      </w:r>
      <w:r w:rsidRPr="006A7405">
        <w:rPr>
          <w:rFonts w:cs="B Nazanin" w:hint="cs"/>
          <w:b/>
          <w:bCs/>
          <w:sz w:val="28"/>
          <w:szCs w:val="28"/>
          <w:rtl/>
        </w:rPr>
        <w:t>-</w:t>
      </w:r>
      <w:r w:rsidR="00320E2F">
        <w:rPr>
          <w:rFonts w:cs="B Nazanin" w:hint="cs"/>
          <w:b/>
          <w:bCs/>
          <w:sz w:val="28"/>
          <w:szCs w:val="28"/>
          <w:rtl/>
        </w:rPr>
        <w:t>2</w:t>
      </w:r>
      <w:r w:rsidRPr="006A7405">
        <w:rPr>
          <w:rFonts w:cs="B Nazanin" w:hint="cs"/>
          <w:b/>
          <w:bCs/>
          <w:sz w:val="28"/>
          <w:szCs w:val="28"/>
          <w:rtl/>
        </w:rPr>
        <w:t>- پژوهشگران</w:t>
      </w:r>
      <w:r w:rsidR="00320E2F">
        <w:rPr>
          <w:rFonts w:cs="B Nazanin" w:hint="cs"/>
          <w:b/>
          <w:bCs/>
          <w:sz w:val="28"/>
          <w:szCs w:val="28"/>
          <w:rtl/>
        </w:rPr>
        <w:t xml:space="preserve"> واحد تحقیق و توسعه: </w:t>
      </w:r>
    </w:p>
    <w:p w14:paraId="52A453D6" w14:textId="77777777" w:rsidR="00320E2F" w:rsidRPr="006A7405" w:rsidRDefault="00320E2F" w:rsidP="00320E2F">
      <w:pPr>
        <w:bidi/>
        <w:rPr>
          <w:rFonts w:cs="B Nazanin"/>
          <w:b/>
          <w:bCs/>
          <w:sz w:val="28"/>
          <w:szCs w:val="28"/>
          <w:rtl/>
        </w:rPr>
      </w:pPr>
    </w:p>
    <w:tbl>
      <w:tblPr>
        <w:tblStyle w:val="PlainTable11"/>
        <w:bidiVisual/>
        <w:tblW w:w="5013" w:type="pct"/>
        <w:tblLook w:val="01E0" w:firstRow="1" w:lastRow="1" w:firstColumn="1" w:lastColumn="1" w:noHBand="0" w:noVBand="0"/>
      </w:tblPr>
      <w:tblGrid>
        <w:gridCol w:w="634"/>
        <w:gridCol w:w="2667"/>
        <w:gridCol w:w="1221"/>
        <w:gridCol w:w="1284"/>
        <w:gridCol w:w="1036"/>
        <w:gridCol w:w="893"/>
        <w:gridCol w:w="862"/>
        <w:gridCol w:w="1909"/>
      </w:tblGrid>
      <w:tr w:rsidR="000B5083" w:rsidRPr="007C1461" w14:paraId="0C7CA606" w14:textId="77777777" w:rsidTr="00A90A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 w:val="restart"/>
          </w:tcPr>
          <w:p w14:paraId="053115BB" w14:textId="77777777" w:rsidR="000B5083" w:rsidRPr="007C1461" w:rsidRDefault="000B5083" w:rsidP="00EB0B3A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 w:rsidRPr="007C1461">
              <w:rPr>
                <w:rFonts w:cs="B Nazanin" w:hint="cs"/>
                <w:sz w:val="22"/>
                <w:szCs w:val="22"/>
                <w:rtl/>
              </w:rPr>
              <w:t>رديف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5" w:type="dxa"/>
            <w:vMerge w:val="restart"/>
          </w:tcPr>
          <w:p w14:paraId="471B6A5E" w14:textId="77777777" w:rsidR="000B5083" w:rsidRPr="007C1461" w:rsidRDefault="000B5083" w:rsidP="00EB0B3A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نام و نام خا</w:t>
            </w:r>
            <w:r w:rsidRPr="007C1461">
              <w:rPr>
                <w:rFonts w:cs="B Nazanin" w:hint="cs"/>
                <w:sz w:val="22"/>
                <w:szCs w:val="22"/>
                <w:rtl/>
              </w:rPr>
              <w:t>نوادگي</w:t>
            </w:r>
          </w:p>
        </w:tc>
        <w:tc>
          <w:tcPr>
            <w:tcW w:w="3605" w:type="dxa"/>
            <w:gridSpan w:val="3"/>
            <w:vMerge w:val="restart"/>
          </w:tcPr>
          <w:p w14:paraId="01CC8446" w14:textId="77777777" w:rsidR="000B5083" w:rsidRPr="007C1461" w:rsidRDefault="000B5083" w:rsidP="00EB0B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8F1795">
              <w:rPr>
                <w:rFonts w:cs="B Nazanin" w:hint="cs"/>
                <w:sz w:val="22"/>
                <w:szCs w:val="22"/>
                <w:rtl/>
              </w:rPr>
              <w:t>آخرین مدرك تحصيلي و مرتبه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و پایه</w:t>
            </w:r>
            <w:r w:rsidRPr="008F1795">
              <w:rPr>
                <w:rFonts w:cs="B Nazanin" w:hint="cs"/>
                <w:sz w:val="22"/>
                <w:szCs w:val="22"/>
                <w:rtl/>
              </w:rPr>
              <w:t xml:space="preserve"> علمي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1" w:type="dxa"/>
            <w:gridSpan w:val="2"/>
          </w:tcPr>
          <w:p w14:paraId="1DFB2907" w14:textId="77777777" w:rsidR="000B5083" w:rsidRPr="007C1461" w:rsidRDefault="000B5083" w:rsidP="00EB0B3A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 w:rsidRPr="007C1461">
              <w:rPr>
                <w:rFonts w:cs="B Nazanin" w:hint="cs"/>
                <w:sz w:val="22"/>
                <w:szCs w:val="22"/>
                <w:rtl/>
              </w:rPr>
              <w:t>نوع همکاري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58" w:type="dxa"/>
            <w:vMerge w:val="restart"/>
          </w:tcPr>
          <w:p w14:paraId="4761C2D8" w14:textId="77777777" w:rsidR="000B5083" w:rsidRPr="007C1461" w:rsidRDefault="000B5083" w:rsidP="00EB0B3A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 w:rsidRPr="007C1461">
              <w:rPr>
                <w:rFonts w:cs="B Nazanin" w:hint="cs"/>
                <w:sz w:val="22"/>
                <w:szCs w:val="22"/>
                <w:rtl/>
              </w:rPr>
              <w:t>محل خدمت فعلي در صورتي</w:t>
            </w:r>
            <w:r w:rsidRPr="007C1461">
              <w:rPr>
                <w:rFonts w:cs="B Nazanin" w:hint="cs"/>
                <w:sz w:val="26"/>
                <w:szCs w:val="26"/>
                <w:rtl/>
              </w:rPr>
              <w:t>‌</w:t>
            </w:r>
            <w:r w:rsidRPr="007C1461">
              <w:rPr>
                <w:rFonts w:cs="B Nazanin" w:hint="cs"/>
                <w:sz w:val="22"/>
                <w:szCs w:val="22"/>
                <w:rtl/>
              </w:rPr>
              <w:t>که پاره‌وقت باشند</w:t>
            </w:r>
          </w:p>
        </w:tc>
      </w:tr>
      <w:tr w:rsidR="000B5083" w:rsidRPr="007C1461" w14:paraId="71DD5943" w14:textId="77777777" w:rsidTr="00A90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</w:tcPr>
          <w:p w14:paraId="24F9E795" w14:textId="77777777" w:rsidR="000B5083" w:rsidRPr="007C1461" w:rsidRDefault="000B5083" w:rsidP="00EB0B3A">
            <w:pPr>
              <w:bidi/>
              <w:jc w:val="center"/>
              <w:rPr>
                <w:rFonts w:cs="B Nazanin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5" w:type="dxa"/>
            <w:vMerge/>
          </w:tcPr>
          <w:p w14:paraId="223609D6" w14:textId="77777777" w:rsidR="000B5083" w:rsidRPr="007C1461" w:rsidRDefault="000B5083" w:rsidP="00EB0B3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605" w:type="dxa"/>
            <w:gridSpan w:val="3"/>
            <w:vMerge/>
          </w:tcPr>
          <w:p w14:paraId="0E240DE5" w14:textId="77777777" w:rsidR="000B5083" w:rsidRPr="007C1461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3" w:type="dxa"/>
            <w:vMerge w:val="restart"/>
          </w:tcPr>
          <w:p w14:paraId="1835B1AE" w14:textId="77777777" w:rsidR="000B5083" w:rsidRDefault="000B5083" w:rsidP="00EB0B3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تمام وقت</w:t>
            </w:r>
          </w:p>
          <w:p w14:paraId="5EEE2F7C" w14:textId="77777777" w:rsidR="000B5083" w:rsidRPr="00C807B9" w:rsidRDefault="000B5083" w:rsidP="00EB0B3A">
            <w:pPr>
              <w:bidi/>
              <w:jc w:val="center"/>
              <w:rPr>
                <w:rFonts w:cs="B Nazanin"/>
                <w:b/>
                <w:bCs/>
                <w:sz w:val="15"/>
                <w:szCs w:val="15"/>
                <w:rtl/>
                <w:lang w:bidi="fa-IR"/>
              </w:rPr>
            </w:pPr>
            <w:r w:rsidRPr="00C807B9">
              <w:rPr>
                <w:rFonts w:cs="B Nazanin" w:hint="cs"/>
                <w:b/>
                <w:bCs/>
                <w:sz w:val="15"/>
                <w:szCs w:val="15"/>
                <w:rtl/>
                <w:lang w:bidi="fa-IR"/>
              </w:rPr>
              <w:t>(مأموریت 50%)</w:t>
            </w:r>
          </w:p>
        </w:tc>
        <w:tc>
          <w:tcPr>
            <w:tcW w:w="878" w:type="dxa"/>
            <w:vMerge w:val="restart"/>
          </w:tcPr>
          <w:p w14:paraId="72A088A0" w14:textId="77777777" w:rsidR="000B5083" w:rsidRPr="007C1461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7C1461">
              <w:rPr>
                <w:rFonts w:cs="B Nazanin" w:hint="cs"/>
                <w:b/>
                <w:bCs/>
                <w:sz w:val="22"/>
                <w:szCs w:val="22"/>
                <w:rtl/>
              </w:rPr>
              <w:t>پاره وقت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58" w:type="dxa"/>
            <w:vMerge/>
          </w:tcPr>
          <w:p w14:paraId="13A66780" w14:textId="77777777" w:rsidR="000B5083" w:rsidRPr="007C1461" w:rsidRDefault="000B5083" w:rsidP="00EB0B3A">
            <w:pPr>
              <w:bidi/>
              <w:jc w:val="center"/>
              <w:rPr>
                <w:rFonts w:cs="B Nazanin"/>
                <w:b w:val="0"/>
                <w:bCs w:val="0"/>
                <w:sz w:val="26"/>
                <w:szCs w:val="26"/>
                <w:rtl/>
              </w:rPr>
            </w:pPr>
          </w:p>
        </w:tc>
      </w:tr>
      <w:tr w:rsidR="000B5083" w:rsidRPr="007C1461" w14:paraId="5E541C73" w14:textId="77777777" w:rsidTr="00A90A3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</w:tcPr>
          <w:p w14:paraId="53B64F48" w14:textId="77777777" w:rsidR="000B5083" w:rsidRPr="007C1461" w:rsidRDefault="000B5083" w:rsidP="00EB0B3A">
            <w:pPr>
              <w:bidi/>
              <w:jc w:val="center"/>
              <w:rPr>
                <w:rFonts w:cs="B Nazanin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5" w:type="dxa"/>
            <w:vMerge/>
          </w:tcPr>
          <w:p w14:paraId="140C6562" w14:textId="77777777" w:rsidR="000B5083" w:rsidRPr="007C1461" w:rsidRDefault="000B5083" w:rsidP="00EB0B3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0" w:type="dxa"/>
          </w:tcPr>
          <w:p w14:paraId="3A9A2D7B" w14:textId="77777777" w:rsidR="000B5083" w:rsidRPr="007C1461" w:rsidRDefault="000B5083" w:rsidP="00EB0B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60845">
              <w:rPr>
                <w:rFonts w:cs="B Nazanin" w:hint="cs"/>
                <w:b/>
                <w:bCs/>
                <w:sz w:val="22"/>
                <w:szCs w:val="22"/>
                <w:rtl/>
              </w:rPr>
              <w:t>درجه تحصیلی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2" w:type="dxa"/>
          </w:tcPr>
          <w:p w14:paraId="47CF8919" w14:textId="77777777" w:rsidR="000B5083" w:rsidRPr="007C1461" w:rsidRDefault="000B5083" w:rsidP="00EB0B3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رشته و گرایش</w:t>
            </w:r>
            <w:r w:rsidRPr="00F60845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053" w:type="dxa"/>
          </w:tcPr>
          <w:p w14:paraId="7FCB4D82" w14:textId="77777777" w:rsidR="000B5083" w:rsidRPr="007C1461" w:rsidRDefault="000B5083" w:rsidP="00EB0B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مرتبه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3" w:type="dxa"/>
            <w:vMerge/>
          </w:tcPr>
          <w:p w14:paraId="356974BB" w14:textId="77777777" w:rsidR="000B5083" w:rsidRPr="007C1461" w:rsidRDefault="000B5083" w:rsidP="00EB0B3A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78" w:type="dxa"/>
            <w:vMerge/>
          </w:tcPr>
          <w:p w14:paraId="29AFF131" w14:textId="77777777" w:rsidR="000B5083" w:rsidRPr="007C1461" w:rsidRDefault="000B5083" w:rsidP="00EB0B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58" w:type="dxa"/>
            <w:vMerge/>
          </w:tcPr>
          <w:p w14:paraId="5DC4B4AC" w14:textId="77777777" w:rsidR="000B5083" w:rsidRPr="007C1461" w:rsidRDefault="000B5083" w:rsidP="00EB0B3A">
            <w:pPr>
              <w:bidi/>
              <w:jc w:val="center"/>
              <w:rPr>
                <w:rFonts w:cs="B Nazanin"/>
                <w:b w:val="0"/>
                <w:bCs w:val="0"/>
                <w:sz w:val="26"/>
                <w:szCs w:val="26"/>
                <w:rtl/>
              </w:rPr>
            </w:pPr>
          </w:p>
        </w:tc>
      </w:tr>
      <w:tr w:rsidR="000B5083" w:rsidRPr="007C1461" w14:paraId="16F81B40" w14:textId="77777777" w:rsidTr="00A90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</w:tcPr>
          <w:p w14:paraId="5BD44C2E" w14:textId="77777777" w:rsidR="000B5083" w:rsidRPr="007C1461" w:rsidRDefault="000B5083" w:rsidP="00EB0B3A">
            <w:pPr>
              <w:bidi/>
              <w:spacing w:line="264" w:lineRule="auto"/>
              <w:jc w:val="center"/>
              <w:rPr>
                <w:rFonts w:cs="B Nazanin"/>
                <w:b w:val="0"/>
                <w:bCs w:val="0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5" w:type="dxa"/>
          </w:tcPr>
          <w:p w14:paraId="7A7B69D5" w14:textId="77777777" w:rsidR="000B5083" w:rsidRPr="007C1461" w:rsidRDefault="000B5083" w:rsidP="00EB0B3A">
            <w:pPr>
              <w:bidi/>
              <w:spacing w:line="264" w:lineRule="auto"/>
              <w:jc w:val="center"/>
              <w:rPr>
                <w:rFonts w:cs="B Nazanin"/>
                <w:b/>
                <w:bCs/>
                <w:color w:val="CCFF99"/>
                <w:rtl/>
              </w:rPr>
            </w:pPr>
          </w:p>
        </w:tc>
        <w:tc>
          <w:tcPr>
            <w:tcW w:w="1240" w:type="dxa"/>
          </w:tcPr>
          <w:p w14:paraId="6B980A82" w14:textId="77777777" w:rsidR="000B5083" w:rsidRPr="007C1461" w:rsidRDefault="000B5083" w:rsidP="00EB0B3A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2" w:type="dxa"/>
          </w:tcPr>
          <w:p w14:paraId="42D8206D" w14:textId="77777777" w:rsidR="000B5083" w:rsidRPr="007C1461" w:rsidRDefault="000B5083" w:rsidP="00EB0B3A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53" w:type="dxa"/>
          </w:tcPr>
          <w:p w14:paraId="7860D188" w14:textId="77777777" w:rsidR="000B5083" w:rsidRPr="007C1461" w:rsidRDefault="000B5083" w:rsidP="00EB0B3A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3" w:type="dxa"/>
          </w:tcPr>
          <w:p w14:paraId="355349BD" w14:textId="77777777" w:rsidR="000B5083" w:rsidRPr="007C1461" w:rsidRDefault="000B5083" w:rsidP="00EB0B3A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78" w:type="dxa"/>
          </w:tcPr>
          <w:p w14:paraId="5740B0E6" w14:textId="77777777" w:rsidR="000B5083" w:rsidRPr="007C1461" w:rsidRDefault="000B5083" w:rsidP="00EB0B3A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58" w:type="dxa"/>
          </w:tcPr>
          <w:p w14:paraId="67CF4E34" w14:textId="77777777" w:rsidR="000B5083" w:rsidRPr="007C1461" w:rsidRDefault="000B5083" w:rsidP="00EB0B3A">
            <w:pPr>
              <w:bidi/>
              <w:spacing w:line="264" w:lineRule="auto"/>
              <w:jc w:val="center"/>
              <w:rPr>
                <w:rFonts w:cs="B Nazanin"/>
                <w:b w:val="0"/>
                <w:bCs w:val="0"/>
                <w:sz w:val="26"/>
                <w:szCs w:val="26"/>
                <w:rtl/>
              </w:rPr>
            </w:pPr>
          </w:p>
        </w:tc>
      </w:tr>
      <w:tr w:rsidR="000B5083" w:rsidRPr="007C1461" w14:paraId="61FC7050" w14:textId="77777777" w:rsidTr="00A90A32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</w:tcPr>
          <w:p w14:paraId="473A317A" w14:textId="77777777" w:rsidR="000B5083" w:rsidRPr="007C1461" w:rsidRDefault="000B5083" w:rsidP="00EB0B3A">
            <w:pPr>
              <w:bidi/>
              <w:spacing w:line="264" w:lineRule="auto"/>
              <w:jc w:val="center"/>
              <w:rPr>
                <w:rFonts w:cs="B Nazanin"/>
                <w:b w:val="0"/>
                <w:bCs w:val="0"/>
                <w:sz w:val="26"/>
                <w:szCs w:val="26"/>
                <w:rtl/>
              </w:rPr>
            </w:pPr>
            <w:r w:rsidRPr="007C1461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5" w:type="dxa"/>
          </w:tcPr>
          <w:p w14:paraId="1E88FD40" w14:textId="77777777" w:rsidR="000B5083" w:rsidRPr="007C1461" w:rsidRDefault="000B5083" w:rsidP="00EB0B3A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0" w:type="dxa"/>
          </w:tcPr>
          <w:p w14:paraId="08683142" w14:textId="77777777" w:rsidR="000B5083" w:rsidRPr="007C1461" w:rsidRDefault="000B5083" w:rsidP="00EB0B3A">
            <w:pPr>
              <w:bidi/>
              <w:spacing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2" w:type="dxa"/>
          </w:tcPr>
          <w:p w14:paraId="20365C83" w14:textId="77777777" w:rsidR="000B5083" w:rsidRPr="007C1461" w:rsidRDefault="000B5083" w:rsidP="00EB0B3A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53" w:type="dxa"/>
          </w:tcPr>
          <w:p w14:paraId="6087D585" w14:textId="77777777" w:rsidR="000B5083" w:rsidRPr="007C1461" w:rsidRDefault="000B5083" w:rsidP="00EB0B3A">
            <w:pPr>
              <w:bidi/>
              <w:spacing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3" w:type="dxa"/>
          </w:tcPr>
          <w:p w14:paraId="5617378A" w14:textId="77777777" w:rsidR="000B5083" w:rsidRPr="007C1461" w:rsidRDefault="000B5083" w:rsidP="00EB0B3A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78" w:type="dxa"/>
          </w:tcPr>
          <w:p w14:paraId="53BA9C5F" w14:textId="77777777" w:rsidR="000B5083" w:rsidRPr="007C1461" w:rsidRDefault="000B5083" w:rsidP="00EB0B3A">
            <w:pPr>
              <w:bidi/>
              <w:spacing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58" w:type="dxa"/>
          </w:tcPr>
          <w:p w14:paraId="390DD04A" w14:textId="77777777" w:rsidR="000B5083" w:rsidRPr="007C1461" w:rsidRDefault="000B5083" w:rsidP="00EB0B3A">
            <w:pPr>
              <w:bidi/>
              <w:spacing w:line="264" w:lineRule="auto"/>
              <w:jc w:val="center"/>
              <w:rPr>
                <w:rFonts w:cs="B Nazanin"/>
                <w:b w:val="0"/>
                <w:bCs w:val="0"/>
                <w:sz w:val="26"/>
                <w:szCs w:val="26"/>
                <w:rtl/>
              </w:rPr>
            </w:pPr>
          </w:p>
        </w:tc>
      </w:tr>
      <w:tr w:rsidR="000B5083" w:rsidRPr="007C1461" w14:paraId="0643A9DF" w14:textId="77777777" w:rsidTr="00A90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</w:tcPr>
          <w:p w14:paraId="2C6D8734" w14:textId="77777777" w:rsidR="000B5083" w:rsidRPr="007C1461" w:rsidRDefault="000B5083" w:rsidP="00EB0B3A">
            <w:pPr>
              <w:bidi/>
              <w:spacing w:line="264" w:lineRule="auto"/>
              <w:jc w:val="center"/>
              <w:rPr>
                <w:rFonts w:cs="B Nazanin"/>
                <w:b w:val="0"/>
                <w:bCs w:val="0"/>
                <w:sz w:val="26"/>
                <w:szCs w:val="26"/>
                <w:rtl/>
              </w:rPr>
            </w:pPr>
            <w:r w:rsidRPr="007C1461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5" w:type="dxa"/>
          </w:tcPr>
          <w:p w14:paraId="00E89D14" w14:textId="77777777" w:rsidR="000B5083" w:rsidRPr="007C1461" w:rsidRDefault="000B5083" w:rsidP="00EB0B3A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0" w:type="dxa"/>
          </w:tcPr>
          <w:p w14:paraId="76DEAACE" w14:textId="77777777" w:rsidR="000B5083" w:rsidRPr="007C1461" w:rsidRDefault="000B5083" w:rsidP="00EB0B3A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2" w:type="dxa"/>
          </w:tcPr>
          <w:p w14:paraId="574B96EC" w14:textId="77777777" w:rsidR="000B5083" w:rsidRPr="007C1461" w:rsidRDefault="000B5083" w:rsidP="00EB0B3A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53" w:type="dxa"/>
          </w:tcPr>
          <w:p w14:paraId="09E9CB4E" w14:textId="77777777" w:rsidR="000B5083" w:rsidRPr="007C1461" w:rsidRDefault="000B5083" w:rsidP="00EB0B3A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3" w:type="dxa"/>
          </w:tcPr>
          <w:p w14:paraId="69293491" w14:textId="77777777" w:rsidR="000B5083" w:rsidRPr="007C1461" w:rsidRDefault="000B5083" w:rsidP="00EB0B3A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78" w:type="dxa"/>
          </w:tcPr>
          <w:p w14:paraId="6CD29895" w14:textId="77777777" w:rsidR="000B5083" w:rsidRPr="007C1461" w:rsidRDefault="000B5083" w:rsidP="00EB0B3A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58" w:type="dxa"/>
          </w:tcPr>
          <w:p w14:paraId="66347A46" w14:textId="77777777" w:rsidR="000B5083" w:rsidRPr="007C1461" w:rsidRDefault="000B5083" w:rsidP="00EB0B3A">
            <w:pPr>
              <w:bidi/>
              <w:spacing w:line="264" w:lineRule="auto"/>
              <w:jc w:val="center"/>
              <w:rPr>
                <w:rFonts w:cs="B Nazanin"/>
                <w:b w:val="0"/>
                <w:bCs w:val="0"/>
                <w:sz w:val="26"/>
                <w:szCs w:val="26"/>
                <w:rtl/>
              </w:rPr>
            </w:pPr>
          </w:p>
        </w:tc>
      </w:tr>
      <w:tr w:rsidR="000B5083" w:rsidRPr="007C1461" w14:paraId="1D9F6788" w14:textId="77777777" w:rsidTr="00A90A32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</w:tcPr>
          <w:p w14:paraId="6CD88CB4" w14:textId="77777777" w:rsidR="000B5083" w:rsidRPr="007C1461" w:rsidRDefault="000B5083" w:rsidP="00EB0B3A">
            <w:pPr>
              <w:bidi/>
              <w:spacing w:line="264" w:lineRule="auto"/>
              <w:jc w:val="center"/>
              <w:rPr>
                <w:rFonts w:cs="B Nazanin"/>
                <w:b w:val="0"/>
                <w:bCs w:val="0"/>
                <w:sz w:val="26"/>
                <w:szCs w:val="26"/>
                <w:rtl/>
              </w:rPr>
            </w:pPr>
            <w:r w:rsidRPr="007C1461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5" w:type="dxa"/>
          </w:tcPr>
          <w:p w14:paraId="4A9AB42D" w14:textId="77777777" w:rsidR="000B5083" w:rsidRPr="007C1461" w:rsidRDefault="000B5083" w:rsidP="00EB0B3A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0" w:type="dxa"/>
          </w:tcPr>
          <w:p w14:paraId="2BFEF3A5" w14:textId="77777777" w:rsidR="000B5083" w:rsidRPr="007C1461" w:rsidRDefault="000B5083" w:rsidP="00EB0B3A">
            <w:pPr>
              <w:bidi/>
              <w:spacing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2" w:type="dxa"/>
          </w:tcPr>
          <w:p w14:paraId="6ED5DDDA" w14:textId="77777777" w:rsidR="000B5083" w:rsidRPr="007C1461" w:rsidRDefault="000B5083" w:rsidP="00EB0B3A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53" w:type="dxa"/>
          </w:tcPr>
          <w:p w14:paraId="1DACD707" w14:textId="77777777" w:rsidR="000B5083" w:rsidRPr="007C1461" w:rsidRDefault="000B5083" w:rsidP="00EB0B3A">
            <w:pPr>
              <w:bidi/>
              <w:spacing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3" w:type="dxa"/>
          </w:tcPr>
          <w:p w14:paraId="0AC1F180" w14:textId="77777777" w:rsidR="000B5083" w:rsidRPr="007C1461" w:rsidRDefault="000B5083" w:rsidP="00EB0B3A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78" w:type="dxa"/>
          </w:tcPr>
          <w:p w14:paraId="4D5A79B1" w14:textId="77777777" w:rsidR="000B5083" w:rsidRPr="007C1461" w:rsidRDefault="000B5083" w:rsidP="00EB0B3A">
            <w:pPr>
              <w:bidi/>
              <w:spacing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58" w:type="dxa"/>
          </w:tcPr>
          <w:p w14:paraId="22FB4C00" w14:textId="77777777" w:rsidR="000B5083" w:rsidRPr="007C1461" w:rsidRDefault="000B5083" w:rsidP="00EB0B3A">
            <w:pPr>
              <w:bidi/>
              <w:spacing w:line="264" w:lineRule="auto"/>
              <w:jc w:val="center"/>
              <w:rPr>
                <w:rFonts w:cs="B Nazanin"/>
                <w:b w:val="0"/>
                <w:bCs w:val="0"/>
                <w:sz w:val="26"/>
                <w:szCs w:val="26"/>
                <w:rtl/>
              </w:rPr>
            </w:pPr>
          </w:p>
        </w:tc>
      </w:tr>
      <w:tr w:rsidR="000B5083" w:rsidRPr="007C1461" w14:paraId="6271F7DA" w14:textId="77777777" w:rsidTr="00A90A3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</w:tcPr>
          <w:p w14:paraId="0753837B" w14:textId="77777777" w:rsidR="000B5083" w:rsidRPr="007C1461" w:rsidRDefault="000B5083" w:rsidP="00EB0B3A">
            <w:pPr>
              <w:bidi/>
              <w:spacing w:line="264" w:lineRule="auto"/>
              <w:jc w:val="center"/>
              <w:rPr>
                <w:rFonts w:cs="B Nazanin"/>
                <w:b w:val="0"/>
                <w:bCs w:val="0"/>
                <w:sz w:val="26"/>
                <w:szCs w:val="26"/>
                <w:rtl/>
              </w:rPr>
            </w:pPr>
            <w:r w:rsidRPr="007C1461"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5" w:type="dxa"/>
          </w:tcPr>
          <w:p w14:paraId="29E7CC91" w14:textId="77777777" w:rsidR="000B5083" w:rsidRPr="007C1461" w:rsidRDefault="000B5083" w:rsidP="00EB0B3A">
            <w:pPr>
              <w:bidi/>
              <w:spacing w:line="264" w:lineRule="auto"/>
              <w:jc w:val="center"/>
              <w:rPr>
                <w:rFonts w:cs="B Nazanin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240" w:type="dxa"/>
          </w:tcPr>
          <w:p w14:paraId="3C9FAA12" w14:textId="77777777" w:rsidR="000B5083" w:rsidRPr="007C1461" w:rsidRDefault="000B5083" w:rsidP="00EB0B3A">
            <w:pPr>
              <w:bidi/>
              <w:spacing w:line="264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2" w:type="dxa"/>
          </w:tcPr>
          <w:p w14:paraId="544C54BF" w14:textId="77777777" w:rsidR="000B5083" w:rsidRPr="007C1461" w:rsidRDefault="000B5083" w:rsidP="00EB0B3A">
            <w:pPr>
              <w:bidi/>
              <w:spacing w:line="264" w:lineRule="auto"/>
              <w:jc w:val="center"/>
              <w:rPr>
                <w:rFonts w:cs="B Nazanin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053" w:type="dxa"/>
          </w:tcPr>
          <w:p w14:paraId="0F5C05EC" w14:textId="77777777" w:rsidR="000B5083" w:rsidRPr="007C1461" w:rsidRDefault="000B5083" w:rsidP="00EB0B3A">
            <w:pPr>
              <w:bidi/>
              <w:spacing w:line="264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3" w:type="dxa"/>
          </w:tcPr>
          <w:p w14:paraId="585BDCBD" w14:textId="77777777" w:rsidR="000B5083" w:rsidRPr="007C1461" w:rsidRDefault="000B5083" w:rsidP="00EB0B3A">
            <w:pPr>
              <w:bidi/>
              <w:spacing w:line="264" w:lineRule="auto"/>
              <w:jc w:val="center"/>
              <w:rPr>
                <w:rFonts w:cs="B Nazanin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878" w:type="dxa"/>
          </w:tcPr>
          <w:p w14:paraId="57302CBB" w14:textId="77777777" w:rsidR="000B5083" w:rsidRPr="007C1461" w:rsidRDefault="000B5083" w:rsidP="00EB0B3A">
            <w:pPr>
              <w:bidi/>
              <w:spacing w:line="264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58" w:type="dxa"/>
          </w:tcPr>
          <w:p w14:paraId="6E30D540" w14:textId="77777777" w:rsidR="000B5083" w:rsidRPr="007C1461" w:rsidRDefault="000B5083" w:rsidP="00EB0B3A">
            <w:pPr>
              <w:bidi/>
              <w:spacing w:line="264" w:lineRule="auto"/>
              <w:jc w:val="center"/>
              <w:rPr>
                <w:rFonts w:cs="B Nazanin"/>
                <w:b w:val="0"/>
                <w:bCs w:val="0"/>
                <w:sz w:val="26"/>
                <w:szCs w:val="26"/>
                <w:rtl/>
              </w:rPr>
            </w:pPr>
          </w:p>
        </w:tc>
      </w:tr>
    </w:tbl>
    <w:p w14:paraId="493E4CEC" w14:textId="77777777" w:rsidR="00A90A32" w:rsidRDefault="00A90A32" w:rsidP="00880FCB">
      <w:pPr>
        <w:tabs>
          <w:tab w:val="left" w:pos="5657"/>
        </w:tabs>
        <w:bidi/>
        <w:spacing w:line="360" w:lineRule="auto"/>
        <w:ind w:left="360"/>
        <w:rPr>
          <w:rFonts w:cs="B Nazanin"/>
          <w:sz w:val="22"/>
          <w:szCs w:val="22"/>
          <w:rtl/>
        </w:rPr>
      </w:pPr>
      <w:r w:rsidRPr="007C1461">
        <w:rPr>
          <w:rFonts w:cs="B Nazanin" w:hint="cs"/>
          <w:b/>
          <w:bCs/>
          <w:sz w:val="22"/>
          <w:szCs w:val="22"/>
          <w:rtl/>
        </w:rPr>
        <w:t>توضيح:</w:t>
      </w:r>
      <w:r w:rsidRPr="007C1461">
        <w:rPr>
          <w:rFonts w:cs="B Nazanin" w:hint="cs"/>
          <w:sz w:val="22"/>
          <w:szCs w:val="22"/>
          <w:rtl/>
        </w:rPr>
        <w:t xml:space="preserve"> </w:t>
      </w:r>
    </w:p>
    <w:p w14:paraId="7619D4B2" w14:textId="77777777" w:rsidR="00A90A32" w:rsidRPr="008F1795" w:rsidRDefault="00A90A32" w:rsidP="00880FCB">
      <w:pPr>
        <w:tabs>
          <w:tab w:val="left" w:pos="5657"/>
        </w:tabs>
        <w:bidi/>
        <w:ind w:left="360"/>
        <w:rPr>
          <w:rFonts w:cs="B Nazanin"/>
          <w:rtl/>
        </w:rPr>
      </w:pPr>
      <w:r w:rsidRPr="008F1795">
        <w:rPr>
          <w:rFonts w:cs="B Nazanin" w:hint="cs"/>
          <w:rtl/>
        </w:rPr>
        <w:t xml:space="preserve">1- لازم است از میان پژوهشگران معرفی شده یک نفر به عنوان </w:t>
      </w:r>
      <w:r w:rsidRPr="00017B15">
        <w:rPr>
          <w:rFonts w:cs="B Nazanin" w:hint="cs"/>
          <w:b/>
          <w:bCs/>
          <w:rtl/>
        </w:rPr>
        <w:t>پژوهشگر شاخص</w:t>
      </w:r>
      <w:r>
        <w:rPr>
          <w:rFonts w:cs="B Nazanin" w:hint="cs"/>
          <w:rtl/>
        </w:rPr>
        <w:t xml:space="preserve"> </w:t>
      </w:r>
      <w:r w:rsidRPr="008F1795">
        <w:rPr>
          <w:rFonts w:cs="B Nazanin" w:hint="cs"/>
          <w:rtl/>
        </w:rPr>
        <w:t>معرفی شود.</w:t>
      </w:r>
    </w:p>
    <w:p w14:paraId="58019E22" w14:textId="77777777" w:rsidR="00A90A32" w:rsidRDefault="00A90A32" w:rsidP="00880FCB">
      <w:pPr>
        <w:tabs>
          <w:tab w:val="left" w:pos="5657"/>
        </w:tabs>
        <w:bidi/>
        <w:ind w:left="360"/>
        <w:rPr>
          <w:rFonts w:cs="B Nazanin"/>
          <w:rtl/>
        </w:rPr>
      </w:pPr>
      <w:r w:rsidRPr="008F1795">
        <w:rPr>
          <w:rFonts w:cs="B Nazanin" w:hint="cs"/>
          <w:rtl/>
        </w:rPr>
        <w:t>2- درصورت کافي نبودن اين جدول براي درج اسامي</w:t>
      </w:r>
      <w:r>
        <w:rPr>
          <w:rFonts w:cs="B Nazanin" w:hint="cs"/>
          <w:rtl/>
        </w:rPr>
        <w:t>،</w:t>
      </w:r>
      <w:r w:rsidRPr="008F1795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در فایل الکترونیکی سطرها را به میزان لازم افزایش دهید.</w:t>
      </w:r>
    </w:p>
    <w:p w14:paraId="511C66BA" w14:textId="77777777" w:rsidR="00A90A32" w:rsidRPr="008F1795" w:rsidRDefault="00A90A32" w:rsidP="00880FCB">
      <w:pPr>
        <w:tabs>
          <w:tab w:val="left" w:pos="5657"/>
        </w:tabs>
        <w:bidi/>
        <w:ind w:left="360"/>
        <w:rPr>
          <w:rFonts w:cs="B Nazanin"/>
          <w:rtl/>
        </w:rPr>
      </w:pPr>
      <w:r>
        <w:rPr>
          <w:rFonts w:cs="B Nazanin" w:hint="cs"/>
          <w:rtl/>
        </w:rPr>
        <w:t>3- در جدول فوق به ترتیب پژوهشگر شاخص، پژوهشگران تمام</w:t>
      </w:r>
      <w:r w:rsidRPr="00596927">
        <w:rPr>
          <w:rFonts w:cs="B Nazanin" w:hint="cs"/>
          <w:sz w:val="26"/>
          <w:szCs w:val="26"/>
          <w:rtl/>
          <w:lang w:bidi="fa-IR"/>
        </w:rPr>
        <w:t>‌</w:t>
      </w:r>
      <w:r>
        <w:rPr>
          <w:rFonts w:cs="B Nazanin" w:hint="cs"/>
          <w:rtl/>
        </w:rPr>
        <w:t>وقت و پاره</w:t>
      </w:r>
      <w:r w:rsidRPr="00596927">
        <w:rPr>
          <w:rFonts w:cs="B Nazanin" w:hint="cs"/>
          <w:sz w:val="26"/>
          <w:szCs w:val="26"/>
          <w:rtl/>
          <w:lang w:bidi="fa-IR"/>
        </w:rPr>
        <w:t>‌</w:t>
      </w:r>
      <w:r>
        <w:rPr>
          <w:rFonts w:cs="B Nazanin" w:hint="cs"/>
          <w:rtl/>
        </w:rPr>
        <w:t>وقت درج شوند (در صورت وجود).</w:t>
      </w:r>
    </w:p>
    <w:p w14:paraId="499DC862" w14:textId="77777777" w:rsidR="00A90A32" w:rsidRDefault="00A90A32" w:rsidP="00880FCB">
      <w:pPr>
        <w:tabs>
          <w:tab w:val="right" w:pos="735"/>
        </w:tabs>
        <w:bidi/>
        <w:ind w:left="284"/>
        <w:rPr>
          <w:rFonts w:cs="B Nazanin"/>
          <w:rtl/>
        </w:rPr>
      </w:pPr>
      <w:r w:rsidRPr="00F040DD">
        <w:rPr>
          <w:rFonts w:cs="B Nazanin" w:hint="cs"/>
          <w:b/>
          <w:bCs/>
          <w:rtl/>
        </w:rPr>
        <w:t>آدرس وبگاه دفتر:</w:t>
      </w:r>
      <w:r w:rsidRPr="00F040DD">
        <w:rPr>
          <w:rFonts w:cs="B Nazanin" w:hint="cs"/>
          <w:rtl/>
        </w:rPr>
        <w:t xml:space="preserve"> </w:t>
      </w:r>
      <w:hyperlink r:id="rId12" w:history="1"/>
      <w:r>
        <w:rPr>
          <w:rFonts w:cs="B Nazanin"/>
        </w:rPr>
        <w:t xml:space="preserve"> </w:t>
      </w:r>
    </w:p>
    <w:p w14:paraId="451D3723" w14:textId="77777777" w:rsidR="00A90A32" w:rsidRDefault="00A90A32" w:rsidP="00320E2F">
      <w:pPr>
        <w:tabs>
          <w:tab w:val="left" w:pos="5657"/>
        </w:tabs>
        <w:bidi/>
        <w:spacing w:line="360" w:lineRule="auto"/>
        <w:ind w:left="360"/>
        <w:rPr>
          <w:rFonts w:cs="B Nazanin"/>
          <w:b/>
          <w:bCs/>
          <w:sz w:val="22"/>
          <w:szCs w:val="22"/>
          <w:rtl/>
        </w:rPr>
      </w:pPr>
    </w:p>
    <w:p w14:paraId="0CD903E6" w14:textId="77777777" w:rsidR="00A90A32" w:rsidRDefault="00A90A32" w:rsidP="00A51495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5</w:t>
      </w:r>
      <w:r w:rsidRPr="006A7405">
        <w:rPr>
          <w:rFonts w:cs="B Nazanin" w:hint="cs"/>
          <w:b/>
          <w:bCs/>
          <w:sz w:val="28"/>
          <w:szCs w:val="28"/>
          <w:rtl/>
        </w:rPr>
        <w:t>-</w:t>
      </w:r>
      <w:r>
        <w:rPr>
          <w:rFonts w:cs="B Nazanin" w:hint="cs"/>
          <w:b/>
          <w:bCs/>
          <w:sz w:val="28"/>
          <w:szCs w:val="28"/>
          <w:rtl/>
        </w:rPr>
        <w:t>3</w:t>
      </w:r>
      <w:r w:rsidRPr="006A7405">
        <w:rPr>
          <w:rFonts w:cs="B Nazanin" w:hint="cs"/>
          <w:b/>
          <w:bCs/>
          <w:sz w:val="28"/>
          <w:szCs w:val="28"/>
          <w:rtl/>
        </w:rPr>
        <w:t xml:space="preserve">- </w:t>
      </w:r>
      <w:r>
        <w:rPr>
          <w:rFonts w:cs="B Nazanin" w:hint="cs"/>
          <w:b/>
          <w:bCs/>
          <w:sz w:val="28"/>
          <w:szCs w:val="28"/>
          <w:rtl/>
        </w:rPr>
        <w:t xml:space="preserve">سهم اشتغال دانش آموختگان: </w:t>
      </w:r>
    </w:p>
    <w:tbl>
      <w:tblPr>
        <w:tblStyle w:val="PlainTable11"/>
        <w:bidiVisual/>
        <w:tblW w:w="4828" w:type="pct"/>
        <w:tblLook w:val="04A0" w:firstRow="1" w:lastRow="0" w:firstColumn="1" w:lastColumn="0" w:noHBand="0" w:noVBand="1"/>
      </w:tblPr>
      <w:tblGrid>
        <w:gridCol w:w="2449"/>
        <w:gridCol w:w="2078"/>
        <w:gridCol w:w="1889"/>
        <w:gridCol w:w="1139"/>
        <w:gridCol w:w="1146"/>
        <w:gridCol w:w="1418"/>
      </w:tblGrid>
      <w:tr w:rsidR="00A90A32" w14:paraId="69B6B804" w14:textId="77777777" w:rsidTr="00A90A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 w:val="restart"/>
            <w:vAlign w:val="center"/>
          </w:tcPr>
          <w:p w14:paraId="7C773B49" w14:textId="77777777" w:rsidR="00A90A32" w:rsidRPr="000027F6" w:rsidRDefault="00A90A32" w:rsidP="00A51495">
            <w:pPr>
              <w:bidi/>
              <w:jc w:val="center"/>
              <w:rPr>
                <w:rFonts w:cs="B Nazanin"/>
                <w:b w:val="0"/>
                <w:bCs w:val="0"/>
              </w:rPr>
            </w:pPr>
            <w:r>
              <w:rPr>
                <w:rFonts w:cs="B Nazanin" w:hint="cs"/>
                <w:rtl/>
              </w:rPr>
              <w:t>تعداد کل نیروی انسانی واحد تولیدی</w:t>
            </w:r>
          </w:p>
        </w:tc>
        <w:tc>
          <w:tcPr>
            <w:tcW w:w="2126" w:type="dxa"/>
            <w:vMerge w:val="restart"/>
            <w:vAlign w:val="center"/>
          </w:tcPr>
          <w:p w14:paraId="052A4A39" w14:textId="77777777" w:rsidR="00A90A32" w:rsidRPr="00E016EF" w:rsidRDefault="00A90A32" w:rsidP="00A5149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</w:rPr>
            </w:pPr>
            <w:r>
              <w:rPr>
                <w:rFonts w:cs="B Nazanin" w:hint="cs"/>
                <w:rtl/>
              </w:rPr>
              <w:t>تعداد فارغ التحصیل جذب شده *</w:t>
            </w:r>
          </w:p>
        </w:tc>
        <w:tc>
          <w:tcPr>
            <w:tcW w:w="3086" w:type="dxa"/>
            <w:gridSpan w:val="2"/>
            <w:vAlign w:val="center"/>
          </w:tcPr>
          <w:p w14:paraId="426E12FF" w14:textId="77777777" w:rsidR="00A90A32" w:rsidRPr="00E016EF" w:rsidRDefault="00A90A32" w:rsidP="00A5149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جذب فارغ اتحصیل کارشناسی ارشد</w:t>
            </w:r>
          </w:p>
        </w:tc>
        <w:tc>
          <w:tcPr>
            <w:tcW w:w="2607" w:type="dxa"/>
            <w:gridSpan w:val="2"/>
            <w:vAlign w:val="center"/>
          </w:tcPr>
          <w:p w14:paraId="13DB9383" w14:textId="77777777" w:rsidR="00A90A32" w:rsidRPr="00E016EF" w:rsidRDefault="00A90A32" w:rsidP="00A5149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جذب فارغ اتحصیل دکتری</w:t>
            </w:r>
          </w:p>
        </w:tc>
      </w:tr>
      <w:tr w:rsidR="00A90A32" w14:paraId="56285FF4" w14:textId="77777777" w:rsidTr="00A90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  <w:vAlign w:val="center"/>
          </w:tcPr>
          <w:p w14:paraId="21BE70D5" w14:textId="77777777" w:rsidR="00A90A32" w:rsidRDefault="00A90A32" w:rsidP="00A5149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6" w:type="dxa"/>
            <w:vMerge/>
            <w:vAlign w:val="center"/>
          </w:tcPr>
          <w:p w14:paraId="21FB6D21" w14:textId="77777777" w:rsidR="00A90A32" w:rsidRDefault="00A90A32" w:rsidP="00A514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28" w:type="dxa"/>
            <w:vAlign w:val="center"/>
          </w:tcPr>
          <w:p w14:paraId="459644FC" w14:textId="77777777" w:rsidR="00A90A32" w:rsidRPr="00E016EF" w:rsidRDefault="00A90A32" w:rsidP="00A5149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>
              <w:rPr>
                <w:rFonts w:cs="B Nazanin" w:hint="cs"/>
                <w:rtl/>
              </w:rPr>
              <w:t>تعدا فارغ التحصیل کارشناسی ارشد جذب شده</w:t>
            </w:r>
          </w:p>
        </w:tc>
        <w:tc>
          <w:tcPr>
            <w:tcW w:w="1158" w:type="dxa"/>
            <w:vAlign w:val="center"/>
          </w:tcPr>
          <w:p w14:paraId="30E141A7" w14:textId="77777777" w:rsidR="00A90A32" w:rsidRPr="00E016EF" w:rsidRDefault="00A90A32" w:rsidP="00A5149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rtl/>
              </w:rPr>
              <w:t>سهم از کل نیروی انسانی</w:t>
            </w:r>
          </w:p>
        </w:tc>
        <w:tc>
          <w:tcPr>
            <w:tcW w:w="1158" w:type="dxa"/>
            <w:vAlign w:val="center"/>
          </w:tcPr>
          <w:p w14:paraId="4CA06FCB" w14:textId="77777777" w:rsidR="00A90A32" w:rsidRPr="00E016EF" w:rsidRDefault="00A90A32" w:rsidP="00A5149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>
              <w:rPr>
                <w:rFonts w:cs="B Nazanin" w:hint="cs"/>
                <w:rtl/>
              </w:rPr>
              <w:t>تعدا فارغ التحصیل دکتری جذب شده</w:t>
            </w:r>
          </w:p>
        </w:tc>
        <w:tc>
          <w:tcPr>
            <w:tcW w:w="1449" w:type="dxa"/>
            <w:vAlign w:val="center"/>
          </w:tcPr>
          <w:p w14:paraId="41EDAD91" w14:textId="77777777" w:rsidR="00A90A32" w:rsidRPr="00EB0B3A" w:rsidRDefault="00A90A32" w:rsidP="00A5149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سهم از کل نیروی انسانی</w:t>
            </w:r>
          </w:p>
        </w:tc>
      </w:tr>
      <w:tr w:rsidR="00A90A32" w14:paraId="38F7A227" w14:textId="77777777" w:rsidTr="00A90A32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5F5EA08" w14:textId="77777777" w:rsidR="00A90A32" w:rsidRDefault="00A90A32" w:rsidP="00A5149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14:paraId="26201F4E" w14:textId="77777777" w:rsidR="00A90A32" w:rsidRDefault="00A90A32" w:rsidP="00A514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28" w:type="dxa"/>
          </w:tcPr>
          <w:p w14:paraId="395DCA7A" w14:textId="77777777" w:rsidR="00A90A32" w:rsidRDefault="00A90A32" w:rsidP="00A514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58" w:type="dxa"/>
          </w:tcPr>
          <w:p w14:paraId="5E2D8DAC" w14:textId="77777777" w:rsidR="00A90A32" w:rsidRDefault="00A90A32" w:rsidP="00A514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58" w:type="dxa"/>
          </w:tcPr>
          <w:p w14:paraId="14A0FA25" w14:textId="77777777" w:rsidR="00A90A32" w:rsidRDefault="00A90A32" w:rsidP="00A514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49" w:type="dxa"/>
          </w:tcPr>
          <w:p w14:paraId="7EA91E2D" w14:textId="77777777" w:rsidR="00A90A32" w:rsidRDefault="00A90A32" w:rsidP="00A514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0F148B1C" w14:textId="77777777" w:rsidR="00A90A32" w:rsidRPr="006B30B0" w:rsidRDefault="006B30B0" w:rsidP="00A51495">
      <w:pPr>
        <w:pStyle w:val="ListParagraph"/>
        <w:tabs>
          <w:tab w:val="left" w:pos="5657"/>
        </w:tabs>
        <w:bidi/>
        <w:spacing w:line="360" w:lineRule="auto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>* ملاک میزان جذب فارغ التحصیل در پنج سال اخیر می باشد</w:t>
      </w:r>
    </w:p>
    <w:p w14:paraId="22297BF4" w14:textId="77777777" w:rsidR="00A90A32" w:rsidRDefault="00A90A32" w:rsidP="00A51495">
      <w:pPr>
        <w:tabs>
          <w:tab w:val="left" w:pos="5657"/>
        </w:tabs>
        <w:bidi/>
        <w:spacing w:line="360" w:lineRule="auto"/>
        <w:ind w:left="360"/>
        <w:rPr>
          <w:rFonts w:cs="B Nazanin"/>
          <w:b/>
          <w:bCs/>
          <w:sz w:val="22"/>
          <w:szCs w:val="22"/>
          <w:rtl/>
        </w:rPr>
      </w:pPr>
    </w:p>
    <w:p w14:paraId="2C84FDC2" w14:textId="77777777" w:rsidR="00A51495" w:rsidRDefault="00A51495" w:rsidP="00A51495">
      <w:pPr>
        <w:tabs>
          <w:tab w:val="left" w:pos="5657"/>
        </w:tabs>
        <w:bidi/>
        <w:spacing w:line="360" w:lineRule="auto"/>
        <w:ind w:left="360"/>
        <w:rPr>
          <w:rFonts w:cs="B Nazanin"/>
          <w:b/>
          <w:bCs/>
          <w:sz w:val="22"/>
          <w:szCs w:val="22"/>
          <w:rtl/>
        </w:rPr>
      </w:pPr>
    </w:p>
    <w:p w14:paraId="0507C536" w14:textId="77777777" w:rsidR="00A51495" w:rsidRDefault="00A51495" w:rsidP="00A51495">
      <w:pPr>
        <w:tabs>
          <w:tab w:val="left" w:pos="5657"/>
        </w:tabs>
        <w:bidi/>
        <w:spacing w:line="360" w:lineRule="auto"/>
        <w:ind w:left="360"/>
        <w:rPr>
          <w:rFonts w:cs="B Nazanin"/>
          <w:b/>
          <w:bCs/>
          <w:sz w:val="22"/>
          <w:szCs w:val="22"/>
          <w:rtl/>
        </w:rPr>
      </w:pPr>
    </w:p>
    <w:p w14:paraId="162551E8" w14:textId="77777777" w:rsidR="00A51495" w:rsidRDefault="00A51495" w:rsidP="00A51495">
      <w:pPr>
        <w:tabs>
          <w:tab w:val="left" w:pos="5657"/>
        </w:tabs>
        <w:bidi/>
        <w:spacing w:line="360" w:lineRule="auto"/>
        <w:ind w:left="360"/>
        <w:rPr>
          <w:rFonts w:cs="B Nazanin"/>
          <w:b/>
          <w:bCs/>
          <w:sz w:val="22"/>
          <w:szCs w:val="22"/>
          <w:rtl/>
        </w:rPr>
      </w:pPr>
    </w:p>
    <w:p w14:paraId="30C3E7FB" w14:textId="77777777" w:rsidR="000B5083" w:rsidRDefault="000B5083" w:rsidP="006B30B0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5</w:t>
      </w:r>
      <w:r w:rsidRPr="006A7405">
        <w:rPr>
          <w:rFonts w:cs="B Nazanin" w:hint="cs"/>
          <w:b/>
          <w:bCs/>
          <w:sz w:val="28"/>
          <w:szCs w:val="28"/>
          <w:rtl/>
        </w:rPr>
        <w:t>-</w:t>
      </w:r>
      <w:r w:rsidR="006B30B0">
        <w:rPr>
          <w:rFonts w:cs="B Nazanin" w:hint="cs"/>
          <w:b/>
          <w:bCs/>
          <w:sz w:val="28"/>
          <w:szCs w:val="28"/>
          <w:rtl/>
        </w:rPr>
        <w:t>4</w:t>
      </w:r>
      <w:r w:rsidRPr="006A7405">
        <w:rPr>
          <w:rFonts w:cs="B Nazanin" w:hint="cs"/>
          <w:b/>
          <w:bCs/>
          <w:sz w:val="28"/>
          <w:szCs w:val="28"/>
          <w:rtl/>
        </w:rPr>
        <w:t>- فعالیت</w:t>
      </w:r>
      <w:r w:rsidRPr="006A7405">
        <w:rPr>
          <w:rFonts w:cs="B Nazanin" w:hint="cs"/>
          <w:b/>
          <w:bCs/>
          <w:sz w:val="26"/>
          <w:szCs w:val="26"/>
          <w:rtl/>
        </w:rPr>
        <w:t>‌</w:t>
      </w:r>
      <w:r w:rsidRPr="006A7405">
        <w:rPr>
          <w:rFonts w:cs="B Nazanin" w:hint="cs"/>
          <w:b/>
          <w:bCs/>
          <w:sz w:val="28"/>
          <w:szCs w:val="28"/>
          <w:rtl/>
        </w:rPr>
        <w:t>ها</w:t>
      </w:r>
      <w:r w:rsidR="00F80AB4">
        <w:rPr>
          <w:rFonts w:cs="B Nazanin" w:hint="cs"/>
          <w:b/>
          <w:bCs/>
          <w:sz w:val="28"/>
          <w:szCs w:val="28"/>
          <w:rtl/>
        </w:rPr>
        <w:t xml:space="preserve">ی </w:t>
      </w:r>
      <w:r w:rsidR="00E31B4E">
        <w:rPr>
          <w:rFonts w:cs="B Nazanin" w:hint="cs"/>
          <w:b/>
          <w:bCs/>
          <w:sz w:val="28"/>
          <w:szCs w:val="28"/>
          <w:rtl/>
        </w:rPr>
        <w:t>واحد تحقیق و توسعه</w:t>
      </w:r>
    </w:p>
    <w:p w14:paraId="66A75296" w14:textId="77777777" w:rsidR="00E31B4E" w:rsidRPr="006A7405" w:rsidRDefault="00E31B4E" w:rsidP="00E31B4E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3C182C7E" w14:textId="77777777" w:rsidR="000B5083" w:rsidRPr="006A7405" w:rsidRDefault="000B5083" w:rsidP="002B2792">
      <w:pPr>
        <w:bidi/>
        <w:ind w:left="284"/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8"/>
          <w:szCs w:val="28"/>
          <w:rtl/>
        </w:rPr>
        <w:t>5</w:t>
      </w:r>
      <w:r w:rsidRPr="006A7405">
        <w:rPr>
          <w:rFonts w:cs="B Nazanin" w:hint="cs"/>
          <w:b/>
          <w:bCs/>
          <w:sz w:val="28"/>
          <w:szCs w:val="28"/>
          <w:rtl/>
        </w:rPr>
        <w:t>-</w:t>
      </w:r>
      <w:r w:rsidR="002B2792">
        <w:rPr>
          <w:rFonts w:cs="B Nazanin" w:hint="cs"/>
          <w:b/>
          <w:bCs/>
          <w:sz w:val="28"/>
          <w:szCs w:val="28"/>
          <w:rtl/>
        </w:rPr>
        <w:t>4</w:t>
      </w:r>
      <w:r w:rsidRPr="006A7405">
        <w:rPr>
          <w:rFonts w:cs="B Nazanin" w:hint="cs"/>
          <w:b/>
          <w:bCs/>
          <w:sz w:val="28"/>
          <w:szCs w:val="28"/>
          <w:rtl/>
        </w:rPr>
        <w:t>-</w:t>
      </w:r>
      <w:r>
        <w:rPr>
          <w:rFonts w:cs="B Nazanin" w:hint="cs"/>
          <w:b/>
          <w:bCs/>
          <w:sz w:val="28"/>
          <w:szCs w:val="28"/>
          <w:rtl/>
        </w:rPr>
        <w:t>1</w:t>
      </w:r>
      <w:r w:rsidRPr="006A7405">
        <w:rPr>
          <w:rFonts w:cs="B Nazanin" w:hint="cs"/>
          <w:b/>
          <w:bCs/>
          <w:sz w:val="26"/>
          <w:szCs w:val="26"/>
          <w:rtl/>
        </w:rPr>
        <w:t xml:space="preserve">- طرح‌های پژوهشی </w:t>
      </w:r>
      <w:r>
        <w:rPr>
          <w:rFonts w:cs="B Nazanin" w:hint="cs"/>
          <w:b/>
          <w:bCs/>
          <w:sz w:val="26"/>
          <w:szCs w:val="26"/>
          <w:rtl/>
        </w:rPr>
        <w:t>جاری</w:t>
      </w:r>
      <w:r w:rsidRPr="00E65749">
        <w:rPr>
          <w:rFonts w:ascii="Calibri" w:hAnsi="Calibri" w:cs="B Nazanin" w:hint="cs"/>
          <w:b/>
          <w:bCs/>
          <w:color w:val="000000"/>
          <w:vertAlign w:val="superscript"/>
          <w:rtl/>
        </w:rPr>
        <w:t>*</w:t>
      </w:r>
    </w:p>
    <w:tbl>
      <w:tblPr>
        <w:tblStyle w:val="PlainTable11"/>
        <w:bidiVisual/>
        <w:tblW w:w="5150" w:type="pct"/>
        <w:tblLayout w:type="fixed"/>
        <w:tblLook w:val="04A0" w:firstRow="1" w:lastRow="0" w:firstColumn="1" w:lastColumn="0" w:noHBand="0" w:noVBand="1"/>
      </w:tblPr>
      <w:tblGrid>
        <w:gridCol w:w="442"/>
        <w:gridCol w:w="2591"/>
        <w:gridCol w:w="1459"/>
        <w:gridCol w:w="850"/>
        <w:gridCol w:w="757"/>
        <w:gridCol w:w="2213"/>
        <w:gridCol w:w="2481"/>
      </w:tblGrid>
      <w:tr w:rsidR="000B5083" w14:paraId="6B598FD8" w14:textId="77777777" w:rsidTr="00B17F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Merge w:val="restart"/>
            <w:textDirection w:val="btLr"/>
          </w:tcPr>
          <w:p w14:paraId="066FBC1D" w14:textId="77777777" w:rsidR="000B5083" w:rsidRPr="0082783E" w:rsidRDefault="000B5083" w:rsidP="00EB0B3A">
            <w:pPr>
              <w:bidi/>
              <w:ind w:left="113" w:right="113"/>
              <w:jc w:val="center"/>
              <w:rPr>
                <w:rFonts w:cs="B Nazanin"/>
                <w:b w:val="0"/>
                <w:bCs w:val="0"/>
                <w:sz w:val="20"/>
                <w:szCs w:val="20"/>
              </w:rPr>
            </w:pPr>
            <w:r w:rsidRPr="0082783E">
              <w:rPr>
                <w:rFonts w:cs="B Nazanin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2651" w:type="dxa"/>
            <w:vMerge w:val="restart"/>
          </w:tcPr>
          <w:p w14:paraId="07904BF4" w14:textId="77777777" w:rsidR="000B5083" w:rsidRPr="00B17F47" w:rsidRDefault="000B5083" w:rsidP="00EB0B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</w:rPr>
            </w:pPr>
            <w:r w:rsidRPr="00B17F47">
              <w:rPr>
                <w:rFonts w:cs="B Nazanin" w:hint="cs"/>
                <w:rtl/>
              </w:rPr>
              <w:t>عنوان طرح</w:t>
            </w:r>
          </w:p>
        </w:tc>
        <w:tc>
          <w:tcPr>
            <w:tcW w:w="1490" w:type="dxa"/>
            <w:vMerge w:val="restart"/>
          </w:tcPr>
          <w:p w14:paraId="45BE7195" w14:textId="77777777" w:rsidR="000B5083" w:rsidRPr="00B17F47" w:rsidRDefault="000B5083" w:rsidP="00EB0B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</w:rPr>
            </w:pPr>
            <w:r w:rsidRPr="00B17F47">
              <w:rPr>
                <w:rFonts w:cs="B Nazanin" w:hint="cs"/>
                <w:rtl/>
              </w:rPr>
              <w:t>نام مجری</w:t>
            </w:r>
          </w:p>
        </w:tc>
        <w:tc>
          <w:tcPr>
            <w:tcW w:w="866" w:type="dxa"/>
            <w:vMerge w:val="restart"/>
          </w:tcPr>
          <w:p w14:paraId="361845D5" w14:textId="77777777" w:rsidR="000B5083" w:rsidRPr="00B17F47" w:rsidRDefault="000B5083" w:rsidP="00EB0B3A">
            <w:pPr>
              <w:bidi/>
              <w:ind w:left="33" w:hanging="3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</w:rPr>
            </w:pPr>
            <w:r w:rsidRPr="00B17F47">
              <w:rPr>
                <w:rFonts w:cs="B Nazanin" w:hint="cs"/>
                <w:rtl/>
              </w:rPr>
              <w:t>نوع طرح</w:t>
            </w:r>
            <w:r w:rsidRPr="00B17F47">
              <w:rPr>
                <w:rFonts w:ascii="Calibri" w:hAnsi="Calibri" w:cs="B Nazanin" w:hint="cs"/>
                <w:color w:val="000000"/>
                <w:vertAlign w:val="superscript"/>
                <w:rtl/>
              </w:rPr>
              <w:t>**</w:t>
            </w:r>
          </w:p>
        </w:tc>
        <w:tc>
          <w:tcPr>
            <w:tcW w:w="770" w:type="dxa"/>
            <w:vMerge w:val="restart"/>
          </w:tcPr>
          <w:p w14:paraId="5C3BDB03" w14:textId="77777777" w:rsidR="000B5083" w:rsidRPr="00B17F47" w:rsidRDefault="000B5083" w:rsidP="00EB0B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</w:rPr>
            </w:pPr>
            <w:r w:rsidRPr="00B17F47">
              <w:rPr>
                <w:rFonts w:cs="B Nazanin" w:hint="cs"/>
                <w:rtl/>
              </w:rPr>
              <w:t>تاریخ شروع</w:t>
            </w:r>
          </w:p>
        </w:tc>
        <w:tc>
          <w:tcPr>
            <w:tcW w:w="4801" w:type="dxa"/>
            <w:gridSpan w:val="2"/>
            <w:vMerge w:val="restart"/>
          </w:tcPr>
          <w:p w14:paraId="7F4DEBBC" w14:textId="77777777" w:rsidR="000B5083" w:rsidRPr="00B17F47" w:rsidRDefault="000B5083" w:rsidP="00EB0B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B17F47">
              <w:rPr>
                <w:rFonts w:cs="B Nazanin" w:hint="cs"/>
                <w:rtl/>
              </w:rPr>
              <w:t>اعتبار (تومان)</w:t>
            </w:r>
          </w:p>
        </w:tc>
      </w:tr>
      <w:tr w:rsidR="000B5083" w14:paraId="4F630F3F" w14:textId="77777777" w:rsidTr="00B17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Merge/>
          </w:tcPr>
          <w:p w14:paraId="65F037BE" w14:textId="77777777" w:rsidR="000B5083" w:rsidRDefault="000B5083" w:rsidP="00EB0B3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651" w:type="dxa"/>
            <w:vMerge/>
          </w:tcPr>
          <w:p w14:paraId="4B9771FA" w14:textId="77777777" w:rsidR="000B5083" w:rsidRPr="00B17F47" w:rsidRDefault="000B5083" w:rsidP="00EB0B3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490" w:type="dxa"/>
            <w:vMerge/>
          </w:tcPr>
          <w:p w14:paraId="0BFC6AA0" w14:textId="77777777" w:rsidR="000B5083" w:rsidRPr="00B17F47" w:rsidRDefault="000B5083" w:rsidP="00EB0B3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866" w:type="dxa"/>
            <w:vMerge/>
          </w:tcPr>
          <w:p w14:paraId="6D9337B1" w14:textId="77777777" w:rsidR="000B5083" w:rsidRPr="00B17F47" w:rsidRDefault="000B5083" w:rsidP="00EB0B3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770" w:type="dxa"/>
            <w:vMerge/>
          </w:tcPr>
          <w:p w14:paraId="43CC6AA6" w14:textId="77777777" w:rsidR="000B5083" w:rsidRPr="00B17F47" w:rsidRDefault="000B5083" w:rsidP="00EB0B3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4801" w:type="dxa"/>
            <w:gridSpan w:val="2"/>
            <w:vMerge/>
          </w:tcPr>
          <w:p w14:paraId="14244B22" w14:textId="77777777" w:rsidR="000B5083" w:rsidRPr="00B17F47" w:rsidRDefault="000B5083" w:rsidP="00EB0B3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0B5083" w14:paraId="5CC4F4D8" w14:textId="77777777" w:rsidTr="00B17F47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Merge/>
          </w:tcPr>
          <w:p w14:paraId="264CD10F" w14:textId="77777777" w:rsidR="000B5083" w:rsidRDefault="000B5083" w:rsidP="00EB0B3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651" w:type="dxa"/>
            <w:vMerge/>
          </w:tcPr>
          <w:p w14:paraId="6BFCF8E0" w14:textId="77777777" w:rsidR="000B5083" w:rsidRPr="00B17F47" w:rsidRDefault="000B5083" w:rsidP="00EB0B3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490" w:type="dxa"/>
            <w:vMerge/>
          </w:tcPr>
          <w:p w14:paraId="62E48DB4" w14:textId="77777777" w:rsidR="000B5083" w:rsidRPr="00B17F47" w:rsidRDefault="000B5083" w:rsidP="00EB0B3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866" w:type="dxa"/>
            <w:vMerge/>
          </w:tcPr>
          <w:p w14:paraId="751D149E" w14:textId="77777777" w:rsidR="000B5083" w:rsidRPr="00B17F47" w:rsidRDefault="000B5083" w:rsidP="00EB0B3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770" w:type="dxa"/>
            <w:vMerge/>
          </w:tcPr>
          <w:p w14:paraId="77ACF69E" w14:textId="77777777" w:rsidR="000B5083" w:rsidRPr="00B17F47" w:rsidRDefault="000B5083" w:rsidP="00EB0B3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263" w:type="dxa"/>
          </w:tcPr>
          <w:p w14:paraId="417E0A1A" w14:textId="77777777" w:rsidR="000B5083" w:rsidRPr="00B17F47" w:rsidRDefault="000B5083" w:rsidP="00EB0B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B17F47">
              <w:rPr>
                <w:rFonts w:cs="B Nazanin" w:hint="cs"/>
                <w:b/>
                <w:bCs/>
                <w:rtl/>
              </w:rPr>
              <w:t>مصوب</w:t>
            </w:r>
          </w:p>
        </w:tc>
        <w:tc>
          <w:tcPr>
            <w:tcW w:w="2538" w:type="dxa"/>
          </w:tcPr>
          <w:p w14:paraId="1B566748" w14:textId="77777777" w:rsidR="000B5083" w:rsidRPr="00B17F47" w:rsidRDefault="000B5083" w:rsidP="00EB0B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B17F47">
              <w:rPr>
                <w:rFonts w:cs="B Nazanin" w:hint="cs"/>
                <w:b/>
                <w:bCs/>
                <w:rtl/>
              </w:rPr>
              <w:t>جذب شده</w:t>
            </w:r>
          </w:p>
        </w:tc>
      </w:tr>
      <w:tr w:rsidR="000B5083" w14:paraId="758F3AFF" w14:textId="77777777" w:rsidTr="00B17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0AF1EB72" w14:textId="77777777" w:rsidR="000B5083" w:rsidRDefault="000B5083" w:rsidP="00EB0B3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651" w:type="dxa"/>
          </w:tcPr>
          <w:p w14:paraId="7DE23A3E" w14:textId="77777777" w:rsidR="000B5083" w:rsidRDefault="000B5083" w:rsidP="00EB0B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90" w:type="dxa"/>
          </w:tcPr>
          <w:p w14:paraId="6AE167D0" w14:textId="77777777" w:rsidR="000B5083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66" w:type="dxa"/>
          </w:tcPr>
          <w:p w14:paraId="64588A2D" w14:textId="77777777" w:rsidR="000B5083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70" w:type="dxa"/>
          </w:tcPr>
          <w:p w14:paraId="33B9C4AD" w14:textId="77777777" w:rsidR="000B5083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3" w:type="dxa"/>
          </w:tcPr>
          <w:p w14:paraId="78BB0300" w14:textId="77777777" w:rsidR="000B5083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14:paraId="396F1541" w14:textId="77777777" w:rsidR="000B5083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B5083" w14:paraId="20B5FAB5" w14:textId="77777777" w:rsidTr="00B17F4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12D7476B" w14:textId="77777777" w:rsidR="000B5083" w:rsidRDefault="000B5083" w:rsidP="00EB0B3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651" w:type="dxa"/>
          </w:tcPr>
          <w:p w14:paraId="67DB943B" w14:textId="77777777" w:rsidR="000B5083" w:rsidRDefault="000B5083" w:rsidP="00EB0B3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90" w:type="dxa"/>
          </w:tcPr>
          <w:p w14:paraId="6DD29CC2" w14:textId="77777777" w:rsidR="000B5083" w:rsidRDefault="000B5083" w:rsidP="00EB0B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66" w:type="dxa"/>
          </w:tcPr>
          <w:p w14:paraId="43D4ABF2" w14:textId="77777777" w:rsidR="000B5083" w:rsidRDefault="000B5083" w:rsidP="00EB0B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70" w:type="dxa"/>
          </w:tcPr>
          <w:p w14:paraId="50D54B4A" w14:textId="77777777" w:rsidR="000B5083" w:rsidRDefault="000B5083" w:rsidP="00EB0B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3" w:type="dxa"/>
          </w:tcPr>
          <w:p w14:paraId="21B630B3" w14:textId="77777777" w:rsidR="000B5083" w:rsidRDefault="000B5083" w:rsidP="00EB0B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14:paraId="6576FC32" w14:textId="77777777" w:rsidR="000B5083" w:rsidRDefault="000B5083" w:rsidP="00EB0B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B5083" w14:paraId="22F2161B" w14:textId="77777777" w:rsidTr="00B17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005FC4DB" w14:textId="77777777" w:rsidR="000B5083" w:rsidRDefault="000B5083" w:rsidP="00EB0B3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651" w:type="dxa"/>
          </w:tcPr>
          <w:p w14:paraId="750FA387" w14:textId="77777777" w:rsidR="000B5083" w:rsidRDefault="000B5083" w:rsidP="00EB0B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90" w:type="dxa"/>
          </w:tcPr>
          <w:p w14:paraId="7401650E" w14:textId="77777777" w:rsidR="000B5083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66" w:type="dxa"/>
          </w:tcPr>
          <w:p w14:paraId="748ED1C7" w14:textId="77777777" w:rsidR="000B5083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70" w:type="dxa"/>
          </w:tcPr>
          <w:p w14:paraId="2612BDB3" w14:textId="77777777" w:rsidR="000B5083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3" w:type="dxa"/>
          </w:tcPr>
          <w:p w14:paraId="38043FFD" w14:textId="77777777" w:rsidR="000B5083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14:paraId="16179D16" w14:textId="77777777" w:rsidR="000B5083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B5083" w14:paraId="4AAE9DD3" w14:textId="77777777" w:rsidTr="00B17F47">
        <w:trPr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5" w:type="dxa"/>
            <w:gridSpan w:val="5"/>
          </w:tcPr>
          <w:p w14:paraId="3C46DDBB" w14:textId="77777777" w:rsidR="000B5083" w:rsidRDefault="000B5083" w:rsidP="00EB0B3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جمع کل (تومان)</w:t>
            </w:r>
          </w:p>
        </w:tc>
        <w:tc>
          <w:tcPr>
            <w:tcW w:w="2263" w:type="dxa"/>
          </w:tcPr>
          <w:p w14:paraId="05B51332" w14:textId="77777777" w:rsidR="000B5083" w:rsidRDefault="000B5083" w:rsidP="00EB0B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14:paraId="0EAE2ADA" w14:textId="77777777" w:rsidR="000B5083" w:rsidRDefault="000B5083" w:rsidP="00EB0B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27E97D13" w14:textId="77777777" w:rsidR="000B5083" w:rsidRDefault="000B5083" w:rsidP="000B5083">
      <w:pPr>
        <w:bidi/>
        <w:ind w:left="-284"/>
        <w:rPr>
          <w:rFonts w:cs="B Nazanin"/>
          <w:sz w:val="26"/>
          <w:szCs w:val="26"/>
          <w:rtl/>
        </w:rPr>
      </w:pPr>
    </w:p>
    <w:p w14:paraId="436FF813" w14:textId="77777777" w:rsidR="000B5083" w:rsidRPr="006B30B0" w:rsidRDefault="000B5083" w:rsidP="000B5083">
      <w:pPr>
        <w:bidi/>
        <w:ind w:left="-284"/>
        <w:rPr>
          <w:rFonts w:cs="B Nazanin"/>
          <w:sz w:val="16"/>
          <w:szCs w:val="16"/>
          <w:rtl/>
        </w:rPr>
      </w:pPr>
    </w:p>
    <w:p w14:paraId="398CD741" w14:textId="77777777" w:rsidR="000B5083" w:rsidRPr="006A7405" w:rsidRDefault="000B5083" w:rsidP="002B2792">
      <w:pPr>
        <w:bidi/>
        <w:ind w:left="284"/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8"/>
          <w:szCs w:val="28"/>
          <w:rtl/>
        </w:rPr>
        <w:t>5</w:t>
      </w:r>
      <w:r w:rsidRPr="006A7405">
        <w:rPr>
          <w:rFonts w:cs="B Nazanin" w:hint="cs"/>
          <w:b/>
          <w:bCs/>
          <w:sz w:val="28"/>
          <w:szCs w:val="28"/>
          <w:rtl/>
        </w:rPr>
        <w:t>-</w:t>
      </w:r>
      <w:r w:rsidR="002B2792">
        <w:rPr>
          <w:rFonts w:cs="B Nazanin" w:hint="cs"/>
          <w:b/>
          <w:bCs/>
          <w:sz w:val="28"/>
          <w:szCs w:val="28"/>
          <w:rtl/>
        </w:rPr>
        <w:t>4</w:t>
      </w:r>
      <w:r w:rsidRPr="006A7405">
        <w:rPr>
          <w:rFonts w:cs="B Nazanin" w:hint="cs"/>
          <w:b/>
          <w:bCs/>
          <w:sz w:val="28"/>
          <w:szCs w:val="28"/>
          <w:rtl/>
        </w:rPr>
        <w:t>-</w:t>
      </w:r>
      <w:r>
        <w:rPr>
          <w:rFonts w:cs="B Nazanin" w:hint="cs"/>
          <w:b/>
          <w:bCs/>
          <w:sz w:val="28"/>
          <w:szCs w:val="28"/>
          <w:rtl/>
        </w:rPr>
        <w:t>2</w:t>
      </w:r>
      <w:r w:rsidRPr="006A7405">
        <w:rPr>
          <w:rFonts w:cs="B Nazanin" w:hint="cs"/>
          <w:b/>
          <w:bCs/>
          <w:sz w:val="26"/>
          <w:szCs w:val="26"/>
          <w:rtl/>
        </w:rPr>
        <w:t>- طرح‌های پژوهشی درون‌سازمانی</w:t>
      </w:r>
      <w:r>
        <w:rPr>
          <w:rFonts w:cs="B Nazanin" w:hint="cs"/>
          <w:b/>
          <w:bCs/>
          <w:sz w:val="26"/>
          <w:szCs w:val="26"/>
          <w:rtl/>
        </w:rPr>
        <w:t xml:space="preserve"> خاتمه</w:t>
      </w:r>
      <w:r w:rsidRPr="006A7405">
        <w:rPr>
          <w:rFonts w:cs="B Nazanin" w:hint="cs"/>
          <w:b/>
          <w:bCs/>
          <w:sz w:val="26"/>
          <w:szCs w:val="26"/>
          <w:rtl/>
        </w:rPr>
        <w:t>‌</w:t>
      </w:r>
      <w:r>
        <w:rPr>
          <w:rFonts w:cs="B Nazanin" w:hint="cs"/>
          <w:b/>
          <w:bCs/>
          <w:sz w:val="26"/>
          <w:szCs w:val="26"/>
          <w:rtl/>
        </w:rPr>
        <w:t xml:space="preserve">یافته </w:t>
      </w:r>
      <w:r w:rsidRPr="00E65749">
        <w:rPr>
          <w:rFonts w:ascii="Calibri" w:hAnsi="Calibri" w:cs="B Nazanin" w:hint="cs"/>
          <w:b/>
          <w:bCs/>
          <w:color w:val="000000"/>
          <w:vertAlign w:val="superscript"/>
          <w:rtl/>
        </w:rPr>
        <w:t>*</w:t>
      </w:r>
    </w:p>
    <w:tbl>
      <w:tblPr>
        <w:tblStyle w:val="PlainTable11"/>
        <w:bidiVisual/>
        <w:tblW w:w="5058" w:type="pct"/>
        <w:tblLayout w:type="fixed"/>
        <w:tblLook w:val="04A0" w:firstRow="1" w:lastRow="0" w:firstColumn="1" w:lastColumn="0" w:noHBand="0" w:noVBand="1"/>
      </w:tblPr>
      <w:tblGrid>
        <w:gridCol w:w="431"/>
        <w:gridCol w:w="2259"/>
        <w:gridCol w:w="1388"/>
        <w:gridCol w:w="973"/>
        <w:gridCol w:w="834"/>
        <w:gridCol w:w="974"/>
        <w:gridCol w:w="1801"/>
        <w:gridCol w:w="1941"/>
      </w:tblGrid>
      <w:tr w:rsidR="000B5083" w14:paraId="4D4E7E27" w14:textId="77777777" w:rsidTr="00E31B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" w:type="dxa"/>
            <w:vMerge w:val="restart"/>
            <w:textDirection w:val="btLr"/>
          </w:tcPr>
          <w:p w14:paraId="6B2AB718" w14:textId="77777777" w:rsidR="000B5083" w:rsidRPr="00B17F47" w:rsidRDefault="000B5083" w:rsidP="00EB0B3A">
            <w:pPr>
              <w:bidi/>
              <w:ind w:left="113" w:right="113"/>
              <w:jc w:val="center"/>
              <w:rPr>
                <w:rFonts w:cs="B Nazanin"/>
              </w:rPr>
            </w:pPr>
            <w:r w:rsidRPr="00B17F47">
              <w:rPr>
                <w:rFonts w:cs="B Nazanin" w:hint="cs"/>
                <w:rtl/>
              </w:rPr>
              <w:t>رديف</w:t>
            </w:r>
          </w:p>
        </w:tc>
        <w:tc>
          <w:tcPr>
            <w:tcW w:w="2259" w:type="dxa"/>
            <w:vMerge w:val="restart"/>
          </w:tcPr>
          <w:p w14:paraId="60BF15CB" w14:textId="77777777" w:rsidR="000B5083" w:rsidRPr="00B17F47" w:rsidRDefault="000B5083" w:rsidP="00EB0B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B17F47">
              <w:rPr>
                <w:rFonts w:cs="B Nazanin" w:hint="cs"/>
                <w:rtl/>
              </w:rPr>
              <w:t>عنوان طرح</w:t>
            </w:r>
          </w:p>
        </w:tc>
        <w:tc>
          <w:tcPr>
            <w:tcW w:w="1388" w:type="dxa"/>
            <w:vMerge w:val="restart"/>
          </w:tcPr>
          <w:p w14:paraId="1DB3F32D" w14:textId="77777777" w:rsidR="000B5083" w:rsidRPr="00B17F47" w:rsidRDefault="000B5083" w:rsidP="00EB0B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B17F47">
              <w:rPr>
                <w:rFonts w:cs="B Nazanin" w:hint="cs"/>
                <w:rtl/>
              </w:rPr>
              <w:t>نام مجری</w:t>
            </w:r>
          </w:p>
        </w:tc>
        <w:tc>
          <w:tcPr>
            <w:tcW w:w="973" w:type="dxa"/>
            <w:vMerge w:val="restart"/>
          </w:tcPr>
          <w:p w14:paraId="1B84C471" w14:textId="77777777" w:rsidR="000B5083" w:rsidRPr="00B17F47" w:rsidRDefault="000B5083" w:rsidP="00EB0B3A">
            <w:pPr>
              <w:bidi/>
              <w:ind w:left="33" w:hanging="3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B17F47">
              <w:rPr>
                <w:rFonts w:cs="B Nazanin" w:hint="cs"/>
                <w:rtl/>
              </w:rPr>
              <w:t>نوع طرح</w:t>
            </w:r>
            <w:r w:rsidRPr="00B17F47">
              <w:rPr>
                <w:rFonts w:ascii="Calibri" w:hAnsi="Calibri" w:cs="B Nazanin" w:hint="cs"/>
                <w:color w:val="000000"/>
                <w:vertAlign w:val="superscript"/>
                <w:rtl/>
              </w:rPr>
              <w:t>**</w:t>
            </w:r>
          </w:p>
        </w:tc>
        <w:tc>
          <w:tcPr>
            <w:tcW w:w="834" w:type="dxa"/>
            <w:vMerge w:val="restart"/>
          </w:tcPr>
          <w:p w14:paraId="4F70D447" w14:textId="77777777" w:rsidR="000B5083" w:rsidRPr="00B17F47" w:rsidRDefault="000B5083" w:rsidP="00EB0B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B17F47">
              <w:rPr>
                <w:rFonts w:cs="B Nazanin" w:hint="cs"/>
                <w:rtl/>
              </w:rPr>
              <w:t>تاریخ شروع</w:t>
            </w:r>
          </w:p>
        </w:tc>
        <w:tc>
          <w:tcPr>
            <w:tcW w:w="974" w:type="dxa"/>
            <w:vMerge w:val="restart"/>
          </w:tcPr>
          <w:p w14:paraId="368C8E98" w14:textId="77777777" w:rsidR="000B5083" w:rsidRPr="00B17F47" w:rsidRDefault="000B5083" w:rsidP="00EB0B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B17F47">
              <w:rPr>
                <w:rFonts w:cs="B Nazanin" w:hint="cs"/>
                <w:rtl/>
              </w:rPr>
              <w:t>تاریخ خاتمه</w:t>
            </w:r>
          </w:p>
        </w:tc>
        <w:tc>
          <w:tcPr>
            <w:tcW w:w="3742" w:type="dxa"/>
            <w:gridSpan w:val="2"/>
            <w:vMerge w:val="restart"/>
          </w:tcPr>
          <w:p w14:paraId="49473F26" w14:textId="77777777" w:rsidR="000B5083" w:rsidRPr="00B17F47" w:rsidRDefault="000B5083" w:rsidP="00EB0B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17F47">
              <w:rPr>
                <w:rFonts w:cs="B Nazanin" w:hint="cs"/>
                <w:rtl/>
              </w:rPr>
              <w:t>اعتبار (تومان)</w:t>
            </w:r>
          </w:p>
        </w:tc>
      </w:tr>
      <w:tr w:rsidR="000B5083" w14:paraId="5F34626B" w14:textId="77777777" w:rsidTr="00E31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" w:type="dxa"/>
            <w:vMerge/>
          </w:tcPr>
          <w:p w14:paraId="574A86D7" w14:textId="77777777" w:rsidR="000B5083" w:rsidRPr="00B17F47" w:rsidRDefault="000B5083" w:rsidP="00EB0B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59" w:type="dxa"/>
            <w:vMerge/>
          </w:tcPr>
          <w:p w14:paraId="6123DCCA" w14:textId="77777777" w:rsidR="000B5083" w:rsidRPr="00B17F47" w:rsidRDefault="000B5083" w:rsidP="00EB0B3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88" w:type="dxa"/>
            <w:vMerge/>
          </w:tcPr>
          <w:p w14:paraId="37DA26CC" w14:textId="77777777" w:rsidR="000B5083" w:rsidRPr="00B17F47" w:rsidRDefault="000B5083" w:rsidP="00EB0B3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73" w:type="dxa"/>
            <w:vMerge/>
          </w:tcPr>
          <w:p w14:paraId="470F2BC9" w14:textId="77777777" w:rsidR="000B5083" w:rsidRPr="00B17F47" w:rsidRDefault="000B5083" w:rsidP="00EB0B3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834" w:type="dxa"/>
            <w:vMerge/>
          </w:tcPr>
          <w:p w14:paraId="2C0FA965" w14:textId="77777777" w:rsidR="000B5083" w:rsidRPr="00B17F47" w:rsidRDefault="000B5083" w:rsidP="00EB0B3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74" w:type="dxa"/>
            <w:vMerge/>
          </w:tcPr>
          <w:p w14:paraId="6FE24654" w14:textId="77777777" w:rsidR="000B5083" w:rsidRPr="00B17F47" w:rsidRDefault="000B5083" w:rsidP="00EB0B3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742" w:type="dxa"/>
            <w:gridSpan w:val="2"/>
            <w:vMerge/>
          </w:tcPr>
          <w:p w14:paraId="56B0FF06" w14:textId="77777777" w:rsidR="000B5083" w:rsidRPr="00B17F47" w:rsidRDefault="000B5083" w:rsidP="00EB0B3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0B5083" w14:paraId="43AB0278" w14:textId="77777777" w:rsidTr="00E31B4E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" w:type="dxa"/>
            <w:vMerge/>
          </w:tcPr>
          <w:p w14:paraId="77B08985" w14:textId="77777777" w:rsidR="000B5083" w:rsidRPr="00B17F47" w:rsidRDefault="000B5083" w:rsidP="00EB0B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59" w:type="dxa"/>
            <w:vMerge/>
          </w:tcPr>
          <w:p w14:paraId="4A98ADAD" w14:textId="77777777" w:rsidR="000B5083" w:rsidRPr="00B17F47" w:rsidRDefault="000B5083" w:rsidP="00EB0B3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88" w:type="dxa"/>
            <w:vMerge/>
          </w:tcPr>
          <w:p w14:paraId="5E4B9126" w14:textId="77777777" w:rsidR="000B5083" w:rsidRPr="00B17F47" w:rsidRDefault="000B5083" w:rsidP="00EB0B3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73" w:type="dxa"/>
            <w:vMerge/>
          </w:tcPr>
          <w:p w14:paraId="140C4DB4" w14:textId="77777777" w:rsidR="000B5083" w:rsidRPr="00B17F47" w:rsidRDefault="000B5083" w:rsidP="00EB0B3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834" w:type="dxa"/>
            <w:vMerge/>
          </w:tcPr>
          <w:p w14:paraId="370D9F46" w14:textId="77777777" w:rsidR="000B5083" w:rsidRPr="00B17F47" w:rsidRDefault="000B5083" w:rsidP="00EB0B3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74" w:type="dxa"/>
            <w:vMerge/>
          </w:tcPr>
          <w:p w14:paraId="20A412B4" w14:textId="77777777" w:rsidR="000B5083" w:rsidRPr="00B17F47" w:rsidRDefault="000B5083" w:rsidP="00EB0B3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801" w:type="dxa"/>
          </w:tcPr>
          <w:p w14:paraId="516E47CD" w14:textId="77777777" w:rsidR="000B5083" w:rsidRPr="00B17F47" w:rsidRDefault="000B5083" w:rsidP="00EB0B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17F47">
              <w:rPr>
                <w:rFonts w:cs="B Nazanin" w:hint="cs"/>
                <w:rtl/>
              </w:rPr>
              <w:t>مصوب</w:t>
            </w:r>
          </w:p>
        </w:tc>
        <w:tc>
          <w:tcPr>
            <w:tcW w:w="1941" w:type="dxa"/>
          </w:tcPr>
          <w:p w14:paraId="0EC55719" w14:textId="77777777" w:rsidR="000B5083" w:rsidRPr="00B17F47" w:rsidRDefault="000B5083" w:rsidP="00EB0B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17F47">
              <w:rPr>
                <w:rFonts w:cs="B Nazanin" w:hint="cs"/>
                <w:rtl/>
              </w:rPr>
              <w:t>جذب شده</w:t>
            </w:r>
          </w:p>
        </w:tc>
      </w:tr>
      <w:tr w:rsidR="000B5083" w14:paraId="2503A537" w14:textId="77777777" w:rsidTr="00E31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" w:type="dxa"/>
          </w:tcPr>
          <w:p w14:paraId="128A8BC4" w14:textId="77777777" w:rsidR="000B5083" w:rsidRPr="00B17F47" w:rsidRDefault="000B5083" w:rsidP="00EB0B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59" w:type="dxa"/>
          </w:tcPr>
          <w:p w14:paraId="68208D55" w14:textId="77777777" w:rsidR="000B5083" w:rsidRPr="00B17F47" w:rsidRDefault="000B5083" w:rsidP="00EB0B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88" w:type="dxa"/>
          </w:tcPr>
          <w:p w14:paraId="43DAD962" w14:textId="77777777" w:rsidR="000B5083" w:rsidRPr="00B17F47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73" w:type="dxa"/>
          </w:tcPr>
          <w:p w14:paraId="3DD266D5" w14:textId="77777777" w:rsidR="000B5083" w:rsidRPr="00B17F47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834" w:type="dxa"/>
          </w:tcPr>
          <w:p w14:paraId="4BBFD83D" w14:textId="77777777" w:rsidR="000B5083" w:rsidRPr="00B17F47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74" w:type="dxa"/>
          </w:tcPr>
          <w:p w14:paraId="19D7745A" w14:textId="77777777" w:rsidR="000B5083" w:rsidRPr="00B17F47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801" w:type="dxa"/>
          </w:tcPr>
          <w:p w14:paraId="79977284" w14:textId="77777777" w:rsidR="000B5083" w:rsidRPr="00B17F47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941" w:type="dxa"/>
          </w:tcPr>
          <w:p w14:paraId="42111948" w14:textId="77777777" w:rsidR="000B5083" w:rsidRPr="00B17F47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0B5083" w14:paraId="7BF20B0B" w14:textId="77777777" w:rsidTr="00E31B4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" w:type="dxa"/>
          </w:tcPr>
          <w:p w14:paraId="17E60274" w14:textId="77777777" w:rsidR="000B5083" w:rsidRPr="00B17F47" w:rsidRDefault="000B5083" w:rsidP="00EB0B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59" w:type="dxa"/>
          </w:tcPr>
          <w:p w14:paraId="6DF8DCF3" w14:textId="77777777" w:rsidR="000B5083" w:rsidRPr="00B17F47" w:rsidRDefault="000B5083" w:rsidP="00EB0B3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88" w:type="dxa"/>
          </w:tcPr>
          <w:p w14:paraId="7F415B0C" w14:textId="77777777" w:rsidR="000B5083" w:rsidRPr="00B17F47" w:rsidRDefault="000B5083" w:rsidP="00EB0B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73" w:type="dxa"/>
          </w:tcPr>
          <w:p w14:paraId="094ED678" w14:textId="77777777" w:rsidR="000B5083" w:rsidRPr="00B17F47" w:rsidRDefault="000B5083" w:rsidP="00EB0B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834" w:type="dxa"/>
          </w:tcPr>
          <w:p w14:paraId="30867DDB" w14:textId="77777777" w:rsidR="000B5083" w:rsidRPr="00B17F47" w:rsidRDefault="000B5083" w:rsidP="00EB0B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74" w:type="dxa"/>
          </w:tcPr>
          <w:p w14:paraId="3297003E" w14:textId="77777777" w:rsidR="000B5083" w:rsidRPr="00B17F47" w:rsidRDefault="000B5083" w:rsidP="00EB0B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801" w:type="dxa"/>
          </w:tcPr>
          <w:p w14:paraId="65F12183" w14:textId="77777777" w:rsidR="000B5083" w:rsidRPr="00B17F47" w:rsidRDefault="000B5083" w:rsidP="00EB0B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941" w:type="dxa"/>
          </w:tcPr>
          <w:p w14:paraId="6E9F9A5E" w14:textId="77777777" w:rsidR="000B5083" w:rsidRPr="00B17F47" w:rsidRDefault="000B5083" w:rsidP="00EB0B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0B5083" w14:paraId="7FF52C74" w14:textId="77777777" w:rsidTr="00E31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" w:type="dxa"/>
          </w:tcPr>
          <w:p w14:paraId="0F9EB1CA" w14:textId="77777777" w:rsidR="000B5083" w:rsidRPr="00B17F47" w:rsidRDefault="000B5083" w:rsidP="00EB0B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59" w:type="dxa"/>
          </w:tcPr>
          <w:p w14:paraId="5617518C" w14:textId="77777777" w:rsidR="000B5083" w:rsidRPr="00B17F47" w:rsidRDefault="000B5083" w:rsidP="00EB0B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88" w:type="dxa"/>
          </w:tcPr>
          <w:p w14:paraId="57A0466B" w14:textId="77777777" w:rsidR="000B5083" w:rsidRPr="00B17F47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73" w:type="dxa"/>
          </w:tcPr>
          <w:p w14:paraId="3ABA598D" w14:textId="77777777" w:rsidR="000B5083" w:rsidRPr="00B17F47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834" w:type="dxa"/>
          </w:tcPr>
          <w:p w14:paraId="1A0A5888" w14:textId="77777777" w:rsidR="000B5083" w:rsidRPr="00B17F47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74" w:type="dxa"/>
          </w:tcPr>
          <w:p w14:paraId="19F318E0" w14:textId="77777777" w:rsidR="000B5083" w:rsidRPr="00B17F47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801" w:type="dxa"/>
          </w:tcPr>
          <w:p w14:paraId="1E0DF715" w14:textId="77777777" w:rsidR="000B5083" w:rsidRPr="00B17F47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941" w:type="dxa"/>
          </w:tcPr>
          <w:p w14:paraId="18CCB2D4" w14:textId="77777777" w:rsidR="000B5083" w:rsidRPr="00B17F47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0B5083" w14:paraId="76EF5766" w14:textId="77777777" w:rsidTr="00E31B4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9" w:type="dxa"/>
            <w:gridSpan w:val="6"/>
          </w:tcPr>
          <w:p w14:paraId="7BB75C3E" w14:textId="77777777" w:rsidR="000B5083" w:rsidRPr="00B17F47" w:rsidRDefault="000B5083" w:rsidP="00EB0B3A">
            <w:pPr>
              <w:bidi/>
              <w:jc w:val="center"/>
              <w:rPr>
                <w:rFonts w:cs="B Nazanin"/>
                <w:rtl/>
              </w:rPr>
            </w:pPr>
            <w:r w:rsidRPr="00B17F47">
              <w:rPr>
                <w:rFonts w:cs="B Nazanin" w:hint="cs"/>
                <w:rtl/>
              </w:rPr>
              <w:t>جمع کل (تومان)</w:t>
            </w:r>
          </w:p>
        </w:tc>
        <w:tc>
          <w:tcPr>
            <w:tcW w:w="1801" w:type="dxa"/>
          </w:tcPr>
          <w:p w14:paraId="445AAB56" w14:textId="77777777" w:rsidR="000B5083" w:rsidRPr="00B17F47" w:rsidRDefault="000B5083" w:rsidP="00EB0B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941" w:type="dxa"/>
          </w:tcPr>
          <w:p w14:paraId="656BE2F9" w14:textId="77777777" w:rsidR="000B5083" w:rsidRPr="00B17F47" w:rsidRDefault="000B5083" w:rsidP="00EB0B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0B5083" w14:paraId="562295BA" w14:textId="77777777" w:rsidTr="00E31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9" w:type="dxa"/>
            <w:gridSpan w:val="6"/>
          </w:tcPr>
          <w:p w14:paraId="56F8E84D" w14:textId="77777777" w:rsidR="000B5083" w:rsidRPr="00B17F47" w:rsidRDefault="000B5083" w:rsidP="00EB0B3A">
            <w:pPr>
              <w:bidi/>
              <w:jc w:val="center"/>
              <w:rPr>
                <w:rFonts w:cs="B Nazanin"/>
                <w:rtl/>
              </w:rPr>
            </w:pPr>
            <w:r w:rsidRPr="00B17F47">
              <w:rPr>
                <w:rFonts w:cs="B Nazanin" w:hint="cs"/>
                <w:rtl/>
              </w:rPr>
              <w:t>جمع کل طرح‌های درون‌سازمانی جاری و خاتمه‌یافته</w:t>
            </w:r>
          </w:p>
        </w:tc>
        <w:tc>
          <w:tcPr>
            <w:tcW w:w="1801" w:type="dxa"/>
          </w:tcPr>
          <w:p w14:paraId="25F4C2BE" w14:textId="77777777" w:rsidR="000B5083" w:rsidRPr="00B17F47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941" w:type="dxa"/>
          </w:tcPr>
          <w:p w14:paraId="39DFB4A9" w14:textId="77777777" w:rsidR="000B5083" w:rsidRPr="00B17F47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</w:tbl>
    <w:p w14:paraId="07D6F4B7" w14:textId="77777777" w:rsidR="00E31B4E" w:rsidRDefault="00E31B4E" w:rsidP="006B30B0">
      <w:pPr>
        <w:bidi/>
        <w:rPr>
          <w:rFonts w:cs="B Nazanin"/>
          <w:b/>
          <w:bCs/>
          <w:rtl/>
        </w:rPr>
      </w:pPr>
    </w:p>
    <w:p w14:paraId="5C76B26C" w14:textId="77777777" w:rsidR="00E31B4E" w:rsidRDefault="00E31B4E" w:rsidP="00E31B4E">
      <w:pPr>
        <w:bidi/>
        <w:ind w:left="4320"/>
        <w:jc w:val="center"/>
        <w:rPr>
          <w:rFonts w:cs="B Nazanin"/>
          <w:b/>
          <w:bCs/>
          <w:rtl/>
        </w:rPr>
      </w:pPr>
    </w:p>
    <w:p w14:paraId="50A7BDF0" w14:textId="77777777" w:rsidR="00165507" w:rsidRDefault="00165507" w:rsidP="00E31B4E">
      <w:pPr>
        <w:bidi/>
        <w:ind w:left="4320"/>
        <w:jc w:val="center"/>
        <w:rPr>
          <w:rFonts w:cs="B Nazanin"/>
          <w:b/>
          <w:bCs/>
          <w:rtl/>
        </w:rPr>
      </w:pPr>
    </w:p>
    <w:p w14:paraId="4E2E7ED2" w14:textId="77777777" w:rsidR="00E31B4E" w:rsidRPr="002516D4" w:rsidRDefault="00E31B4E" w:rsidP="00165507">
      <w:pPr>
        <w:bidi/>
        <w:ind w:left="4320"/>
        <w:jc w:val="center"/>
        <w:rPr>
          <w:rFonts w:cs="B Nazanin"/>
          <w:b/>
          <w:bCs/>
          <w:rtl/>
        </w:rPr>
      </w:pPr>
      <w:r w:rsidRPr="002516D4">
        <w:rPr>
          <w:rFonts w:cs="B Nazanin" w:hint="cs"/>
          <w:b/>
          <w:bCs/>
          <w:rtl/>
        </w:rPr>
        <w:t>اطلاعات مورد تأیید است.</w:t>
      </w:r>
    </w:p>
    <w:p w14:paraId="68C427F0" w14:textId="77777777" w:rsidR="00E31B4E" w:rsidRPr="002516D4" w:rsidRDefault="00E31B4E" w:rsidP="00E31B4E">
      <w:pPr>
        <w:bidi/>
        <w:ind w:left="432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نام و نام خانوادگی مدیر واحد تولیدی</w:t>
      </w:r>
      <w:r w:rsidRPr="002516D4">
        <w:rPr>
          <w:rFonts w:cs="B Nazanin" w:hint="cs"/>
          <w:b/>
          <w:bCs/>
          <w:rtl/>
        </w:rPr>
        <w:t>:</w:t>
      </w:r>
    </w:p>
    <w:p w14:paraId="483D005F" w14:textId="77777777" w:rsidR="00E31B4E" w:rsidRDefault="00E31B4E" w:rsidP="00E31B4E">
      <w:pPr>
        <w:tabs>
          <w:tab w:val="right" w:pos="26"/>
        </w:tabs>
        <w:bidi/>
        <w:spacing w:line="288" w:lineRule="auto"/>
        <w:ind w:left="4320"/>
        <w:jc w:val="center"/>
        <w:rPr>
          <w:rFonts w:cs="B Nazanin"/>
          <w:b/>
          <w:bCs/>
          <w:sz w:val="28"/>
          <w:szCs w:val="28"/>
          <w:rtl/>
        </w:rPr>
      </w:pPr>
      <w:r w:rsidRPr="002516D4">
        <w:rPr>
          <w:rFonts w:cs="B Nazanin" w:hint="cs"/>
          <w:b/>
          <w:bCs/>
          <w:rtl/>
        </w:rPr>
        <w:t>تاریخ و امضاء:</w:t>
      </w:r>
    </w:p>
    <w:p w14:paraId="674422B6" w14:textId="77777777" w:rsidR="006B30B0" w:rsidRPr="006B30B0" w:rsidRDefault="006B30B0" w:rsidP="00E31B4E">
      <w:pPr>
        <w:bidi/>
        <w:ind w:left="284"/>
        <w:jc w:val="center"/>
        <w:rPr>
          <w:rFonts w:cs="B Nazanin"/>
          <w:b/>
          <w:bCs/>
          <w:sz w:val="18"/>
          <w:szCs w:val="18"/>
          <w:rtl/>
        </w:rPr>
      </w:pPr>
    </w:p>
    <w:p w14:paraId="3BF49707" w14:textId="77777777" w:rsidR="00743EDA" w:rsidRPr="00322DE9" w:rsidRDefault="00743EDA" w:rsidP="002B2792">
      <w:pPr>
        <w:bidi/>
        <w:ind w:left="284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5</w:t>
      </w:r>
      <w:r w:rsidRPr="006A7405">
        <w:rPr>
          <w:rFonts w:cs="B Nazanin" w:hint="cs"/>
          <w:b/>
          <w:bCs/>
          <w:sz w:val="28"/>
          <w:szCs w:val="28"/>
          <w:rtl/>
        </w:rPr>
        <w:t>-</w:t>
      </w:r>
      <w:r w:rsidR="002B2792">
        <w:rPr>
          <w:rFonts w:cs="B Nazanin" w:hint="cs"/>
          <w:b/>
          <w:bCs/>
          <w:sz w:val="28"/>
          <w:szCs w:val="28"/>
          <w:rtl/>
        </w:rPr>
        <w:t>4</w:t>
      </w:r>
      <w:r w:rsidRPr="006A7405">
        <w:rPr>
          <w:rFonts w:cs="B Nazanin" w:hint="cs"/>
          <w:b/>
          <w:bCs/>
          <w:sz w:val="28"/>
          <w:szCs w:val="28"/>
          <w:rtl/>
        </w:rPr>
        <w:t>-</w:t>
      </w:r>
      <w:r w:rsidR="00E31B4E">
        <w:rPr>
          <w:rFonts w:cs="B Nazanin" w:hint="cs"/>
          <w:b/>
          <w:bCs/>
          <w:sz w:val="28"/>
          <w:szCs w:val="28"/>
          <w:rtl/>
        </w:rPr>
        <w:t>3</w:t>
      </w:r>
      <w:r>
        <w:rPr>
          <w:rFonts w:cs="B Nazanin" w:hint="cs"/>
          <w:b/>
          <w:bCs/>
          <w:sz w:val="28"/>
          <w:szCs w:val="28"/>
          <w:rtl/>
        </w:rPr>
        <w:t>-</w:t>
      </w:r>
      <w:r w:rsidRPr="007D5F2C">
        <w:rPr>
          <w:rFonts w:cs="B Nazanin" w:hint="cs"/>
          <w:b/>
          <w:bCs/>
          <w:sz w:val="26"/>
          <w:szCs w:val="26"/>
          <w:rtl/>
        </w:rPr>
        <w:t xml:space="preserve"> مقالات</w:t>
      </w:r>
      <w:r w:rsidRPr="00E65749">
        <w:rPr>
          <w:rFonts w:ascii="Calibri" w:hAnsi="Calibri" w:cs="B Nazanin" w:hint="cs"/>
          <w:b/>
          <w:bCs/>
          <w:color w:val="000000"/>
          <w:vertAlign w:val="superscript"/>
          <w:rtl/>
        </w:rPr>
        <w:t>*</w:t>
      </w:r>
      <w:r>
        <w:rPr>
          <w:rFonts w:ascii="Calibri" w:hAnsi="Calibri" w:cs="B Nazanin" w:hint="cs"/>
          <w:b/>
          <w:bCs/>
          <w:color w:val="000000"/>
          <w:vertAlign w:val="superscript"/>
          <w:rtl/>
        </w:rPr>
        <w:t xml:space="preserve"> </w:t>
      </w:r>
      <w:r w:rsidR="00E31B4E">
        <w:rPr>
          <w:rFonts w:ascii="Calibri" w:hAnsi="Calibri" w:cs="B Nazanin" w:hint="cs"/>
          <w:b/>
          <w:bCs/>
          <w:color w:val="000000"/>
          <w:sz w:val="28"/>
          <w:szCs w:val="28"/>
          <w:rtl/>
        </w:rPr>
        <w:t>واحد تحقیق و توسعه</w:t>
      </w:r>
    </w:p>
    <w:tbl>
      <w:tblPr>
        <w:tblStyle w:val="PlainTable11"/>
        <w:bidiVisual/>
        <w:tblW w:w="4775" w:type="pct"/>
        <w:tblLook w:val="04A0" w:firstRow="1" w:lastRow="0" w:firstColumn="1" w:lastColumn="0" w:noHBand="0" w:noVBand="1"/>
      </w:tblPr>
      <w:tblGrid>
        <w:gridCol w:w="692"/>
        <w:gridCol w:w="2835"/>
        <w:gridCol w:w="2113"/>
        <w:gridCol w:w="854"/>
        <w:gridCol w:w="967"/>
        <w:gridCol w:w="2546"/>
      </w:tblGrid>
      <w:tr w:rsidR="00E31B4E" w14:paraId="4D86541A" w14:textId="77777777" w:rsidTr="00E31B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Merge w:val="restart"/>
          </w:tcPr>
          <w:p w14:paraId="3152CB80" w14:textId="77777777" w:rsidR="00E31B4E" w:rsidRPr="008B0404" w:rsidRDefault="00E31B4E" w:rsidP="00EB0B3A">
            <w:pPr>
              <w:bidi/>
              <w:jc w:val="center"/>
              <w:rPr>
                <w:rFonts w:ascii="Calibri" w:hAnsi="Calibri" w:cs="B Nazanin"/>
                <w:b w:val="0"/>
                <w:bCs w:val="0"/>
                <w:color w:val="000000"/>
              </w:rPr>
            </w:pPr>
            <w:r w:rsidRPr="008B0404">
              <w:rPr>
                <w:rFonts w:ascii="Calibri" w:hAnsi="Calibri" w:cs="B Nazanin" w:hint="cs"/>
                <w:color w:val="000000"/>
                <w:rtl/>
              </w:rPr>
              <w:t>رديف</w:t>
            </w:r>
          </w:p>
        </w:tc>
        <w:tc>
          <w:tcPr>
            <w:tcW w:w="2835" w:type="dxa"/>
            <w:vMerge w:val="restart"/>
          </w:tcPr>
          <w:p w14:paraId="5055ACD0" w14:textId="77777777" w:rsidR="00E31B4E" w:rsidRPr="008B0404" w:rsidRDefault="00E31B4E" w:rsidP="00EB0B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 w:val="0"/>
                <w:bCs w:val="0"/>
                <w:color w:val="000000"/>
              </w:rPr>
            </w:pPr>
            <w:r w:rsidRPr="008B0404">
              <w:rPr>
                <w:rFonts w:ascii="Calibri" w:hAnsi="Calibri" w:cs="B Nazanin" w:hint="cs"/>
                <w:color w:val="000000"/>
                <w:rtl/>
              </w:rPr>
              <w:t>عنوان مقاله</w:t>
            </w:r>
          </w:p>
        </w:tc>
        <w:tc>
          <w:tcPr>
            <w:tcW w:w="2113" w:type="dxa"/>
            <w:vMerge w:val="restart"/>
          </w:tcPr>
          <w:p w14:paraId="01D39410" w14:textId="77777777" w:rsidR="00E31B4E" w:rsidRPr="008B0404" w:rsidRDefault="00E31B4E" w:rsidP="00EB0B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 w:val="0"/>
                <w:bCs w:val="0"/>
                <w:color w:val="000000"/>
              </w:rPr>
            </w:pPr>
            <w:r w:rsidRPr="008B0404">
              <w:rPr>
                <w:rFonts w:ascii="Calibri" w:hAnsi="Calibri" w:cs="B Nazanin" w:hint="cs"/>
                <w:color w:val="000000"/>
                <w:rtl/>
              </w:rPr>
              <w:t xml:space="preserve">نام نويسنده/نویسندگان </w:t>
            </w:r>
          </w:p>
        </w:tc>
        <w:tc>
          <w:tcPr>
            <w:tcW w:w="1821" w:type="dxa"/>
            <w:gridSpan w:val="2"/>
          </w:tcPr>
          <w:p w14:paraId="2CE3DDE4" w14:textId="77777777" w:rsidR="00E31B4E" w:rsidRPr="008B0404" w:rsidRDefault="00E31B4E" w:rsidP="00EB0B3A">
            <w:pPr>
              <w:bidi/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8B0404">
              <w:rPr>
                <w:rFonts w:ascii="Calibri" w:hAnsi="Calibri" w:cs="B Nazanin" w:hint="cs"/>
                <w:color w:val="000000"/>
                <w:rtl/>
              </w:rPr>
              <w:t>تاريخ انتشار</w:t>
            </w:r>
          </w:p>
        </w:tc>
        <w:tc>
          <w:tcPr>
            <w:tcW w:w="2546" w:type="dxa"/>
            <w:vMerge w:val="restart"/>
          </w:tcPr>
          <w:p w14:paraId="3CC43086" w14:textId="77777777" w:rsidR="00E31B4E" w:rsidRPr="008B0404" w:rsidRDefault="00E31B4E" w:rsidP="00EB0B3A">
            <w:pPr>
              <w:bidi/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8B0404">
              <w:rPr>
                <w:rFonts w:ascii="Calibri" w:hAnsi="Calibri" w:cs="B Nazanin" w:hint="cs"/>
                <w:color w:val="000000"/>
                <w:rtl/>
              </w:rPr>
              <w:t>نام مجله يا مجموعه مقالات</w:t>
            </w:r>
          </w:p>
        </w:tc>
      </w:tr>
      <w:tr w:rsidR="00E31B4E" w14:paraId="7B20F4DF" w14:textId="77777777" w:rsidTr="00E31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Merge/>
          </w:tcPr>
          <w:p w14:paraId="355557F7" w14:textId="77777777" w:rsidR="00E31B4E" w:rsidRPr="008B0404" w:rsidRDefault="00E31B4E" w:rsidP="00EB0B3A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2835" w:type="dxa"/>
            <w:vMerge/>
          </w:tcPr>
          <w:p w14:paraId="261C7580" w14:textId="77777777" w:rsidR="00E31B4E" w:rsidRPr="008B0404" w:rsidRDefault="00E31B4E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2113" w:type="dxa"/>
            <w:vMerge/>
          </w:tcPr>
          <w:p w14:paraId="2CD47004" w14:textId="77777777" w:rsidR="00E31B4E" w:rsidRPr="008B0404" w:rsidRDefault="00E31B4E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854" w:type="dxa"/>
          </w:tcPr>
          <w:p w14:paraId="6CDA0BFD" w14:textId="77777777" w:rsidR="00E31B4E" w:rsidRPr="008B0404" w:rsidRDefault="00E31B4E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</w:rPr>
            </w:pPr>
            <w:r w:rsidRPr="008B0404">
              <w:rPr>
                <w:rFonts w:ascii="Calibri" w:hAnsi="Calibri" w:cs="B Nazanin" w:hint="cs"/>
                <w:b/>
                <w:bCs/>
                <w:color w:val="000000"/>
                <w:rtl/>
              </w:rPr>
              <w:t>ماه</w:t>
            </w:r>
          </w:p>
        </w:tc>
        <w:tc>
          <w:tcPr>
            <w:tcW w:w="967" w:type="dxa"/>
          </w:tcPr>
          <w:p w14:paraId="040ACE24" w14:textId="77777777" w:rsidR="00E31B4E" w:rsidRPr="008B0404" w:rsidRDefault="00E31B4E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</w:rPr>
            </w:pPr>
            <w:r w:rsidRPr="008B0404">
              <w:rPr>
                <w:rFonts w:ascii="Calibri" w:hAnsi="Calibri" w:cs="B Nazanin" w:hint="cs"/>
                <w:b/>
                <w:bCs/>
                <w:color w:val="000000"/>
                <w:rtl/>
              </w:rPr>
              <w:t>سال</w:t>
            </w:r>
          </w:p>
        </w:tc>
        <w:tc>
          <w:tcPr>
            <w:tcW w:w="2546" w:type="dxa"/>
            <w:vMerge/>
          </w:tcPr>
          <w:p w14:paraId="2D92FDD7" w14:textId="77777777" w:rsidR="00E31B4E" w:rsidRPr="008B0404" w:rsidRDefault="00E31B4E" w:rsidP="00EB0B3A">
            <w:pPr>
              <w:bidi/>
              <w:spacing w:line="312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/>
                <w:rtl/>
              </w:rPr>
            </w:pPr>
          </w:p>
        </w:tc>
      </w:tr>
      <w:tr w:rsidR="00E31B4E" w14:paraId="6485FD64" w14:textId="77777777" w:rsidTr="00E31B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3A5F1210" w14:textId="77777777" w:rsidR="00E31B4E" w:rsidRPr="008B0404" w:rsidRDefault="00E31B4E" w:rsidP="00EB0B3A">
            <w:pPr>
              <w:bidi/>
              <w:rPr>
                <w:rFonts w:ascii="Calibri" w:hAnsi="Calibri" w:cs="B Nazanin"/>
                <w:color w:val="000000"/>
              </w:rPr>
            </w:pPr>
          </w:p>
        </w:tc>
        <w:tc>
          <w:tcPr>
            <w:tcW w:w="2835" w:type="dxa"/>
          </w:tcPr>
          <w:p w14:paraId="6C44BDCF" w14:textId="77777777" w:rsidR="00E31B4E" w:rsidRPr="008B0404" w:rsidRDefault="00E31B4E" w:rsidP="00EB0B3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/>
              </w:rPr>
            </w:pPr>
          </w:p>
        </w:tc>
        <w:tc>
          <w:tcPr>
            <w:tcW w:w="2113" w:type="dxa"/>
          </w:tcPr>
          <w:p w14:paraId="2432B1C6" w14:textId="77777777" w:rsidR="00E31B4E" w:rsidRPr="008B0404" w:rsidRDefault="00E31B4E" w:rsidP="00EB0B3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/>
              </w:rPr>
            </w:pPr>
          </w:p>
        </w:tc>
        <w:tc>
          <w:tcPr>
            <w:tcW w:w="854" w:type="dxa"/>
          </w:tcPr>
          <w:p w14:paraId="47DAD145" w14:textId="77777777" w:rsidR="00E31B4E" w:rsidRPr="008B0404" w:rsidRDefault="00E31B4E" w:rsidP="00EB0B3A">
            <w:pPr>
              <w:bidi/>
              <w:spacing w:line="312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67" w:type="dxa"/>
          </w:tcPr>
          <w:p w14:paraId="309B23D3" w14:textId="77777777" w:rsidR="00E31B4E" w:rsidRPr="008B0404" w:rsidRDefault="00E31B4E" w:rsidP="00EB0B3A">
            <w:pPr>
              <w:bidi/>
              <w:spacing w:line="312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546" w:type="dxa"/>
          </w:tcPr>
          <w:p w14:paraId="4ABA34BC" w14:textId="77777777" w:rsidR="00E31B4E" w:rsidRPr="008B0404" w:rsidRDefault="00E31B4E" w:rsidP="00EB0B3A">
            <w:pPr>
              <w:bidi/>
              <w:spacing w:line="312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E31B4E" w14:paraId="7369C8A9" w14:textId="77777777" w:rsidTr="00E31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0356D127" w14:textId="77777777" w:rsidR="00E31B4E" w:rsidRPr="008B0404" w:rsidRDefault="00E31B4E" w:rsidP="00EB0B3A">
            <w:pPr>
              <w:bidi/>
              <w:spacing w:line="312" w:lineRule="auto"/>
              <w:jc w:val="lowKashida"/>
              <w:rPr>
                <w:rFonts w:cs="B Nazanin"/>
                <w:rtl/>
              </w:rPr>
            </w:pPr>
          </w:p>
        </w:tc>
        <w:tc>
          <w:tcPr>
            <w:tcW w:w="2835" w:type="dxa"/>
          </w:tcPr>
          <w:p w14:paraId="34A28741" w14:textId="77777777" w:rsidR="00E31B4E" w:rsidRPr="008B0404" w:rsidRDefault="00E31B4E" w:rsidP="00EB0B3A">
            <w:pPr>
              <w:bidi/>
              <w:spacing w:line="312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113" w:type="dxa"/>
          </w:tcPr>
          <w:p w14:paraId="5A2BAA65" w14:textId="77777777" w:rsidR="00E31B4E" w:rsidRPr="008B0404" w:rsidRDefault="00E31B4E" w:rsidP="00EB0B3A">
            <w:pPr>
              <w:bidi/>
              <w:spacing w:line="312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854" w:type="dxa"/>
          </w:tcPr>
          <w:p w14:paraId="5834C01A" w14:textId="77777777" w:rsidR="00E31B4E" w:rsidRPr="008B0404" w:rsidRDefault="00E31B4E" w:rsidP="00EB0B3A">
            <w:pPr>
              <w:bidi/>
              <w:spacing w:line="312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67" w:type="dxa"/>
          </w:tcPr>
          <w:p w14:paraId="7ABA965C" w14:textId="77777777" w:rsidR="00E31B4E" w:rsidRPr="008B0404" w:rsidRDefault="00E31B4E" w:rsidP="00EB0B3A">
            <w:pPr>
              <w:bidi/>
              <w:spacing w:line="312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546" w:type="dxa"/>
          </w:tcPr>
          <w:p w14:paraId="63273D5B" w14:textId="77777777" w:rsidR="00E31B4E" w:rsidRPr="008B0404" w:rsidRDefault="00E31B4E" w:rsidP="00EB0B3A">
            <w:pPr>
              <w:bidi/>
              <w:spacing w:line="312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E31B4E" w14:paraId="5202B568" w14:textId="77777777" w:rsidTr="00E31B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3C43FE38" w14:textId="77777777" w:rsidR="00E31B4E" w:rsidRDefault="00E31B4E" w:rsidP="00EB0B3A">
            <w:pPr>
              <w:bidi/>
              <w:spacing w:line="312" w:lineRule="auto"/>
              <w:jc w:val="lowKashida"/>
              <w:rPr>
                <w:rFonts w:cs="B Nazanin"/>
                <w:b w:val="0"/>
                <w:bCs w:val="0"/>
                <w:rtl/>
              </w:rPr>
            </w:pPr>
          </w:p>
        </w:tc>
        <w:tc>
          <w:tcPr>
            <w:tcW w:w="2835" w:type="dxa"/>
          </w:tcPr>
          <w:p w14:paraId="177C89E1" w14:textId="77777777" w:rsidR="00E31B4E" w:rsidRDefault="00E31B4E" w:rsidP="00EB0B3A">
            <w:pPr>
              <w:bidi/>
              <w:spacing w:line="312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13" w:type="dxa"/>
          </w:tcPr>
          <w:p w14:paraId="1FC246EB" w14:textId="77777777" w:rsidR="00E31B4E" w:rsidRDefault="00E31B4E" w:rsidP="00EB0B3A">
            <w:pPr>
              <w:bidi/>
              <w:spacing w:line="312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4" w:type="dxa"/>
          </w:tcPr>
          <w:p w14:paraId="7B277877" w14:textId="77777777" w:rsidR="00E31B4E" w:rsidRDefault="00E31B4E" w:rsidP="00EB0B3A">
            <w:pPr>
              <w:bidi/>
              <w:spacing w:line="312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7" w:type="dxa"/>
          </w:tcPr>
          <w:p w14:paraId="344557EE" w14:textId="77777777" w:rsidR="00E31B4E" w:rsidRDefault="00E31B4E" w:rsidP="00EB0B3A">
            <w:pPr>
              <w:bidi/>
              <w:spacing w:line="312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46" w:type="dxa"/>
          </w:tcPr>
          <w:p w14:paraId="634B121C" w14:textId="77777777" w:rsidR="00E31B4E" w:rsidRDefault="00E31B4E" w:rsidP="00EB0B3A">
            <w:pPr>
              <w:bidi/>
              <w:spacing w:line="312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  <w:tr w:rsidR="00E31B4E" w14:paraId="37998670" w14:textId="77777777" w:rsidTr="00E31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4CF62C93" w14:textId="77777777" w:rsidR="00E31B4E" w:rsidRDefault="00E31B4E" w:rsidP="00EB0B3A">
            <w:pPr>
              <w:bidi/>
              <w:spacing w:line="312" w:lineRule="auto"/>
              <w:jc w:val="lowKashida"/>
              <w:rPr>
                <w:rFonts w:cs="B Nazanin"/>
                <w:b w:val="0"/>
                <w:bCs w:val="0"/>
                <w:rtl/>
              </w:rPr>
            </w:pPr>
          </w:p>
        </w:tc>
        <w:tc>
          <w:tcPr>
            <w:tcW w:w="2835" w:type="dxa"/>
          </w:tcPr>
          <w:p w14:paraId="1B18DC6B" w14:textId="77777777" w:rsidR="00E31B4E" w:rsidRDefault="00E31B4E" w:rsidP="00EB0B3A">
            <w:pPr>
              <w:bidi/>
              <w:spacing w:line="312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13" w:type="dxa"/>
          </w:tcPr>
          <w:p w14:paraId="23CCC69F" w14:textId="77777777" w:rsidR="00E31B4E" w:rsidRDefault="00E31B4E" w:rsidP="00EB0B3A">
            <w:pPr>
              <w:bidi/>
              <w:spacing w:line="312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4" w:type="dxa"/>
          </w:tcPr>
          <w:p w14:paraId="01EC7BC3" w14:textId="77777777" w:rsidR="00E31B4E" w:rsidRDefault="00E31B4E" w:rsidP="00EB0B3A">
            <w:pPr>
              <w:bidi/>
              <w:spacing w:line="312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7" w:type="dxa"/>
          </w:tcPr>
          <w:p w14:paraId="68548B94" w14:textId="77777777" w:rsidR="00E31B4E" w:rsidRDefault="00E31B4E" w:rsidP="00EB0B3A">
            <w:pPr>
              <w:bidi/>
              <w:spacing w:line="312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46" w:type="dxa"/>
          </w:tcPr>
          <w:p w14:paraId="0E7B9F43" w14:textId="77777777" w:rsidR="00E31B4E" w:rsidRDefault="00E31B4E" w:rsidP="00EB0B3A">
            <w:pPr>
              <w:bidi/>
              <w:spacing w:line="312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</w:tbl>
    <w:p w14:paraId="17C739E7" w14:textId="77777777" w:rsidR="00743EDA" w:rsidRDefault="003A37DF" w:rsidP="00A51495">
      <w:pPr>
        <w:bidi/>
        <w:rPr>
          <w:rFonts w:ascii="Calibri" w:hAnsi="Calibri" w:cs="B Nazanin"/>
          <w:color w:val="000000"/>
          <w:rtl/>
        </w:rPr>
      </w:pPr>
      <w:r>
        <w:rPr>
          <w:rFonts w:ascii="Calibri" w:hAnsi="Calibri" w:cs="B Nazanin" w:hint="cs"/>
          <w:color w:val="000000"/>
          <w:rtl/>
        </w:rPr>
        <w:t xml:space="preserve"> توضیح : مقالاتی مورد تأیید می باشد که در آن، اسم واحد تولیدی آورده شده باشد.</w:t>
      </w:r>
    </w:p>
    <w:p w14:paraId="510503C5" w14:textId="77777777" w:rsidR="003A37DF" w:rsidRPr="003A37DF" w:rsidRDefault="003A37DF" w:rsidP="003A37DF">
      <w:pPr>
        <w:bidi/>
        <w:rPr>
          <w:rFonts w:ascii="Calibri" w:hAnsi="Calibri" w:cs="B Nazanin"/>
          <w:color w:val="000000"/>
          <w:sz w:val="14"/>
          <w:szCs w:val="14"/>
          <w:rtl/>
        </w:rPr>
      </w:pPr>
    </w:p>
    <w:p w14:paraId="486E86E4" w14:textId="77777777" w:rsidR="000B5083" w:rsidRPr="00346CD9" w:rsidRDefault="000B5083" w:rsidP="002B2792">
      <w:pPr>
        <w:bidi/>
        <w:ind w:firstLine="291"/>
        <w:jc w:val="center"/>
        <w:rPr>
          <w:rFonts w:cs="B Nazanin"/>
          <w:b/>
          <w:bCs/>
        </w:rPr>
      </w:pPr>
      <w:r>
        <w:rPr>
          <w:rFonts w:cs="B Nazanin" w:hint="cs"/>
          <w:b/>
          <w:bCs/>
          <w:sz w:val="28"/>
          <w:szCs w:val="28"/>
          <w:rtl/>
        </w:rPr>
        <w:t>5</w:t>
      </w:r>
      <w:r w:rsidRPr="006A7405">
        <w:rPr>
          <w:rFonts w:cs="B Nazanin" w:hint="cs"/>
          <w:b/>
          <w:bCs/>
          <w:sz w:val="28"/>
          <w:szCs w:val="28"/>
          <w:rtl/>
        </w:rPr>
        <w:t>-</w:t>
      </w:r>
      <w:r w:rsidR="002B2792">
        <w:rPr>
          <w:rFonts w:cs="B Nazanin" w:hint="cs"/>
          <w:b/>
          <w:bCs/>
          <w:sz w:val="28"/>
          <w:szCs w:val="28"/>
          <w:rtl/>
        </w:rPr>
        <w:t>4</w:t>
      </w:r>
      <w:r w:rsidRPr="006A7405">
        <w:rPr>
          <w:rFonts w:cs="B Nazanin" w:hint="cs"/>
          <w:b/>
          <w:bCs/>
          <w:sz w:val="28"/>
          <w:szCs w:val="28"/>
          <w:rtl/>
        </w:rPr>
        <w:t>-</w:t>
      </w:r>
      <w:r w:rsidR="00E31B4E">
        <w:rPr>
          <w:rFonts w:cs="B Nazanin" w:hint="cs"/>
          <w:b/>
          <w:bCs/>
          <w:sz w:val="28"/>
          <w:szCs w:val="28"/>
          <w:rtl/>
        </w:rPr>
        <w:t>4</w:t>
      </w:r>
      <w:r>
        <w:rPr>
          <w:rFonts w:cs="B Nazanin" w:hint="cs"/>
          <w:b/>
          <w:bCs/>
          <w:sz w:val="28"/>
          <w:szCs w:val="28"/>
          <w:rtl/>
        </w:rPr>
        <w:t>-</w:t>
      </w:r>
      <w:r w:rsidRPr="00346CD9">
        <w:rPr>
          <w:rFonts w:cs="B Nazanin" w:hint="cs"/>
          <w:b/>
          <w:bCs/>
          <w:rtl/>
        </w:rPr>
        <w:t>کتاب</w:t>
      </w:r>
      <w:r w:rsidRPr="006A7405">
        <w:rPr>
          <w:rFonts w:cs="B Nazanin" w:hint="cs"/>
          <w:b/>
          <w:bCs/>
          <w:sz w:val="26"/>
          <w:szCs w:val="26"/>
          <w:rtl/>
        </w:rPr>
        <w:t>‌</w:t>
      </w:r>
      <w:r w:rsidRPr="00346CD9">
        <w:rPr>
          <w:rFonts w:cs="B Nazanin" w:hint="cs"/>
          <w:b/>
          <w:bCs/>
          <w:rtl/>
        </w:rPr>
        <w:t xml:space="preserve">های منتشر شده </w:t>
      </w:r>
      <w:r w:rsidR="00E31B4E">
        <w:rPr>
          <w:rFonts w:cs="B Nazanin" w:hint="cs"/>
          <w:b/>
          <w:bCs/>
          <w:rtl/>
        </w:rPr>
        <w:t>در صورت موجود بودن</w:t>
      </w:r>
      <w:r w:rsidRPr="00E65749">
        <w:rPr>
          <w:rFonts w:ascii="Calibri" w:hAnsi="Calibri" w:cs="B Nazanin" w:hint="cs"/>
          <w:b/>
          <w:bCs/>
          <w:color w:val="000000"/>
          <w:vertAlign w:val="superscript"/>
          <w:rtl/>
        </w:rPr>
        <w:t>*</w:t>
      </w:r>
    </w:p>
    <w:tbl>
      <w:tblPr>
        <w:tblStyle w:val="PlainTable11"/>
        <w:bidiVisual/>
        <w:tblW w:w="0" w:type="auto"/>
        <w:tblLook w:val="04A0" w:firstRow="1" w:lastRow="0" w:firstColumn="1" w:lastColumn="0" w:noHBand="0" w:noVBand="1"/>
      </w:tblPr>
      <w:tblGrid>
        <w:gridCol w:w="673"/>
        <w:gridCol w:w="2324"/>
        <w:gridCol w:w="1502"/>
        <w:gridCol w:w="1491"/>
        <w:gridCol w:w="1495"/>
        <w:gridCol w:w="1497"/>
        <w:gridCol w:w="1497"/>
      </w:tblGrid>
      <w:tr w:rsidR="000B5083" w14:paraId="3F029705" w14:textId="77777777" w:rsidTr="001655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 w:val="restart"/>
          </w:tcPr>
          <w:p w14:paraId="5339A900" w14:textId="77777777" w:rsidR="000B5083" w:rsidRDefault="000B5083" w:rsidP="00EB0B3A">
            <w:pPr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2384" w:type="dxa"/>
            <w:vMerge w:val="restart"/>
          </w:tcPr>
          <w:p w14:paraId="66154C79" w14:textId="77777777" w:rsidR="000B5083" w:rsidRDefault="000B5083" w:rsidP="00EB0B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عنوان کتاب</w:t>
            </w:r>
          </w:p>
        </w:tc>
        <w:tc>
          <w:tcPr>
            <w:tcW w:w="1529" w:type="dxa"/>
            <w:vMerge w:val="restart"/>
          </w:tcPr>
          <w:p w14:paraId="5A23B83D" w14:textId="77777777" w:rsidR="000B5083" w:rsidRDefault="000B5083" w:rsidP="00EB0B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صاحب اثر</w:t>
            </w:r>
          </w:p>
        </w:tc>
        <w:tc>
          <w:tcPr>
            <w:tcW w:w="3058" w:type="dxa"/>
            <w:gridSpan w:val="2"/>
          </w:tcPr>
          <w:p w14:paraId="275FE6C9" w14:textId="77777777" w:rsidR="000B5083" w:rsidRDefault="000B5083" w:rsidP="00EB0B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چاپ</w:t>
            </w:r>
          </w:p>
        </w:tc>
        <w:tc>
          <w:tcPr>
            <w:tcW w:w="1530" w:type="dxa"/>
            <w:vMerge w:val="restart"/>
          </w:tcPr>
          <w:p w14:paraId="252572B4" w14:textId="77777777" w:rsidR="000B5083" w:rsidRDefault="000B5083" w:rsidP="00EB0B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346CD9">
              <w:rPr>
                <w:rFonts w:ascii="Calibri" w:hAnsi="Calibri" w:cs="B Nazanin" w:hint="cs"/>
                <w:color w:val="000000"/>
                <w:rtl/>
              </w:rPr>
              <w:t>نوع اثر</w:t>
            </w:r>
            <w:r w:rsidRPr="00E65749">
              <w:rPr>
                <w:rFonts w:ascii="Calibri" w:hAnsi="Calibri" w:cs="B Nazanin" w:hint="cs"/>
                <w:color w:val="000000"/>
                <w:vertAlign w:val="superscript"/>
                <w:rtl/>
              </w:rPr>
              <w:t>**</w:t>
            </w:r>
          </w:p>
        </w:tc>
        <w:tc>
          <w:tcPr>
            <w:tcW w:w="1530" w:type="dxa"/>
            <w:vMerge w:val="restart"/>
          </w:tcPr>
          <w:p w14:paraId="28AE3A62" w14:textId="77777777" w:rsidR="000B5083" w:rsidRDefault="000B5083" w:rsidP="00EB0B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نوبت چاپ</w:t>
            </w:r>
          </w:p>
        </w:tc>
      </w:tr>
      <w:tr w:rsidR="000B5083" w14:paraId="6456BFC9" w14:textId="77777777" w:rsidTr="00165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</w:tcPr>
          <w:p w14:paraId="6168775A" w14:textId="77777777" w:rsidR="000B5083" w:rsidRDefault="000B5083" w:rsidP="00EB0B3A">
            <w:pPr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2384" w:type="dxa"/>
            <w:vMerge/>
          </w:tcPr>
          <w:p w14:paraId="7FB79E0B" w14:textId="77777777" w:rsidR="000B5083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29" w:type="dxa"/>
            <w:vMerge/>
          </w:tcPr>
          <w:p w14:paraId="423710D8" w14:textId="77777777" w:rsidR="000B5083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29" w:type="dxa"/>
          </w:tcPr>
          <w:p w14:paraId="558E0A41" w14:textId="77777777" w:rsidR="000B5083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ماه</w:t>
            </w:r>
          </w:p>
        </w:tc>
        <w:tc>
          <w:tcPr>
            <w:tcW w:w="1529" w:type="dxa"/>
          </w:tcPr>
          <w:p w14:paraId="452C4D02" w14:textId="77777777" w:rsidR="000B5083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530" w:type="dxa"/>
            <w:vMerge/>
          </w:tcPr>
          <w:p w14:paraId="4F93270F" w14:textId="77777777" w:rsidR="000B5083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  <w:vMerge/>
          </w:tcPr>
          <w:p w14:paraId="5B4E426A" w14:textId="77777777" w:rsidR="000B5083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B5083" w14:paraId="263823FB" w14:textId="77777777" w:rsidTr="001655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6F0875B5" w14:textId="77777777" w:rsidR="000B5083" w:rsidRDefault="000B5083" w:rsidP="00EB0B3A">
            <w:pPr>
              <w:bidi/>
              <w:rPr>
                <w:rFonts w:cs="B 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2384" w:type="dxa"/>
          </w:tcPr>
          <w:p w14:paraId="32988BFA" w14:textId="77777777" w:rsidR="000B5083" w:rsidRDefault="000B5083" w:rsidP="00EB0B3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29" w:type="dxa"/>
          </w:tcPr>
          <w:p w14:paraId="213ECCF7" w14:textId="77777777" w:rsidR="000B5083" w:rsidRDefault="000B5083" w:rsidP="00EB0B3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29" w:type="dxa"/>
          </w:tcPr>
          <w:p w14:paraId="0149DCBA" w14:textId="77777777" w:rsidR="000B5083" w:rsidRDefault="000B5083" w:rsidP="00EB0B3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29" w:type="dxa"/>
          </w:tcPr>
          <w:p w14:paraId="09A57981" w14:textId="77777777" w:rsidR="000B5083" w:rsidRDefault="000B5083" w:rsidP="00EB0B3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2C330A9B" w14:textId="77777777" w:rsidR="000B5083" w:rsidRDefault="000B5083" w:rsidP="00EB0B3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3D2A98E3" w14:textId="77777777" w:rsidR="000B5083" w:rsidRDefault="000B5083" w:rsidP="00EB0B3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B5083" w14:paraId="75F2A581" w14:textId="77777777" w:rsidTr="00165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52C9185E" w14:textId="77777777" w:rsidR="000B5083" w:rsidRDefault="000B5083" w:rsidP="00EB0B3A">
            <w:pPr>
              <w:bidi/>
              <w:rPr>
                <w:rFonts w:cs="B 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2384" w:type="dxa"/>
          </w:tcPr>
          <w:p w14:paraId="07B8B33B" w14:textId="77777777" w:rsidR="000B5083" w:rsidRDefault="000B5083" w:rsidP="00EB0B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29" w:type="dxa"/>
          </w:tcPr>
          <w:p w14:paraId="53C0932F" w14:textId="77777777" w:rsidR="000B5083" w:rsidRDefault="000B5083" w:rsidP="00EB0B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29" w:type="dxa"/>
          </w:tcPr>
          <w:p w14:paraId="1DDB471F" w14:textId="77777777" w:rsidR="000B5083" w:rsidRDefault="000B5083" w:rsidP="00EB0B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29" w:type="dxa"/>
          </w:tcPr>
          <w:p w14:paraId="004429F6" w14:textId="77777777" w:rsidR="000B5083" w:rsidRDefault="000B5083" w:rsidP="00EB0B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520A7099" w14:textId="77777777" w:rsidR="000B5083" w:rsidRDefault="000B5083" w:rsidP="00EB0B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758E7A31" w14:textId="77777777" w:rsidR="000B5083" w:rsidRDefault="000B5083" w:rsidP="00EB0B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B5083" w14:paraId="6D365B3D" w14:textId="77777777" w:rsidTr="001655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78C441DE" w14:textId="77777777" w:rsidR="000B5083" w:rsidRDefault="000B5083" w:rsidP="00EB0B3A">
            <w:pPr>
              <w:bidi/>
              <w:rPr>
                <w:rFonts w:cs="B 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2384" w:type="dxa"/>
          </w:tcPr>
          <w:p w14:paraId="1C1FD32B" w14:textId="77777777" w:rsidR="000B5083" w:rsidRDefault="000B5083" w:rsidP="00EB0B3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29" w:type="dxa"/>
          </w:tcPr>
          <w:p w14:paraId="0BF4D34B" w14:textId="77777777" w:rsidR="000B5083" w:rsidRDefault="000B5083" w:rsidP="00EB0B3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29" w:type="dxa"/>
          </w:tcPr>
          <w:p w14:paraId="4A5AA057" w14:textId="77777777" w:rsidR="000B5083" w:rsidRDefault="000B5083" w:rsidP="00EB0B3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29" w:type="dxa"/>
          </w:tcPr>
          <w:p w14:paraId="11C5F702" w14:textId="77777777" w:rsidR="000B5083" w:rsidRDefault="000B5083" w:rsidP="00EB0B3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72A1D38D" w14:textId="77777777" w:rsidR="000B5083" w:rsidRDefault="000B5083" w:rsidP="00EB0B3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453DC188" w14:textId="77777777" w:rsidR="000B5083" w:rsidRDefault="000B5083" w:rsidP="00EB0B3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B5083" w14:paraId="4583EB5B" w14:textId="77777777" w:rsidTr="00165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59573562" w14:textId="77777777" w:rsidR="000B5083" w:rsidRDefault="000B5083" w:rsidP="00EB0B3A">
            <w:pPr>
              <w:bidi/>
              <w:rPr>
                <w:rFonts w:cs="B 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2384" w:type="dxa"/>
          </w:tcPr>
          <w:p w14:paraId="01A7E51F" w14:textId="77777777" w:rsidR="000B5083" w:rsidRDefault="000B5083" w:rsidP="00EB0B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29" w:type="dxa"/>
          </w:tcPr>
          <w:p w14:paraId="210D74AF" w14:textId="77777777" w:rsidR="000B5083" w:rsidRDefault="000B5083" w:rsidP="00EB0B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29" w:type="dxa"/>
          </w:tcPr>
          <w:p w14:paraId="1C422DAD" w14:textId="77777777" w:rsidR="000B5083" w:rsidRDefault="000B5083" w:rsidP="00EB0B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29" w:type="dxa"/>
          </w:tcPr>
          <w:p w14:paraId="31DF0B7F" w14:textId="77777777" w:rsidR="000B5083" w:rsidRDefault="000B5083" w:rsidP="00EB0B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54C8C776" w14:textId="77777777" w:rsidR="000B5083" w:rsidRDefault="000B5083" w:rsidP="00EB0B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3598E487" w14:textId="77777777" w:rsidR="000B5083" w:rsidRDefault="000B5083" w:rsidP="00EB0B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70E8D381" w14:textId="77777777" w:rsidR="000B5083" w:rsidRPr="003A37DF" w:rsidRDefault="000B5083" w:rsidP="000B5083">
      <w:pPr>
        <w:bidi/>
        <w:spacing w:line="312" w:lineRule="auto"/>
        <w:rPr>
          <w:rFonts w:ascii="Calibri" w:hAnsi="Calibri" w:cs="B Nazanin"/>
          <w:color w:val="000000"/>
          <w:sz w:val="14"/>
          <w:szCs w:val="14"/>
          <w:rtl/>
        </w:rPr>
      </w:pPr>
    </w:p>
    <w:p w14:paraId="2F06E6B6" w14:textId="77777777" w:rsidR="000B5083" w:rsidRDefault="000B5083" w:rsidP="002B2792">
      <w:pPr>
        <w:keepNext/>
        <w:bidi/>
        <w:ind w:firstLine="289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5</w:t>
      </w:r>
      <w:r w:rsidRPr="006A7405">
        <w:rPr>
          <w:rFonts w:cs="B Nazanin" w:hint="cs"/>
          <w:b/>
          <w:bCs/>
          <w:sz w:val="28"/>
          <w:szCs w:val="28"/>
          <w:rtl/>
        </w:rPr>
        <w:t>-</w:t>
      </w:r>
      <w:r w:rsidR="002B2792">
        <w:rPr>
          <w:rFonts w:cs="B Nazanin" w:hint="cs"/>
          <w:b/>
          <w:bCs/>
          <w:sz w:val="28"/>
          <w:szCs w:val="28"/>
          <w:rtl/>
        </w:rPr>
        <w:t>4</w:t>
      </w:r>
      <w:r w:rsidRPr="006A7405">
        <w:rPr>
          <w:rFonts w:cs="B Nazanin" w:hint="cs"/>
          <w:b/>
          <w:bCs/>
          <w:sz w:val="28"/>
          <w:szCs w:val="28"/>
          <w:rtl/>
        </w:rPr>
        <w:t>-</w:t>
      </w:r>
      <w:r w:rsidR="00165507">
        <w:rPr>
          <w:rFonts w:cs="B Nazanin" w:hint="cs"/>
          <w:b/>
          <w:bCs/>
          <w:sz w:val="28"/>
          <w:szCs w:val="28"/>
          <w:rtl/>
        </w:rPr>
        <w:t>5</w:t>
      </w:r>
      <w:r>
        <w:rPr>
          <w:rFonts w:cs="B Nazanin" w:hint="cs"/>
          <w:b/>
          <w:bCs/>
          <w:sz w:val="28"/>
          <w:szCs w:val="28"/>
          <w:rtl/>
        </w:rPr>
        <w:t xml:space="preserve">- </w:t>
      </w:r>
      <w:r w:rsidRPr="00B12E2A">
        <w:rPr>
          <w:rFonts w:cs="B Nazanin" w:hint="cs"/>
          <w:b/>
          <w:bCs/>
          <w:sz w:val="28"/>
          <w:szCs w:val="28"/>
          <w:rtl/>
        </w:rPr>
        <w:t>همایش</w:t>
      </w:r>
      <w:r w:rsidRPr="006A7405">
        <w:rPr>
          <w:rFonts w:cs="B Nazanin" w:hint="cs"/>
          <w:b/>
          <w:bCs/>
          <w:sz w:val="26"/>
          <w:szCs w:val="26"/>
          <w:rtl/>
        </w:rPr>
        <w:t>‌</w:t>
      </w:r>
      <w:r w:rsidR="00C8699C">
        <w:rPr>
          <w:rFonts w:cs="B Nazanin" w:hint="cs"/>
          <w:b/>
          <w:bCs/>
          <w:sz w:val="28"/>
          <w:szCs w:val="28"/>
          <w:rtl/>
        </w:rPr>
        <w:t>های علمی یا دوره آموزشی</w:t>
      </w:r>
    </w:p>
    <w:tbl>
      <w:tblPr>
        <w:tblStyle w:val="PlainTable11"/>
        <w:bidiVisual/>
        <w:tblW w:w="10548" w:type="dxa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2503"/>
        <w:gridCol w:w="1466"/>
        <w:gridCol w:w="1472"/>
        <w:gridCol w:w="1457"/>
        <w:gridCol w:w="2976"/>
      </w:tblGrid>
      <w:tr w:rsidR="00C8699C" w14:paraId="7BD70FB2" w14:textId="77777777" w:rsidTr="003A3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 w:val="restart"/>
          </w:tcPr>
          <w:p w14:paraId="36CDAEDB" w14:textId="77777777" w:rsidR="00C8699C" w:rsidRPr="006B30B0" w:rsidRDefault="00C8699C" w:rsidP="00EB0B3A">
            <w:pPr>
              <w:bidi/>
              <w:jc w:val="center"/>
              <w:rPr>
                <w:rFonts w:cs="B Nazanin"/>
                <w:lang w:bidi="fa-IR"/>
              </w:rPr>
            </w:pPr>
            <w:r w:rsidRPr="006B30B0">
              <w:rPr>
                <w:rFonts w:cs="B Nazanin" w:hint="cs"/>
                <w:rtl/>
                <w:lang w:bidi="fa-IR"/>
              </w:rPr>
              <w:t>رديف</w:t>
            </w:r>
          </w:p>
        </w:tc>
        <w:tc>
          <w:tcPr>
            <w:tcW w:w="2503" w:type="dxa"/>
            <w:vMerge w:val="restart"/>
          </w:tcPr>
          <w:p w14:paraId="0BB9E021" w14:textId="77777777" w:rsidR="00C8699C" w:rsidRPr="006B30B0" w:rsidRDefault="00C8699C" w:rsidP="00EB0B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6B30B0">
              <w:rPr>
                <w:rFonts w:cs="B Nazanin" w:hint="cs"/>
                <w:rtl/>
                <w:lang w:bidi="fa-IR"/>
              </w:rPr>
              <w:t xml:space="preserve">عنوان </w:t>
            </w:r>
            <w:r w:rsidRPr="006B30B0">
              <w:rPr>
                <w:rFonts w:cs="B Nazanin"/>
                <w:rtl/>
                <w:lang w:bidi="fa-IR"/>
              </w:rPr>
              <w:t>*</w:t>
            </w:r>
          </w:p>
        </w:tc>
        <w:tc>
          <w:tcPr>
            <w:tcW w:w="1466" w:type="dxa"/>
            <w:vMerge w:val="restart"/>
          </w:tcPr>
          <w:p w14:paraId="74D7F9EC" w14:textId="77777777" w:rsidR="00C8699C" w:rsidRPr="006B30B0" w:rsidRDefault="00C8699C" w:rsidP="00C8699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6B30B0">
              <w:rPr>
                <w:rFonts w:cs="B Nazanin" w:hint="cs"/>
                <w:rtl/>
                <w:lang w:bidi="fa-IR"/>
              </w:rPr>
              <w:t>نوع همایش یا دوره آموزشی</w:t>
            </w:r>
          </w:p>
        </w:tc>
        <w:tc>
          <w:tcPr>
            <w:tcW w:w="2929" w:type="dxa"/>
            <w:gridSpan w:val="2"/>
          </w:tcPr>
          <w:p w14:paraId="1C9BCBD2" w14:textId="77777777" w:rsidR="00C8699C" w:rsidRPr="006B30B0" w:rsidRDefault="00C8699C" w:rsidP="00EB0B3A">
            <w:pPr>
              <w:keepNext/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6B30B0">
              <w:rPr>
                <w:rFonts w:cs="B Nazanin" w:hint="cs"/>
                <w:rtl/>
                <w:lang w:bidi="fa-IR"/>
              </w:rPr>
              <w:t>زمان برگزاري</w:t>
            </w:r>
          </w:p>
        </w:tc>
        <w:tc>
          <w:tcPr>
            <w:tcW w:w="2976" w:type="dxa"/>
            <w:vMerge w:val="restart"/>
          </w:tcPr>
          <w:p w14:paraId="1FE6FF26" w14:textId="77777777" w:rsidR="00C8699C" w:rsidRPr="006B30B0" w:rsidRDefault="00C8699C" w:rsidP="00EB0B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6B30B0">
              <w:rPr>
                <w:rFonts w:cs="B Nazanin" w:hint="cs"/>
                <w:rtl/>
                <w:lang w:bidi="fa-IR"/>
              </w:rPr>
              <w:t>سطح برگزاري</w:t>
            </w:r>
            <w:r w:rsidRPr="006B30B0">
              <w:rPr>
                <w:rFonts w:cs="B Nazanin"/>
                <w:rtl/>
                <w:lang w:bidi="fa-IR"/>
              </w:rPr>
              <w:t>***</w:t>
            </w:r>
          </w:p>
        </w:tc>
      </w:tr>
      <w:tr w:rsidR="00C8699C" w14:paraId="5998359B" w14:textId="77777777" w:rsidTr="003A3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</w:tcPr>
          <w:p w14:paraId="04821707" w14:textId="77777777" w:rsidR="00C8699C" w:rsidRPr="006B30B0" w:rsidRDefault="00C8699C" w:rsidP="006B30B0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503" w:type="dxa"/>
            <w:vMerge/>
          </w:tcPr>
          <w:p w14:paraId="0DBA28A9" w14:textId="77777777" w:rsidR="00C8699C" w:rsidRPr="006B30B0" w:rsidRDefault="00C8699C" w:rsidP="006B30B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466" w:type="dxa"/>
            <w:vMerge/>
          </w:tcPr>
          <w:p w14:paraId="39B688F4" w14:textId="77777777" w:rsidR="00C8699C" w:rsidRPr="006B30B0" w:rsidRDefault="00C8699C" w:rsidP="006B30B0">
            <w:pPr>
              <w:keepNext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472" w:type="dxa"/>
          </w:tcPr>
          <w:p w14:paraId="2AB0BCE7" w14:textId="77777777" w:rsidR="00C8699C" w:rsidRPr="006B30B0" w:rsidRDefault="00C8699C" w:rsidP="006B30B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6B30B0">
              <w:rPr>
                <w:rFonts w:cs="B Nazanin" w:hint="cs"/>
                <w:b/>
                <w:bCs/>
                <w:rtl/>
                <w:lang w:bidi="fa-IR"/>
              </w:rPr>
              <w:t>تاريخ شروع</w:t>
            </w:r>
          </w:p>
        </w:tc>
        <w:tc>
          <w:tcPr>
            <w:tcW w:w="1457" w:type="dxa"/>
          </w:tcPr>
          <w:p w14:paraId="594BAF9A" w14:textId="77777777" w:rsidR="00C8699C" w:rsidRPr="006B30B0" w:rsidRDefault="00C8699C" w:rsidP="006B30B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6B30B0">
              <w:rPr>
                <w:rFonts w:cs="B Nazanin" w:hint="cs"/>
                <w:b/>
                <w:bCs/>
                <w:rtl/>
                <w:lang w:bidi="fa-IR"/>
              </w:rPr>
              <w:t>تاريخ اتمام</w:t>
            </w:r>
          </w:p>
        </w:tc>
        <w:tc>
          <w:tcPr>
            <w:tcW w:w="2976" w:type="dxa"/>
            <w:vMerge/>
          </w:tcPr>
          <w:p w14:paraId="479C7DF0" w14:textId="77777777" w:rsidR="00C8699C" w:rsidRPr="006B30B0" w:rsidRDefault="00C8699C" w:rsidP="006B30B0">
            <w:pPr>
              <w:keepNext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C8699C" w14:paraId="03383E85" w14:textId="77777777" w:rsidTr="003A37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3F4D57D8" w14:textId="77777777" w:rsidR="00C8699C" w:rsidRPr="006B30B0" w:rsidRDefault="00C8699C" w:rsidP="006B30B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03" w:type="dxa"/>
          </w:tcPr>
          <w:p w14:paraId="152FDFD3" w14:textId="77777777" w:rsidR="00C8699C" w:rsidRPr="006B30B0" w:rsidRDefault="00C8699C" w:rsidP="006B30B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466" w:type="dxa"/>
          </w:tcPr>
          <w:p w14:paraId="68AA59C5" w14:textId="77777777" w:rsidR="00C8699C" w:rsidRPr="006B30B0" w:rsidRDefault="00C8699C" w:rsidP="006B30B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472" w:type="dxa"/>
          </w:tcPr>
          <w:p w14:paraId="6A42DCA4" w14:textId="77777777" w:rsidR="00C8699C" w:rsidRPr="006B30B0" w:rsidRDefault="00C8699C" w:rsidP="006B30B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457" w:type="dxa"/>
          </w:tcPr>
          <w:p w14:paraId="22176602" w14:textId="77777777" w:rsidR="00C8699C" w:rsidRPr="006B30B0" w:rsidRDefault="00C8699C" w:rsidP="006B30B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2976" w:type="dxa"/>
          </w:tcPr>
          <w:p w14:paraId="76B119D0" w14:textId="77777777" w:rsidR="00C8699C" w:rsidRPr="006B30B0" w:rsidRDefault="00C8699C" w:rsidP="006B30B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C8699C" w14:paraId="4FF405FD" w14:textId="77777777" w:rsidTr="003A3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1FC334D5" w14:textId="77777777" w:rsidR="00C8699C" w:rsidRPr="006B30B0" w:rsidRDefault="00C8699C" w:rsidP="006B30B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03" w:type="dxa"/>
          </w:tcPr>
          <w:p w14:paraId="1ECE91EC" w14:textId="77777777" w:rsidR="00C8699C" w:rsidRPr="006B30B0" w:rsidRDefault="00C8699C" w:rsidP="006B30B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466" w:type="dxa"/>
          </w:tcPr>
          <w:p w14:paraId="75C0BA3C" w14:textId="77777777" w:rsidR="00C8699C" w:rsidRPr="006B30B0" w:rsidRDefault="00C8699C" w:rsidP="006B30B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472" w:type="dxa"/>
          </w:tcPr>
          <w:p w14:paraId="7DB59624" w14:textId="77777777" w:rsidR="00C8699C" w:rsidRPr="006B30B0" w:rsidRDefault="00C8699C" w:rsidP="006B30B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457" w:type="dxa"/>
          </w:tcPr>
          <w:p w14:paraId="3A4DD725" w14:textId="77777777" w:rsidR="00C8699C" w:rsidRPr="006B30B0" w:rsidRDefault="00C8699C" w:rsidP="006B30B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2976" w:type="dxa"/>
          </w:tcPr>
          <w:p w14:paraId="574367DA" w14:textId="77777777" w:rsidR="00C8699C" w:rsidRPr="006B30B0" w:rsidRDefault="00C8699C" w:rsidP="006B30B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C8699C" w14:paraId="11E907EA" w14:textId="77777777" w:rsidTr="003A37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5F96950C" w14:textId="77777777" w:rsidR="00C8699C" w:rsidRPr="006B30B0" w:rsidRDefault="00C8699C" w:rsidP="006B30B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03" w:type="dxa"/>
          </w:tcPr>
          <w:p w14:paraId="2EE0DAE8" w14:textId="77777777" w:rsidR="00C8699C" w:rsidRPr="006B30B0" w:rsidRDefault="00C8699C" w:rsidP="006B30B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466" w:type="dxa"/>
          </w:tcPr>
          <w:p w14:paraId="033ABF31" w14:textId="77777777" w:rsidR="00C8699C" w:rsidRPr="006B30B0" w:rsidRDefault="00C8699C" w:rsidP="006B30B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472" w:type="dxa"/>
          </w:tcPr>
          <w:p w14:paraId="7FC56428" w14:textId="77777777" w:rsidR="00C8699C" w:rsidRPr="006B30B0" w:rsidRDefault="00C8699C" w:rsidP="006B30B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457" w:type="dxa"/>
          </w:tcPr>
          <w:p w14:paraId="52A05CED" w14:textId="77777777" w:rsidR="00C8699C" w:rsidRPr="006B30B0" w:rsidRDefault="00C8699C" w:rsidP="006B30B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2976" w:type="dxa"/>
          </w:tcPr>
          <w:p w14:paraId="6D19CD62" w14:textId="77777777" w:rsidR="00C8699C" w:rsidRPr="006B30B0" w:rsidRDefault="00C8699C" w:rsidP="006B30B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C8699C" w14:paraId="72C6A610" w14:textId="77777777" w:rsidTr="003A3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33E15148" w14:textId="77777777" w:rsidR="00C8699C" w:rsidRPr="006B30B0" w:rsidRDefault="00C8699C" w:rsidP="006B30B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03" w:type="dxa"/>
          </w:tcPr>
          <w:p w14:paraId="65F8169D" w14:textId="77777777" w:rsidR="00C8699C" w:rsidRPr="006B30B0" w:rsidRDefault="00C8699C" w:rsidP="006B30B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466" w:type="dxa"/>
          </w:tcPr>
          <w:p w14:paraId="79886E9B" w14:textId="77777777" w:rsidR="00C8699C" w:rsidRPr="006B30B0" w:rsidRDefault="00C8699C" w:rsidP="006B30B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472" w:type="dxa"/>
          </w:tcPr>
          <w:p w14:paraId="02082DE4" w14:textId="77777777" w:rsidR="00C8699C" w:rsidRPr="006B30B0" w:rsidRDefault="00C8699C" w:rsidP="006B30B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457" w:type="dxa"/>
          </w:tcPr>
          <w:p w14:paraId="0ED547CB" w14:textId="77777777" w:rsidR="00C8699C" w:rsidRPr="006B30B0" w:rsidRDefault="00C8699C" w:rsidP="006B30B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2976" w:type="dxa"/>
          </w:tcPr>
          <w:p w14:paraId="272FE08F" w14:textId="77777777" w:rsidR="00C8699C" w:rsidRPr="006B30B0" w:rsidRDefault="00C8699C" w:rsidP="006B30B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</w:tbl>
    <w:p w14:paraId="49DDA507" w14:textId="77777777" w:rsidR="000B5083" w:rsidRDefault="000B5083" w:rsidP="003A37DF">
      <w:pPr>
        <w:bidi/>
        <w:rPr>
          <w:rFonts w:ascii="Calibri" w:hAnsi="Calibri" w:cs="B Nazanin"/>
          <w:color w:val="000000"/>
          <w:sz w:val="22"/>
          <w:szCs w:val="22"/>
          <w:rtl/>
        </w:rPr>
      </w:pPr>
      <w:r w:rsidRPr="0090173B">
        <w:rPr>
          <w:rFonts w:ascii="Calibri" w:hAnsi="Calibri" w:cs="B Nazanin" w:hint="cs"/>
          <w:color w:val="000000"/>
          <w:sz w:val="22"/>
          <w:szCs w:val="22"/>
          <w:rtl/>
        </w:rPr>
        <w:t xml:space="preserve">*منظور </w:t>
      </w:r>
      <w:r>
        <w:rPr>
          <w:rFonts w:ascii="Calibri" w:hAnsi="Calibri" w:cs="B Nazanin" w:hint="cs"/>
          <w:color w:val="000000"/>
          <w:sz w:val="22"/>
          <w:szCs w:val="22"/>
          <w:rtl/>
        </w:rPr>
        <w:t>همایش</w:t>
      </w:r>
      <w:r w:rsidRPr="006A7405">
        <w:rPr>
          <w:rFonts w:cs="B Nazanin" w:hint="cs"/>
          <w:b/>
          <w:bCs/>
          <w:sz w:val="26"/>
          <w:szCs w:val="26"/>
          <w:rtl/>
        </w:rPr>
        <w:t>‌</w:t>
      </w:r>
      <w:r w:rsidRPr="0090173B">
        <w:rPr>
          <w:rFonts w:ascii="Calibri" w:hAnsi="Calibri" w:cs="B Nazanin" w:hint="cs"/>
          <w:color w:val="000000"/>
          <w:sz w:val="22"/>
          <w:szCs w:val="22"/>
          <w:rtl/>
        </w:rPr>
        <w:t xml:space="preserve">هایی است که توسط واحد </w:t>
      </w:r>
      <w:r w:rsidR="00C8699C">
        <w:rPr>
          <w:rFonts w:ascii="Calibri" w:hAnsi="Calibri" w:cs="B Nazanin" w:hint="cs"/>
          <w:color w:val="000000"/>
          <w:sz w:val="22"/>
          <w:szCs w:val="22"/>
          <w:rtl/>
        </w:rPr>
        <w:t>تحقیق و توسعه</w:t>
      </w:r>
      <w:r w:rsidRPr="0090173B">
        <w:rPr>
          <w:rFonts w:ascii="Calibri" w:hAnsi="Calibri" w:cs="B Nazanin" w:hint="cs"/>
          <w:color w:val="000000"/>
          <w:sz w:val="22"/>
          <w:szCs w:val="22"/>
          <w:rtl/>
        </w:rPr>
        <w:t xml:space="preserve"> برگزار شده باشد و یا در بر</w:t>
      </w:r>
      <w:r>
        <w:rPr>
          <w:rFonts w:ascii="Calibri" w:hAnsi="Calibri" w:cs="B Nazanin" w:hint="cs"/>
          <w:color w:val="000000"/>
          <w:sz w:val="22"/>
          <w:szCs w:val="22"/>
          <w:rtl/>
        </w:rPr>
        <w:t>گزاری آن مشارکت فعال داشته باشد.</w:t>
      </w:r>
    </w:p>
    <w:p w14:paraId="5710E910" w14:textId="77777777" w:rsidR="000B5083" w:rsidRDefault="000B5083" w:rsidP="003A37DF">
      <w:pPr>
        <w:bidi/>
        <w:rPr>
          <w:rFonts w:ascii="Calibri" w:hAnsi="Calibri" w:cs="B Nazanin"/>
          <w:color w:val="000000"/>
          <w:sz w:val="22"/>
          <w:szCs w:val="22"/>
          <w:rtl/>
        </w:rPr>
      </w:pPr>
      <w:r w:rsidRPr="00060F62">
        <w:rPr>
          <w:rFonts w:ascii="Calibri" w:hAnsi="Calibri" w:cs="B Nazanin" w:hint="cs"/>
          <w:color w:val="000000"/>
          <w:sz w:val="22"/>
          <w:szCs w:val="22"/>
          <w:rtl/>
        </w:rPr>
        <w:t>** منظور کلیه همایش</w:t>
      </w:r>
      <w:r w:rsidRPr="006A7405">
        <w:rPr>
          <w:rFonts w:cs="B Nazanin" w:hint="cs"/>
          <w:b/>
          <w:bCs/>
          <w:sz w:val="26"/>
          <w:szCs w:val="26"/>
          <w:rtl/>
        </w:rPr>
        <w:t>‌</w:t>
      </w:r>
      <w:r w:rsidRPr="00060F62">
        <w:rPr>
          <w:rFonts w:ascii="Calibri" w:hAnsi="Calibri" w:cs="B Nazanin" w:hint="cs"/>
          <w:color w:val="000000"/>
          <w:sz w:val="22"/>
          <w:szCs w:val="22"/>
          <w:rtl/>
        </w:rPr>
        <w:t>های علمی اعم از سمپوزیوم، کنفرانس، سمینار، کنگره و سایر گردهمایی</w:t>
      </w:r>
      <w:r w:rsidRPr="006A7405">
        <w:rPr>
          <w:rFonts w:cs="B Nazanin" w:hint="cs"/>
          <w:b/>
          <w:bCs/>
          <w:sz w:val="26"/>
          <w:szCs w:val="26"/>
          <w:rtl/>
        </w:rPr>
        <w:t>‌</w:t>
      </w:r>
      <w:r w:rsidRPr="00060F62">
        <w:rPr>
          <w:rFonts w:ascii="Calibri" w:hAnsi="Calibri" w:cs="B Nazanin" w:hint="cs"/>
          <w:color w:val="000000"/>
          <w:sz w:val="22"/>
          <w:szCs w:val="22"/>
          <w:rtl/>
        </w:rPr>
        <w:t xml:space="preserve">های علمی </w:t>
      </w:r>
      <w:r w:rsidR="00F02CA0">
        <w:rPr>
          <w:rFonts w:ascii="Sakkal Majalla" w:hAnsi="Sakkal Majalla" w:cs="Sakkal Majalla" w:hint="cs"/>
          <w:color w:val="000000"/>
          <w:sz w:val="22"/>
          <w:szCs w:val="22"/>
          <w:rtl/>
        </w:rPr>
        <w:t>–</w:t>
      </w:r>
      <w:r w:rsidRPr="00060F62">
        <w:rPr>
          <w:rFonts w:ascii="Calibri" w:hAnsi="Calibri" w:cs="B Nazanin" w:hint="cs"/>
          <w:color w:val="000000"/>
          <w:sz w:val="22"/>
          <w:szCs w:val="22"/>
          <w:rtl/>
        </w:rPr>
        <w:t xml:space="preserve"> پژوهشی</w:t>
      </w:r>
      <w:r w:rsidR="00F02CA0">
        <w:rPr>
          <w:rFonts w:ascii="Calibri" w:hAnsi="Calibri" w:cs="B Nazanin" w:hint="cs"/>
          <w:color w:val="000000"/>
          <w:sz w:val="22"/>
          <w:szCs w:val="22"/>
          <w:rtl/>
        </w:rPr>
        <w:t xml:space="preserve"> یا دوره</w:t>
      </w:r>
      <w:r w:rsidR="00F02CA0">
        <w:rPr>
          <w:rFonts w:ascii="Calibri" w:hAnsi="Calibri" w:cs="B Nazanin" w:hint="eastAsia"/>
          <w:color w:val="000000"/>
          <w:sz w:val="22"/>
          <w:szCs w:val="22"/>
          <w:rtl/>
        </w:rPr>
        <w:t>‌</w:t>
      </w:r>
      <w:r w:rsidR="00F02CA0">
        <w:rPr>
          <w:rFonts w:ascii="Calibri" w:hAnsi="Calibri" w:cs="B Nazanin" w:hint="cs"/>
          <w:color w:val="000000"/>
          <w:sz w:val="22"/>
          <w:szCs w:val="22"/>
          <w:rtl/>
        </w:rPr>
        <w:t>های آموزشی</w:t>
      </w:r>
      <w:r w:rsidRPr="00060F62">
        <w:rPr>
          <w:rFonts w:ascii="Calibri" w:hAnsi="Calibri" w:cs="B Nazanin" w:hint="cs"/>
          <w:color w:val="000000"/>
          <w:sz w:val="22"/>
          <w:szCs w:val="22"/>
          <w:rtl/>
        </w:rPr>
        <w:t xml:space="preserve"> می</w:t>
      </w:r>
      <w:r w:rsidRPr="006A7405">
        <w:rPr>
          <w:rFonts w:cs="B Nazanin" w:hint="cs"/>
          <w:b/>
          <w:bCs/>
          <w:sz w:val="26"/>
          <w:szCs w:val="26"/>
          <w:rtl/>
        </w:rPr>
        <w:t>‌</w:t>
      </w:r>
      <w:r w:rsidRPr="00060F62">
        <w:rPr>
          <w:rFonts w:ascii="Calibri" w:hAnsi="Calibri" w:cs="B Nazanin" w:hint="cs"/>
          <w:color w:val="000000"/>
          <w:sz w:val="22"/>
          <w:szCs w:val="22"/>
          <w:rtl/>
        </w:rPr>
        <w:t xml:space="preserve">باشد که توسط واحدهای </w:t>
      </w:r>
      <w:r w:rsidR="00C8699C">
        <w:rPr>
          <w:rFonts w:ascii="Calibri" w:hAnsi="Calibri" w:cs="B Nazanin" w:hint="cs"/>
          <w:color w:val="000000"/>
          <w:sz w:val="22"/>
          <w:szCs w:val="22"/>
          <w:rtl/>
        </w:rPr>
        <w:t xml:space="preserve">تحقیق و توسعه </w:t>
      </w:r>
      <w:r w:rsidRPr="00060F62">
        <w:rPr>
          <w:rFonts w:ascii="Calibri" w:hAnsi="Calibri" w:cs="B Nazanin" w:hint="cs"/>
          <w:color w:val="000000"/>
          <w:sz w:val="22"/>
          <w:szCs w:val="22"/>
          <w:rtl/>
        </w:rPr>
        <w:t>برگزار شده باشد.</w:t>
      </w:r>
    </w:p>
    <w:p w14:paraId="3EC9FDC1" w14:textId="77777777" w:rsidR="00EB696D" w:rsidRDefault="000B5083" w:rsidP="003A37DF">
      <w:pPr>
        <w:bidi/>
        <w:rPr>
          <w:rFonts w:ascii="Calibri" w:hAnsi="Calibri" w:cs="B Nazanin"/>
          <w:color w:val="000000"/>
          <w:sz w:val="22"/>
          <w:szCs w:val="22"/>
          <w:rtl/>
        </w:rPr>
      </w:pPr>
      <w:r w:rsidRPr="00060F62">
        <w:rPr>
          <w:rFonts w:ascii="Calibri" w:hAnsi="Calibri" w:cs="B Nazanin" w:hint="cs"/>
          <w:color w:val="000000"/>
          <w:sz w:val="22"/>
          <w:szCs w:val="22"/>
          <w:rtl/>
        </w:rPr>
        <w:t>**</w:t>
      </w:r>
      <w:r w:rsidRPr="0090173B">
        <w:rPr>
          <w:rFonts w:ascii="Calibri" w:hAnsi="Calibri" w:cs="B Nazanin" w:hint="cs"/>
          <w:color w:val="000000"/>
          <w:sz w:val="22"/>
          <w:szCs w:val="22"/>
          <w:rtl/>
        </w:rPr>
        <w:t>*</w:t>
      </w:r>
      <w:r>
        <w:rPr>
          <w:rFonts w:ascii="Calibri" w:hAnsi="Calibri" w:cs="B Nazanin" w:hint="cs"/>
          <w:color w:val="000000"/>
          <w:sz w:val="22"/>
          <w:szCs w:val="22"/>
          <w:rtl/>
        </w:rPr>
        <w:t xml:space="preserve"> منظور از سطح برگزاری، سطح استانی، ملی و بین</w:t>
      </w:r>
      <w:r w:rsidRPr="006A7405">
        <w:rPr>
          <w:rFonts w:cs="B Nazanin" w:hint="cs"/>
          <w:b/>
          <w:bCs/>
          <w:sz w:val="26"/>
          <w:szCs w:val="26"/>
          <w:rtl/>
        </w:rPr>
        <w:t>‌</w:t>
      </w:r>
      <w:r>
        <w:rPr>
          <w:rFonts w:ascii="Calibri" w:hAnsi="Calibri" w:cs="B Nazanin" w:hint="cs"/>
          <w:color w:val="000000"/>
          <w:sz w:val="22"/>
          <w:szCs w:val="22"/>
          <w:rtl/>
        </w:rPr>
        <w:t>المللی است.</w:t>
      </w:r>
    </w:p>
    <w:p w14:paraId="6618A103" w14:textId="77777777" w:rsidR="00EB0B3A" w:rsidRPr="002516D4" w:rsidRDefault="00EB0B3A" w:rsidP="00EB0B3A">
      <w:pPr>
        <w:bidi/>
        <w:ind w:left="4320"/>
        <w:jc w:val="center"/>
        <w:rPr>
          <w:rFonts w:cs="B Nazanin"/>
          <w:b/>
          <w:bCs/>
          <w:rtl/>
        </w:rPr>
      </w:pPr>
      <w:r w:rsidRPr="002516D4">
        <w:rPr>
          <w:rFonts w:cs="B Nazanin" w:hint="cs"/>
          <w:b/>
          <w:bCs/>
          <w:rtl/>
        </w:rPr>
        <w:t>اطلاعات مورد تأیید است.</w:t>
      </w:r>
    </w:p>
    <w:p w14:paraId="59E5F05E" w14:textId="77777777" w:rsidR="00EB0B3A" w:rsidRPr="002516D4" w:rsidRDefault="00EB0B3A" w:rsidP="00EB0B3A">
      <w:pPr>
        <w:bidi/>
        <w:ind w:left="432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نام و نام خانوادگی مدیر واحد تولیدی</w:t>
      </w:r>
      <w:r w:rsidRPr="002516D4">
        <w:rPr>
          <w:rFonts w:cs="B Nazanin" w:hint="cs"/>
          <w:b/>
          <w:bCs/>
          <w:rtl/>
        </w:rPr>
        <w:t>:</w:t>
      </w:r>
    </w:p>
    <w:p w14:paraId="65431EC9" w14:textId="77777777" w:rsidR="00EB0B3A" w:rsidRDefault="00EB0B3A" w:rsidP="00EB0B3A">
      <w:pPr>
        <w:tabs>
          <w:tab w:val="right" w:pos="26"/>
        </w:tabs>
        <w:bidi/>
        <w:spacing w:line="288" w:lineRule="auto"/>
        <w:ind w:left="4320"/>
        <w:jc w:val="center"/>
        <w:rPr>
          <w:rFonts w:cs="B Nazanin"/>
          <w:b/>
          <w:bCs/>
          <w:sz w:val="28"/>
          <w:szCs w:val="28"/>
          <w:rtl/>
        </w:rPr>
      </w:pPr>
      <w:r w:rsidRPr="002516D4">
        <w:rPr>
          <w:rFonts w:cs="B Nazanin" w:hint="cs"/>
          <w:b/>
          <w:bCs/>
          <w:rtl/>
        </w:rPr>
        <w:t>تاریخ و امضاء:</w:t>
      </w:r>
    </w:p>
    <w:p w14:paraId="5B0100A6" w14:textId="77777777" w:rsidR="00EB696D" w:rsidRDefault="00EB696D" w:rsidP="00EB696D">
      <w:pPr>
        <w:bidi/>
        <w:rPr>
          <w:rFonts w:ascii="Calibri" w:hAnsi="Calibri" w:cs="B Nazanin"/>
          <w:color w:val="000000"/>
          <w:sz w:val="22"/>
          <w:szCs w:val="22"/>
          <w:rtl/>
        </w:rPr>
      </w:pPr>
    </w:p>
    <w:p w14:paraId="5082D544" w14:textId="77777777" w:rsidR="00EB696D" w:rsidRDefault="00EB696D" w:rsidP="00EB696D">
      <w:pPr>
        <w:bidi/>
        <w:rPr>
          <w:rFonts w:ascii="Calibri" w:hAnsi="Calibri" w:cs="B Nazanin"/>
          <w:color w:val="000000"/>
          <w:sz w:val="22"/>
          <w:szCs w:val="22"/>
          <w:rtl/>
        </w:rPr>
      </w:pPr>
    </w:p>
    <w:p w14:paraId="463C804C" w14:textId="77777777" w:rsidR="000B5083" w:rsidRPr="00E65749" w:rsidRDefault="000B5083" w:rsidP="002B2792">
      <w:pPr>
        <w:bidi/>
        <w:ind w:firstLine="6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5</w:t>
      </w:r>
      <w:r w:rsidRPr="006A7405">
        <w:rPr>
          <w:rFonts w:cs="B Nazanin" w:hint="cs"/>
          <w:b/>
          <w:bCs/>
          <w:sz w:val="28"/>
          <w:szCs w:val="28"/>
          <w:rtl/>
        </w:rPr>
        <w:t>-</w:t>
      </w:r>
      <w:r w:rsidR="002B2792">
        <w:rPr>
          <w:rFonts w:cs="B Nazanin" w:hint="cs"/>
          <w:b/>
          <w:bCs/>
          <w:sz w:val="28"/>
          <w:szCs w:val="28"/>
          <w:rtl/>
        </w:rPr>
        <w:t>4</w:t>
      </w:r>
      <w:r w:rsidRPr="006A7405">
        <w:rPr>
          <w:rFonts w:cs="B Nazanin" w:hint="cs"/>
          <w:b/>
          <w:bCs/>
          <w:sz w:val="28"/>
          <w:szCs w:val="28"/>
          <w:rtl/>
        </w:rPr>
        <w:t>-</w:t>
      </w:r>
      <w:r w:rsidR="00EB0B3A">
        <w:rPr>
          <w:rFonts w:cs="B Nazanin" w:hint="cs"/>
          <w:b/>
          <w:bCs/>
          <w:sz w:val="28"/>
          <w:szCs w:val="28"/>
          <w:rtl/>
        </w:rPr>
        <w:t>6</w:t>
      </w:r>
      <w:r>
        <w:rPr>
          <w:rFonts w:cs="B Nazanin" w:hint="cs"/>
          <w:b/>
          <w:bCs/>
          <w:sz w:val="28"/>
          <w:szCs w:val="28"/>
          <w:rtl/>
        </w:rPr>
        <w:t>-</w:t>
      </w:r>
      <w:r w:rsidR="00EB0B3A">
        <w:rPr>
          <w:rFonts w:cs="B Nazanin" w:hint="cs"/>
          <w:b/>
          <w:bCs/>
          <w:rtl/>
        </w:rPr>
        <w:t>کمک در انجام پایان نامه های تحصیلی دانشجویان (مقطع کارشناسی و تحصیلات تکمیلی)</w:t>
      </w:r>
      <w:r w:rsidRPr="00E65749">
        <w:rPr>
          <w:rFonts w:ascii="Calibri" w:hAnsi="Calibri" w:cs="B Nazanin" w:hint="cs"/>
          <w:b/>
          <w:bCs/>
          <w:color w:val="000000"/>
          <w:vertAlign w:val="superscript"/>
          <w:rtl/>
        </w:rPr>
        <w:t>*</w:t>
      </w:r>
    </w:p>
    <w:tbl>
      <w:tblPr>
        <w:tblStyle w:val="PlainTable11"/>
        <w:bidiVisual/>
        <w:tblW w:w="5149" w:type="pct"/>
        <w:tblLook w:val="04A0" w:firstRow="1" w:lastRow="0" w:firstColumn="1" w:lastColumn="0" w:noHBand="0" w:noVBand="1"/>
      </w:tblPr>
      <w:tblGrid>
        <w:gridCol w:w="672"/>
        <w:gridCol w:w="4023"/>
        <w:gridCol w:w="1276"/>
        <w:gridCol w:w="1134"/>
        <w:gridCol w:w="1134"/>
        <w:gridCol w:w="1134"/>
        <w:gridCol w:w="1418"/>
      </w:tblGrid>
      <w:tr w:rsidR="000B5083" w14:paraId="29A514A9" w14:textId="77777777" w:rsidTr="00EB0B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1A12C159" w14:textId="77777777" w:rsidR="000B5083" w:rsidRPr="00310147" w:rsidRDefault="000B5083" w:rsidP="00EB0B3A">
            <w:pPr>
              <w:bidi/>
              <w:jc w:val="center"/>
              <w:rPr>
                <w:rFonts w:cs="B Nazanin"/>
                <w:b w:val="0"/>
                <w:bCs w:val="0"/>
                <w:sz w:val="22"/>
                <w:szCs w:val="22"/>
              </w:rPr>
            </w:pPr>
            <w:r w:rsidRPr="00310147">
              <w:rPr>
                <w:rFonts w:cs="B Nazanin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4023" w:type="dxa"/>
          </w:tcPr>
          <w:p w14:paraId="5C902FB9" w14:textId="77777777" w:rsidR="000B5083" w:rsidRPr="000027F6" w:rsidRDefault="000B5083" w:rsidP="00EB0B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</w:rPr>
            </w:pPr>
            <w:r w:rsidRPr="000027F6">
              <w:rPr>
                <w:rFonts w:cs="B Nazanin" w:hint="cs"/>
                <w:rtl/>
              </w:rPr>
              <w:t>عنوان پایان نامه</w:t>
            </w:r>
          </w:p>
        </w:tc>
        <w:tc>
          <w:tcPr>
            <w:tcW w:w="1276" w:type="dxa"/>
          </w:tcPr>
          <w:p w14:paraId="2283B57C" w14:textId="77777777" w:rsidR="000B5083" w:rsidRPr="00E016EF" w:rsidRDefault="000B5083" w:rsidP="00EB0B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</w:rPr>
            </w:pPr>
            <w:r w:rsidRPr="00E016EF">
              <w:rPr>
                <w:rFonts w:cs="B Nazanin" w:hint="cs"/>
                <w:rtl/>
              </w:rPr>
              <w:t>نام دانشجو</w:t>
            </w:r>
          </w:p>
        </w:tc>
        <w:tc>
          <w:tcPr>
            <w:tcW w:w="1134" w:type="dxa"/>
          </w:tcPr>
          <w:p w14:paraId="31D61164" w14:textId="77777777" w:rsidR="000B5083" w:rsidRPr="00E016EF" w:rsidRDefault="000B5083" w:rsidP="00EB0B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</w:rPr>
            </w:pPr>
            <w:r w:rsidRPr="00E016EF">
              <w:rPr>
                <w:rFonts w:cs="B Nazanin" w:hint="cs"/>
                <w:rtl/>
              </w:rPr>
              <w:t>م</w:t>
            </w:r>
            <w:r>
              <w:rPr>
                <w:rFonts w:cs="B Nazanin" w:hint="cs"/>
                <w:rtl/>
              </w:rPr>
              <w:t>ق</w:t>
            </w:r>
            <w:r w:rsidRPr="00E016EF">
              <w:rPr>
                <w:rFonts w:cs="B Nazanin" w:hint="cs"/>
                <w:rtl/>
              </w:rPr>
              <w:t>طع تحصیلی</w:t>
            </w:r>
          </w:p>
        </w:tc>
        <w:tc>
          <w:tcPr>
            <w:tcW w:w="1134" w:type="dxa"/>
          </w:tcPr>
          <w:p w14:paraId="7C65FDC5" w14:textId="77777777" w:rsidR="000B5083" w:rsidRPr="00E016EF" w:rsidRDefault="000B5083" w:rsidP="00EB0B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E016EF">
              <w:rPr>
                <w:rFonts w:cs="B Nazanin" w:hint="cs"/>
                <w:rtl/>
              </w:rPr>
              <w:t>نام استاد راهنما</w:t>
            </w:r>
          </w:p>
        </w:tc>
        <w:tc>
          <w:tcPr>
            <w:tcW w:w="1134" w:type="dxa"/>
          </w:tcPr>
          <w:p w14:paraId="6FC5639A" w14:textId="77777777" w:rsidR="000B5083" w:rsidRPr="00E016EF" w:rsidRDefault="000B5083" w:rsidP="00EB0B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E016EF">
              <w:rPr>
                <w:rFonts w:cs="B Nazanin" w:hint="cs"/>
                <w:sz w:val="22"/>
                <w:szCs w:val="22"/>
                <w:rtl/>
              </w:rPr>
              <w:t>زمینه علمی پایان</w:t>
            </w:r>
            <w:r w:rsidRPr="00E016EF">
              <w:rPr>
                <w:rFonts w:cs="B Nazanin" w:hint="cs"/>
                <w:rtl/>
              </w:rPr>
              <w:t>‌</w:t>
            </w:r>
            <w:r w:rsidRPr="00E016EF">
              <w:rPr>
                <w:rFonts w:cs="B Nazanin" w:hint="cs"/>
                <w:sz w:val="22"/>
                <w:szCs w:val="22"/>
                <w:rtl/>
              </w:rPr>
              <w:t>نامه</w:t>
            </w:r>
            <w:r w:rsidRPr="00E65749">
              <w:rPr>
                <w:rFonts w:ascii="Calibri" w:hAnsi="Calibri" w:cs="B Nazanin" w:hint="cs"/>
                <w:color w:val="000000"/>
                <w:vertAlign w:val="superscript"/>
                <w:rtl/>
              </w:rPr>
              <w:t>**</w:t>
            </w:r>
          </w:p>
        </w:tc>
        <w:tc>
          <w:tcPr>
            <w:tcW w:w="1418" w:type="dxa"/>
          </w:tcPr>
          <w:p w14:paraId="028B00A9" w14:textId="77777777" w:rsidR="000B5083" w:rsidRPr="00EB0B3A" w:rsidRDefault="00EB0B3A" w:rsidP="00EB0B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EB0B3A">
              <w:rPr>
                <w:rFonts w:cs="B Nazanin" w:hint="cs"/>
                <w:rtl/>
              </w:rPr>
              <w:t>نام پژوهشگر واحد تولیدی</w:t>
            </w:r>
          </w:p>
        </w:tc>
      </w:tr>
      <w:tr w:rsidR="00EB0B3A" w14:paraId="5DCED8E4" w14:textId="77777777" w:rsidTr="00EB0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3D1652E4" w14:textId="77777777" w:rsidR="000B5083" w:rsidRDefault="000B5083" w:rsidP="00EB0B3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023" w:type="dxa"/>
          </w:tcPr>
          <w:p w14:paraId="1C76C7DA" w14:textId="77777777" w:rsidR="000B5083" w:rsidRDefault="000B5083" w:rsidP="00EB0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14:paraId="13DDB391" w14:textId="77777777" w:rsidR="000B5083" w:rsidRDefault="000B5083" w:rsidP="00EB0B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3B3E6C16" w14:textId="77777777" w:rsidR="000B5083" w:rsidRDefault="000B5083" w:rsidP="00EB0B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64C55A7C" w14:textId="77777777" w:rsidR="000B5083" w:rsidRDefault="000B5083" w:rsidP="00EB0B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022D46BB" w14:textId="77777777" w:rsidR="000B5083" w:rsidRDefault="000B5083" w:rsidP="00EB0B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14:paraId="1DFF14D4" w14:textId="77777777" w:rsidR="000B5083" w:rsidRDefault="000B5083" w:rsidP="00EB0B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B5083" w14:paraId="487DE32D" w14:textId="77777777" w:rsidTr="00EB0B3A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6363856F" w14:textId="77777777" w:rsidR="000B5083" w:rsidRDefault="000B5083" w:rsidP="00EB0B3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023" w:type="dxa"/>
          </w:tcPr>
          <w:p w14:paraId="7C02CEA9" w14:textId="77777777" w:rsidR="000B5083" w:rsidRDefault="000B5083" w:rsidP="00EB0B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14:paraId="12BF1359" w14:textId="77777777" w:rsidR="000B5083" w:rsidRDefault="000B5083" w:rsidP="00EB0B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4755EAD0" w14:textId="77777777" w:rsidR="000B5083" w:rsidRDefault="000B5083" w:rsidP="00EB0B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461E1138" w14:textId="77777777" w:rsidR="000B5083" w:rsidRDefault="000B5083" w:rsidP="00EB0B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0A875B27" w14:textId="77777777" w:rsidR="000B5083" w:rsidRDefault="000B5083" w:rsidP="00EB0B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14:paraId="05C0976D" w14:textId="77777777" w:rsidR="000B5083" w:rsidRDefault="000B5083" w:rsidP="00EB0B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B0B3A" w14:paraId="0D744A96" w14:textId="77777777" w:rsidTr="00EB0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20810021" w14:textId="77777777" w:rsidR="000B5083" w:rsidRDefault="000B5083" w:rsidP="00EB0B3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023" w:type="dxa"/>
          </w:tcPr>
          <w:p w14:paraId="0FEEB01B" w14:textId="77777777" w:rsidR="000B5083" w:rsidRDefault="000B5083" w:rsidP="00EB0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14:paraId="52E6C58A" w14:textId="77777777" w:rsidR="000B5083" w:rsidRDefault="000B5083" w:rsidP="00EB0B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7A350EC7" w14:textId="77777777" w:rsidR="000B5083" w:rsidRDefault="000B5083" w:rsidP="00EB0B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6084EBB7" w14:textId="77777777" w:rsidR="000B5083" w:rsidRDefault="000B5083" w:rsidP="00EB0B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6653BC65" w14:textId="77777777" w:rsidR="000B5083" w:rsidRDefault="000B5083" w:rsidP="00EB0B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14:paraId="356F64A1" w14:textId="77777777" w:rsidR="000B5083" w:rsidRDefault="000B5083" w:rsidP="00EB0B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B5083" w14:paraId="2B56055D" w14:textId="77777777" w:rsidTr="00EB0B3A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415E04A7" w14:textId="77777777" w:rsidR="000B5083" w:rsidRDefault="000B5083" w:rsidP="00EB0B3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023" w:type="dxa"/>
          </w:tcPr>
          <w:p w14:paraId="4EE5624B" w14:textId="77777777" w:rsidR="000B5083" w:rsidRDefault="000B5083" w:rsidP="00EB0B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14:paraId="50F8B91A" w14:textId="77777777" w:rsidR="000B5083" w:rsidRDefault="000B5083" w:rsidP="00EB0B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70E1FCD3" w14:textId="77777777" w:rsidR="000B5083" w:rsidRDefault="000B5083" w:rsidP="00EB0B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28AD1773" w14:textId="77777777" w:rsidR="000B5083" w:rsidRDefault="000B5083" w:rsidP="00EB0B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136966BB" w14:textId="77777777" w:rsidR="000B5083" w:rsidRDefault="000B5083" w:rsidP="00EB0B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14:paraId="4D96C024" w14:textId="77777777" w:rsidR="000B5083" w:rsidRDefault="000B5083" w:rsidP="00EB0B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B0B3A" w14:paraId="021E90D6" w14:textId="77777777" w:rsidTr="00EB0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1E1883EC" w14:textId="77777777" w:rsidR="000B5083" w:rsidRDefault="000B5083" w:rsidP="00EB0B3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023" w:type="dxa"/>
          </w:tcPr>
          <w:p w14:paraId="2D89C4FC" w14:textId="77777777" w:rsidR="000B5083" w:rsidRDefault="000B5083" w:rsidP="00EB0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14:paraId="1956BFA1" w14:textId="77777777" w:rsidR="000B5083" w:rsidRDefault="000B5083" w:rsidP="00EB0B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3002534A" w14:textId="77777777" w:rsidR="000B5083" w:rsidRDefault="000B5083" w:rsidP="00EB0B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64420284" w14:textId="77777777" w:rsidR="000B5083" w:rsidRDefault="000B5083" w:rsidP="00EB0B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53676A7A" w14:textId="77777777" w:rsidR="000B5083" w:rsidRDefault="000B5083" w:rsidP="00EB0B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14:paraId="416CB312" w14:textId="77777777" w:rsidR="000B5083" w:rsidRDefault="000B5083" w:rsidP="00EB0B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B5083" w14:paraId="0FEA6D79" w14:textId="77777777" w:rsidTr="00EB0B3A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69A7064E" w14:textId="77777777" w:rsidR="000B5083" w:rsidRDefault="000B5083" w:rsidP="00EB0B3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023" w:type="dxa"/>
          </w:tcPr>
          <w:p w14:paraId="47A9D0C1" w14:textId="77777777" w:rsidR="000B5083" w:rsidRDefault="000B5083" w:rsidP="00EB0B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14:paraId="58BA549A" w14:textId="77777777" w:rsidR="000B5083" w:rsidRDefault="000B5083" w:rsidP="00EB0B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7F4C85A3" w14:textId="77777777" w:rsidR="000B5083" w:rsidRDefault="000B5083" w:rsidP="00EB0B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35AFBB6C" w14:textId="77777777" w:rsidR="000B5083" w:rsidRDefault="000B5083" w:rsidP="00EB0B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31B5E5CB" w14:textId="77777777" w:rsidR="000B5083" w:rsidRDefault="000B5083" w:rsidP="00EB0B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14:paraId="2A3D6222" w14:textId="77777777" w:rsidR="000B5083" w:rsidRDefault="000B5083" w:rsidP="00EB0B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2F767A7F" w14:textId="77777777" w:rsidR="000B5083" w:rsidRPr="007D5F2C" w:rsidRDefault="000B5083" w:rsidP="00EB0B3A">
      <w:pPr>
        <w:bidi/>
        <w:rPr>
          <w:rFonts w:ascii="Calibri" w:hAnsi="Calibri" w:cs="B Nazanin"/>
          <w:color w:val="000000"/>
          <w:sz w:val="22"/>
          <w:szCs w:val="22"/>
          <w:rtl/>
        </w:rPr>
      </w:pPr>
      <w:r w:rsidRPr="00346CD9">
        <w:rPr>
          <w:rFonts w:cs="B Nazanin"/>
          <w:b/>
          <w:bCs/>
          <w:rtl/>
        </w:rPr>
        <w:t>*</w:t>
      </w:r>
      <w:r w:rsidRPr="007D5F2C">
        <w:rPr>
          <w:rFonts w:ascii="Calibri" w:hAnsi="Calibri" w:cs="B Nazanin" w:hint="cs"/>
          <w:color w:val="000000"/>
          <w:sz w:val="22"/>
          <w:szCs w:val="22"/>
          <w:rtl/>
        </w:rPr>
        <w:t>منظور پایان‌نامه‌ها</w:t>
      </w:r>
      <w:r>
        <w:rPr>
          <w:rFonts w:ascii="Calibri" w:hAnsi="Calibri" w:cs="B Nazanin" w:hint="cs"/>
          <w:color w:val="000000"/>
          <w:sz w:val="22"/>
          <w:szCs w:val="22"/>
          <w:rtl/>
        </w:rPr>
        <w:t xml:space="preserve"> یا رساله</w:t>
      </w:r>
      <w:r w:rsidRPr="006A7405">
        <w:rPr>
          <w:rFonts w:cs="B Nazanin" w:hint="cs"/>
          <w:b/>
          <w:bCs/>
          <w:sz w:val="26"/>
          <w:szCs w:val="26"/>
          <w:rtl/>
        </w:rPr>
        <w:t>‌</w:t>
      </w:r>
      <w:r>
        <w:rPr>
          <w:rFonts w:ascii="Calibri" w:hAnsi="Calibri" w:cs="B Nazanin" w:hint="cs"/>
          <w:color w:val="000000"/>
          <w:sz w:val="22"/>
          <w:szCs w:val="22"/>
          <w:rtl/>
        </w:rPr>
        <w:t>ها</w:t>
      </w:r>
      <w:r w:rsidRPr="007D5F2C">
        <w:rPr>
          <w:rFonts w:ascii="Calibri" w:hAnsi="Calibri" w:cs="B Nazanin" w:hint="cs"/>
          <w:color w:val="000000"/>
          <w:sz w:val="22"/>
          <w:szCs w:val="22"/>
          <w:rtl/>
        </w:rPr>
        <w:t>یی است که با همکاری</w:t>
      </w:r>
      <w:r>
        <w:rPr>
          <w:rFonts w:ascii="Calibri" w:hAnsi="Calibri" w:cs="B Nazanin" w:hint="cs"/>
          <w:color w:val="000000"/>
          <w:sz w:val="22"/>
          <w:szCs w:val="22"/>
          <w:rtl/>
        </w:rPr>
        <w:t xml:space="preserve"> و با استفاده از امکانات</w:t>
      </w:r>
      <w:r w:rsidRPr="007D5F2C">
        <w:rPr>
          <w:rFonts w:ascii="Calibri" w:hAnsi="Calibri" w:cs="B Nazanin" w:hint="cs"/>
          <w:color w:val="000000"/>
          <w:sz w:val="22"/>
          <w:szCs w:val="22"/>
          <w:rtl/>
        </w:rPr>
        <w:t xml:space="preserve"> واحد </w:t>
      </w:r>
      <w:r w:rsidR="00EB0B3A">
        <w:rPr>
          <w:rFonts w:ascii="Calibri" w:hAnsi="Calibri" w:cs="B Nazanin" w:hint="cs"/>
          <w:color w:val="000000"/>
          <w:sz w:val="22"/>
          <w:szCs w:val="22"/>
          <w:rtl/>
          <w:lang w:bidi="fa-IR"/>
        </w:rPr>
        <w:t>تحقیق و توسعه</w:t>
      </w:r>
      <w:r w:rsidRPr="007D5F2C">
        <w:rPr>
          <w:rFonts w:ascii="Calibri" w:hAnsi="Calibri" w:cs="B Nazanin" w:hint="cs"/>
          <w:color w:val="000000"/>
          <w:sz w:val="22"/>
          <w:szCs w:val="22"/>
          <w:rtl/>
        </w:rPr>
        <w:t xml:space="preserve"> به پایان رسیده است</w:t>
      </w:r>
      <w:r w:rsidR="00EB0B3A">
        <w:rPr>
          <w:rFonts w:ascii="Calibri" w:hAnsi="Calibri" w:cs="B Nazanin" w:hint="cs"/>
          <w:color w:val="000000"/>
          <w:sz w:val="22"/>
          <w:szCs w:val="22"/>
          <w:rtl/>
        </w:rPr>
        <w:t>،</w:t>
      </w:r>
    </w:p>
    <w:p w14:paraId="6F46352C" w14:textId="77777777" w:rsidR="00EB0B3A" w:rsidRDefault="000B5083" w:rsidP="00D55A7C">
      <w:pPr>
        <w:bidi/>
        <w:rPr>
          <w:rFonts w:ascii="Calibri" w:hAnsi="Calibri" w:cs="B Nazanin"/>
          <w:color w:val="000000"/>
          <w:sz w:val="22"/>
          <w:szCs w:val="22"/>
          <w:rtl/>
        </w:rPr>
      </w:pPr>
      <w:r w:rsidRPr="00346CD9">
        <w:rPr>
          <w:rFonts w:cs="B Nazanin"/>
          <w:b/>
          <w:bCs/>
          <w:rtl/>
        </w:rPr>
        <w:t>**</w:t>
      </w:r>
      <w:r w:rsidRPr="007D5F2C">
        <w:rPr>
          <w:rFonts w:ascii="Calibri" w:hAnsi="Calibri" w:cs="B Nazanin" w:hint="cs"/>
          <w:color w:val="000000"/>
          <w:sz w:val="22"/>
          <w:szCs w:val="22"/>
          <w:rtl/>
        </w:rPr>
        <w:t>زمینه علمی عبارت است</w:t>
      </w:r>
      <w:r>
        <w:rPr>
          <w:rFonts w:ascii="Calibri" w:hAnsi="Calibri" w:cs="B Nazanin" w:hint="cs"/>
          <w:color w:val="000000"/>
          <w:sz w:val="22"/>
          <w:szCs w:val="22"/>
          <w:rtl/>
        </w:rPr>
        <w:t xml:space="preserve"> از</w:t>
      </w:r>
      <w:r w:rsidRPr="007D5F2C">
        <w:rPr>
          <w:rFonts w:ascii="Calibri" w:hAnsi="Calibri" w:cs="B Nazanin" w:hint="cs"/>
          <w:color w:val="000000"/>
          <w:sz w:val="22"/>
          <w:szCs w:val="22"/>
          <w:rtl/>
        </w:rPr>
        <w:t>: علوم انسانی- علوم پایه</w:t>
      </w:r>
      <w:r>
        <w:rPr>
          <w:rFonts w:ascii="Calibri" w:hAnsi="Calibri" w:cs="B Nazanin" w:hint="cs"/>
          <w:color w:val="000000"/>
          <w:sz w:val="22"/>
          <w:szCs w:val="22"/>
          <w:rtl/>
        </w:rPr>
        <w:t>-</w:t>
      </w:r>
      <w:r w:rsidRPr="007D5F2C">
        <w:rPr>
          <w:rFonts w:ascii="Calibri" w:hAnsi="Calibri" w:cs="B Nazanin" w:hint="cs"/>
          <w:color w:val="000000"/>
          <w:sz w:val="22"/>
          <w:szCs w:val="22"/>
          <w:rtl/>
        </w:rPr>
        <w:t xml:space="preserve"> </w:t>
      </w:r>
      <w:r>
        <w:rPr>
          <w:rFonts w:ascii="Calibri" w:hAnsi="Calibri" w:cs="B Nazanin" w:hint="cs"/>
          <w:color w:val="000000"/>
          <w:sz w:val="22"/>
          <w:szCs w:val="22"/>
          <w:rtl/>
        </w:rPr>
        <w:t xml:space="preserve">فنی و مهندسی- </w:t>
      </w:r>
      <w:r w:rsidRPr="007D5F2C">
        <w:rPr>
          <w:rFonts w:ascii="Calibri" w:hAnsi="Calibri" w:cs="B Nazanin" w:hint="cs"/>
          <w:color w:val="000000"/>
          <w:sz w:val="22"/>
          <w:szCs w:val="22"/>
          <w:rtl/>
        </w:rPr>
        <w:t xml:space="preserve">و </w:t>
      </w:r>
      <w:r w:rsidR="00D55A7C">
        <w:rPr>
          <w:rFonts w:ascii="Calibri" w:hAnsi="Calibri" w:cs="B Nazanin" w:hint="cs"/>
          <w:color w:val="000000"/>
          <w:sz w:val="22"/>
          <w:szCs w:val="22"/>
          <w:rtl/>
        </w:rPr>
        <w:t xml:space="preserve">-  </w:t>
      </w:r>
    </w:p>
    <w:p w14:paraId="7372CD6C" w14:textId="77777777" w:rsidR="000B5083" w:rsidRDefault="00EB0B3A" w:rsidP="00EB0B3A">
      <w:pPr>
        <w:bidi/>
        <w:rPr>
          <w:rFonts w:ascii="Calibri" w:hAnsi="Calibri" w:cs="B Nazanin"/>
          <w:color w:val="000000"/>
          <w:sz w:val="22"/>
          <w:szCs w:val="22"/>
          <w:rtl/>
        </w:rPr>
      </w:pPr>
      <w:r>
        <w:rPr>
          <w:rFonts w:ascii="Calibri" w:hAnsi="Calibri" w:cs="B Nazanin" w:hint="cs"/>
          <w:color w:val="000000"/>
          <w:sz w:val="22"/>
          <w:szCs w:val="22"/>
          <w:rtl/>
        </w:rPr>
        <w:t>چنانچه پایان نامه ها دستاوردی دشته است به شرح ذیل ذکر شود:</w:t>
      </w:r>
      <w:r w:rsidR="000B5083" w:rsidRPr="007D5F2C">
        <w:rPr>
          <w:rFonts w:ascii="Calibri" w:hAnsi="Calibri" w:cs="B Nazanin" w:hint="cs"/>
          <w:color w:val="000000"/>
          <w:sz w:val="22"/>
          <w:szCs w:val="22"/>
          <w:rtl/>
        </w:rPr>
        <w:t xml:space="preserve"> </w:t>
      </w:r>
    </w:p>
    <w:p w14:paraId="163F8C91" w14:textId="77777777" w:rsidR="000B5083" w:rsidRPr="00905BF6" w:rsidRDefault="000B5083" w:rsidP="002B2792">
      <w:pPr>
        <w:bidi/>
        <w:ind w:firstLine="6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8"/>
          <w:szCs w:val="28"/>
          <w:rtl/>
        </w:rPr>
        <w:t>5</w:t>
      </w:r>
      <w:r w:rsidRPr="006A7405">
        <w:rPr>
          <w:rFonts w:cs="B Nazanin" w:hint="cs"/>
          <w:b/>
          <w:bCs/>
          <w:sz w:val="28"/>
          <w:szCs w:val="28"/>
          <w:rtl/>
        </w:rPr>
        <w:t>-</w:t>
      </w:r>
      <w:r w:rsidR="002B2792">
        <w:rPr>
          <w:rFonts w:cs="B Nazanin" w:hint="cs"/>
          <w:b/>
          <w:bCs/>
          <w:sz w:val="28"/>
          <w:szCs w:val="28"/>
          <w:rtl/>
        </w:rPr>
        <w:t>4</w:t>
      </w:r>
      <w:r w:rsidRPr="006A7405">
        <w:rPr>
          <w:rFonts w:cs="B Nazanin" w:hint="cs"/>
          <w:b/>
          <w:bCs/>
          <w:sz w:val="28"/>
          <w:szCs w:val="28"/>
          <w:rtl/>
        </w:rPr>
        <w:t>-</w:t>
      </w:r>
      <w:r w:rsidR="00EB0B3A">
        <w:rPr>
          <w:rFonts w:cs="B Nazanin" w:hint="cs"/>
          <w:b/>
          <w:bCs/>
          <w:sz w:val="28"/>
          <w:szCs w:val="28"/>
          <w:rtl/>
        </w:rPr>
        <w:t xml:space="preserve">7- </w:t>
      </w:r>
      <w:r w:rsidR="008E04A3">
        <w:rPr>
          <w:rFonts w:cs="B Nazanin" w:hint="cs"/>
          <w:b/>
          <w:bCs/>
          <w:rtl/>
        </w:rPr>
        <w:t>مجوزها و استانداردهای</w:t>
      </w:r>
      <w:r w:rsidR="00D55A7C">
        <w:rPr>
          <w:rFonts w:cs="B Nazanin" w:hint="cs"/>
          <w:b/>
          <w:bCs/>
          <w:rtl/>
        </w:rPr>
        <w:t xml:space="preserve"> مرتبط با تحقیق و توسعه</w:t>
      </w:r>
    </w:p>
    <w:tbl>
      <w:tblPr>
        <w:tblStyle w:val="PlainTable11"/>
        <w:bidiVisual/>
        <w:tblW w:w="5149" w:type="pct"/>
        <w:tblLook w:val="04A0" w:firstRow="1" w:lastRow="0" w:firstColumn="1" w:lastColumn="0" w:noHBand="0" w:noVBand="1"/>
      </w:tblPr>
      <w:tblGrid>
        <w:gridCol w:w="730"/>
        <w:gridCol w:w="3784"/>
        <w:gridCol w:w="1696"/>
        <w:gridCol w:w="2653"/>
        <w:gridCol w:w="1928"/>
      </w:tblGrid>
      <w:tr w:rsidR="000B5083" w:rsidRPr="00E65749" w14:paraId="415484A2" w14:textId="77777777" w:rsidTr="00EB0B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hideMark/>
          </w:tcPr>
          <w:p w14:paraId="1F00528C" w14:textId="77777777" w:rsidR="000B5083" w:rsidRPr="00E65749" w:rsidRDefault="000B5083" w:rsidP="00EB0B3A">
            <w:pPr>
              <w:bidi/>
              <w:jc w:val="center"/>
              <w:rPr>
                <w:rFonts w:ascii="Calibri" w:hAnsi="Calibri" w:cs="B Nazanin"/>
                <w:b w:val="0"/>
                <w:bCs w:val="0"/>
                <w:color w:val="000000"/>
              </w:rPr>
            </w:pPr>
            <w:r w:rsidRPr="00E65749">
              <w:rPr>
                <w:rFonts w:ascii="Calibri" w:hAnsi="Calibri" w:cs="B Nazanin" w:hint="cs"/>
                <w:color w:val="000000"/>
                <w:rtl/>
              </w:rPr>
              <w:t>رديف</w:t>
            </w:r>
          </w:p>
        </w:tc>
        <w:tc>
          <w:tcPr>
            <w:tcW w:w="3880" w:type="dxa"/>
            <w:hideMark/>
          </w:tcPr>
          <w:p w14:paraId="6A6B7D5A" w14:textId="77777777" w:rsidR="000B5083" w:rsidRPr="00E65749" w:rsidRDefault="000B5083" w:rsidP="00D55A7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 w:val="0"/>
                <w:bCs w:val="0"/>
                <w:color w:val="000000"/>
                <w:rtl/>
                <w:lang w:bidi="fa-IR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نام </w:t>
            </w:r>
            <w:r w:rsidR="00D55A7C">
              <w:rPr>
                <w:rFonts w:ascii="Calibri" w:hAnsi="Calibri" w:cs="B Nazanin" w:hint="cs"/>
                <w:color w:val="000000"/>
                <w:rtl/>
              </w:rPr>
              <w:t>مجوز</w:t>
            </w:r>
            <w:r w:rsidR="00DE3886">
              <w:rPr>
                <w:rFonts w:ascii="Calibri" w:hAnsi="Calibri" w:cs="B Nazanin"/>
                <w:color w:val="000000"/>
              </w:rPr>
              <w:t xml:space="preserve"> </w:t>
            </w:r>
            <w:r w:rsidR="00DE3886">
              <w:rPr>
                <w:rFonts w:ascii="Calibri" w:hAnsi="Calibri" w:cs="B Nazanin" w:hint="cs"/>
                <w:color w:val="000000"/>
                <w:rtl/>
                <w:lang w:bidi="fa-IR"/>
              </w:rPr>
              <w:t>و استاندارد اخذ شده</w:t>
            </w:r>
          </w:p>
        </w:tc>
        <w:tc>
          <w:tcPr>
            <w:tcW w:w="1732" w:type="dxa"/>
            <w:hideMark/>
          </w:tcPr>
          <w:p w14:paraId="38B4E440" w14:textId="77777777" w:rsidR="000B5083" w:rsidRPr="00E65749" w:rsidRDefault="000B5083" w:rsidP="00D55A7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 w:val="0"/>
                <w:bCs w:val="0"/>
                <w:color w:val="000000"/>
              </w:rPr>
            </w:pPr>
            <w:r w:rsidRPr="00E65749">
              <w:rPr>
                <w:rFonts w:ascii="Calibri" w:hAnsi="Calibri" w:cs="B Nazanin" w:hint="cs"/>
                <w:color w:val="000000"/>
                <w:rtl/>
              </w:rPr>
              <w:t xml:space="preserve">نوع </w:t>
            </w:r>
            <w:r w:rsidR="00D55A7C">
              <w:rPr>
                <w:rFonts w:ascii="Calibri" w:hAnsi="Calibri" w:cs="B Nazanin" w:hint="cs"/>
                <w:color w:val="000000"/>
                <w:rtl/>
              </w:rPr>
              <w:t>مجوز</w:t>
            </w:r>
            <w:r w:rsidRPr="00E65749">
              <w:rPr>
                <w:rFonts w:ascii="Calibri" w:hAnsi="Calibri" w:cs="B Nazanin" w:hint="cs"/>
                <w:color w:val="000000"/>
                <w:rtl/>
              </w:rPr>
              <w:t xml:space="preserve"> </w:t>
            </w:r>
            <w:r w:rsidRPr="00E65749">
              <w:rPr>
                <w:rFonts w:ascii="Calibri" w:hAnsi="Calibri" w:cs="B Nazanin" w:hint="cs"/>
                <w:color w:val="000000"/>
                <w:vertAlign w:val="superscript"/>
                <w:rtl/>
              </w:rPr>
              <w:t>*</w:t>
            </w:r>
          </w:p>
        </w:tc>
        <w:tc>
          <w:tcPr>
            <w:tcW w:w="2710" w:type="dxa"/>
            <w:hideMark/>
          </w:tcPr>
          <w:p w14:paraId="0EA53D13" w14:textId="77777777" w:rsidR="000B5083" w:rsidRPr="00E65749" w:rsidRDefault="000B5083" w:rsidP="00EB0B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 w:val="0"/>
                <w:bCs w:val="0"/>
                <w:color w:val="000000"/>
              </w:rPr>
            </w:pPr>
            <w:r w:rsidRPr="00E65749">
              <w:rPr>
                <w:rFonts w:ascii="Calibri" w:hAnsi="Calibri" w:cs="B Nazanin" w:hint="cs"/>
                <w:color w:val="000000"/>
                <w:rtl/>
              </w:rPr>
              <w:t>تاریخ و شماره ثبت</w:t>
            </w:r>
            <w:r>
              <w:rPr>
                <w:rFonts w:ascii="Calibri" w:hAnsi="Calibri" w:cs="B Nazanin" w:hint="cs"/>
                <w:color w:val="000000"/>
                <w:rtl/>
              </w:rPr>
              <w:t>/ تأییدیه</w:t>
            </w:r>
            <w:r w:rsidRPr="00E65749">
              <w:rPr>
                <w:rFonts w:ascii="Calibri" w:hAnsi="Calibri" w:cs="B Nazanin" w:hint="cs"/>
                <w:color w:val="000000"/>
                <w:vertAlign w:val="superscript"/>
                <w:rtl/>
              </w:rPr>
              <w:t>**</w:t>
            </w:r>
          </w:p>
        </w:tc>
        <w:tc>
          <w:tcPr>
            <w:tcW w:w="1970" w:type="dxa"/>
            <w:hideMark/>
          </w:tcPr>
          <w:p w14:paraId="7424C2DD" w14:textId="77777777" w:rsidR="000B5083" w:rsidRPr="00E65749" w:rsidRDefault="000B5083" w:rsidP="00EB0B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 w:val="0"/>
                <w:bCs w:val="0"/>
                <w:color w:val="000000"/>
              </w:rPr>
            </w:pPr>
            <w:r w:rsidRPr="00E65749">
              <w:rPr>
                <w:rFonts w:ascii="Calibri" w:hAnsi="Calibri" w:cs="B Nazanin" w:hint="cs"/>
                <w:color w:val="000000"/>
                <w:rtl/>
              </w:rPr>
              <w:t>مرجع تأیید کننده</w:t>
            </w:r>
          </w:p>
        </w:tc>
      </w:tr>
      <w:tr w:rsidR="000B5083" w:rsidRPr="00E65749" w14:paraId="463E1956" w14:textId="77777777" w:rsidTr="00EB0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14:paraId="62710780" w14:textId="77777777" w:rsidR="000B5083" w:rsidRPr="00E65749" w:rsidRDefault="000B5083" w:rsidP="00EB0B3A">
            <w:pPr>
              <w:bidi/>
              <w:rPr>
                <w:rFonts w:ascii="Calibri" w:hAnsi="Calibri" w:cs="B Nazanin"/>
                <w:b w:val="0"/>
                <w:bCs w:val="0"/>
                <w:color w:val="000000"/>
                <w:rtl/>
              </w:rPr>
            </w:pPr>
          </w:p>
        </w:tc>
        <w:tc>
          <w:tcPr>
            <w:tcW w:w="3880" w:type="dxa"/>
          </w:tcPr>
          <w:p w14:paraId="2539B2BC" w14:textId="77777777" w:rsidR="000B5083" w:rsidRDefault="000B5083" w:rsidP="00EB0B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1732" w:type="dxa"/>
          </w:tcPr>
          <w:p w14:paraId="318AAC17" w14:textId="77777777" w:rsidR="000B5083" w:rsidRPr="00E65749" w:rsidRDefault="000B5083" w:rsidP="00EB0B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2710" w:type="dxa"/>
          </w:tcPr>
          <w:p w14:paraId="2FF8C75F" w14:textId="77777777" w:rsidR="000B5083" w:rsidRPr="00E65749" w:rsidRDefault="000B5083" w:rsidP="00EB0B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1970" w:type="dxa"/>
          </w:tcPr>
          <w:p w14:paraId="76055941" w14:textId="77777777" w:rsidR="000B5083" w:rsidRPr="00E65749" w:rsidRDefault="000B5083" w:rsidP="00EB0B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</w:tr>
      <w:tr w:rsidR="000B5083" w:rsidRPr="00E65749" w14:paraId="2E9B81E8" w14:textId="77777777" w:rsidTr="00EB0B3A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14:paraId="575EC27F" w14:textId="77777777" w:rsidR="000B5083" w:rsidRPr="00E65749" w:rsidRDefault="000B5083" w:rsidP="00EB0B3A">
            <w:pPr>
              <w:bidi/>
              <w:rPr>
                <w:rFonts w:ascii="Calibri" w:hAnsi="Calibri" w:cs="B Nazanin"/>
                <w:b w:val="0"/>
                <w:bCs w:val="0"/>
                <w:color w:val="000000"/>
                <w:rtl/>
              </w:rPr>
            </w:pPr>
          </w:p>
        </w:tc>
        <w:tc>
          <w:tcPr>
            <w:tcW w:w="3880" w:type="dxa"/>
          </w:tcPr>
          <w:p w14:paraId="69585C33" w14:textId="77777777" w:rsidR="000B5083" w:rsidRDefault="000B5083" w:rsidP="00EB0B3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1732" w:type="dxa"/>
          </w:tcPr>
          <w:p w14:paraId="7DD5F71A" w14:textId="77777777" w:rsidR="000B5083" w:rsidRPr="00E65749" w:rsidRDefault="000B5083" w:rsidP="00EB0B3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2710" w:type="dxa"/>
          </w:tcPr>
          <w:p w14:paraId="147593D6" w14:textId="77777777" w:rsidR="000B5083" w:rsidRPr="00E65749" w:rsidRDefault="000B5083" w:rsidP="00EB0B3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1970" w:type="dxa"/>
          </w:tcPr>
          <w:p w14:paraId="7DB54816" w14:textId="77777777" w:rsidR="000B5083" w:rsidRPr="00E65749" w:rsidRDefault="000B5083" w:rsidP="00EB0B3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</w:tr>
      <w:tr w:rsidR="000B5083" w:rsidRPr="00E65749" w14:paraId="4A05E335" w14:textId="77777777" w:rsidTr="00EB0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14:paraId="1ED37C52" w14:textId="77777777" w:rsidR="000B5083" w:rsidRPr="00E65749" w:rsidRDefault="000B5083" w:rsidP="00EB0B3A">
            <w:pPr>
              <w:bidi/>
              <w:rPr>
                <w:rFonts w:ascii="Calibri" w:hAnsi="Calibri" w:cs="B Nazanin"/>
                <w:b w:val="0"/>
                <w:bCs w:val="0"/>
                <w:color w:val="000000"/>
                <w:rtl/>
              </w:rPr>
            </w:pPr>
          </w:p>
        </w:tc>
        <w:tc>
          <w:tcPr>
            <w:tcW w:w="3880" w:type="dxa"/>
          </w:tcPr>
          <w:p w14:paraId="325523DE" w14:textId="77777777" w:rsidR="000B5083" w:rsidRDefault="000B5083" w:rsidP="00EB0B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1732" w:type="dxa"/>
          </w:tcPr>
          <w:p w14:paraId="074DB978" w14:textId="77777777" w:rsidR="000B5083" w:rsidRPr="00E65749" w:rsidRDefault="000B5083" w:rsidP="00EB0B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2710" w:type="dxa"/>
          </w:tcPr>
          <w:p w14:paraId="4BD0DE73" w14:textId="77777777" w:rsidR="000B5083" w:rsidRPr="00E65749" w:rsidRDefault="000B5083" w:rsidP="00EB0B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1970" w:type="dxa"/>
          </w:tcPr>
          <w:p w14:paraId="26F2C1EA" w14:textId="77777777" w:rsidR="000B5083" w:rsidRPr="00E65749" w:rsidRDefault="000B5083" w:rsidP="00EB0B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</w:tr>
      <w:tr w:rsidR="000B5083" w:rsidRPr="00E65749" w14:paraId="31E410E9" w14:textId="77777777" w:rsidTr="00EB0B3A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14:paraId="5EEA40BE" w14:textId="77777777" w:rsidR="000B5083" w:rsidRPr="00E65749" w:rsidRDefault="000B5083" w:rsidP="00EB0B3A">
            <w:pPr>
              <w:bidi/>
              <w:rPr>
                <w:rFonts w:ascii="Calibri" w:hAnsi="Calibri" w:cs="B Nazanin"/>
                <w:b w:val="0"/>
                <w:bCs w:val="0"/>
                <w:color w:val="000000"/>
                <w:rtl/>
              </w:rPr>
            </w:pPr>
          </w:p>
        </w:tc>
        <w:tc>
          <w:tcPr>
            <w:tcW w:w="3880" w:type="dxa"/>
          </w:tcPr>
          <w:p w14:paraId="5BC2A6B8" w14:textId="77777777" w:rsidR="000B5083" w:rsidRDefault="000B5083" w:rsidP="00EB0B3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1732" w:type="dxa"/>
          </w:tcPr>
          <w:p w14:paraId="5582B7AF" w14:textId="77777777" w:rsidR="000B5083" w:rsidRPr="00E65749" w:rsidRDefault="000B5083" w:rsidP="00EB0B3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2710" w:type="dxa"/>
          </w:tcPr>
          <w:p w14:paraId="12CDA26C" w14:textId="77777777" w:rsidR="000B5083" w:rsidRPr="00E65749" w:rsidRDefault="000B5083" w:rsidP="00EB0B3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1970" w:type="dxa"/>
          </w:tcPr>
          <w:p w14:paraId="75DCC7A6" w14:textId="77777777" w:rsidR="000B5083" w:rsidRPr="00E65749" w:rsidRDefault="000B5083" w:rsidP="00EB0B3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</w:tr>
      <w:tr w:rsidR="000B5083" w:rsidRPr="00E65749" w14:paraId="7338711B" w14:textId="77777777" w:rsidTr="00EB0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14:paraId="156979D0" w14:textId="77777777" w:rsidR="000B5083" w:rsidRPr="00E65749" w:rsidRDefault="000B5083" w:rsidP="00EB0B3A">
            <w:pPr>
              <w:bidi/>
              <w:rPr>
                <w:rFonts w:ascii="Calibri" w:hAnsi="Calibri" w:cs="B Nazanin"/>
                <w:b w:val="0"/>
                <w:bCs w:val="0"/>
                <w:color w:val="000000"/>
                <w:rtl/>
              </w:rPr>
            </w:pPr>
          </w:p>
        </w:tc>
        <w:tc>
          <w:tcPr>
            <w:tcW w:w="3880" w:type="dxa"/>
          </w:tcPr>
          <w:p w14:paraId="0A72D8C3" w14:textId="77777777" w:rsidR="000B5083" w:rsidRDefault="000B5083" w:rsidP="00EB0B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1732" w:type="dxa"/>
          </w:tcPr>
          <w:p w14:paraId="72F26D28" w14:textId="77777777" w:rsidR="000B5083" w:rsidRPr="00E65749" w:rsidRDefault="000B5083" w:rsidP="00EB0B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2710" w:type="dxa"/>
          </w:tcPr>
          <w:p w14:paraId="595279D6" w14:textId="77777777" w:rsidR="000B5083" w:rsidRPr="00E65749" w:rsidRDefault="000B5083" w:rsidP="00EB0B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1970" w:type="dxa"/>
          </w:tcPr>
          <w:p w14:paraId="4C18EC92" w14:textId="77777777" w:rsidR="000B5083" w:rsidRPr="00E65749" w:rsidRDefault="000B5083" w:rsidP="00EB0B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</w:tr>
    </w:tbl>
    <w:p w14:paraId="5758115E" w14:textId="77777777" w:rsidR="000B5083" w:rsidRDefault="000B5083" w:rsidP="00DE3886">
      <w:pPr>
        <w:bidi/>
        <w:ind w:left="141"/>
        <w:jc w:val="both"/>
        <w:rPr>
          <w:rFonts w:ascii="Calibri" w:hAnsi="Calibri" w:cs="B Nazanin"/>
          <w:color w:val="000000"/>
          <w:sz w:val="22"/>
          <w:szCs w:val="22"/>
          <w:rtl/>
        </w:rPr>
      </w:pPr>
      <w:r w:rsidRPr="00E65749">
        <w:rPr>
          <w:rFonts w:ascii="Calibri" w:hAnsi="Calibri" w:cs="B Nazanin" w:hint="cs"/>
          <w:color w:val="000000"/>
          <w:sz w:val="22"/>
          <w:szCs w:val="22"/>
          <w:rtl/>
        </w:rPr>
        <w:t>*</w:t>
      </w:r>
      <w:r>
        <w:rPr>
          <w:rFonts w:ascii="Calibri" w:hAnsi="Calibri" w:cs="B Nazanin" w:hint="cs"/>
          <w:color w:val="000000"/>
          <w:sz w:val="22"/>
          <w:szCs w:val="22"/>
          <w:rtl/>
        </w:rPr>
        <w:t xml:space="preserve"> </w:t>
      </w:r>
      <w:r w:rsidR="00D55A7C">
        <w:rPr>
          <w:rFonts w:ascii="Calibri" w:hAnsi="Calibri" w:cs="B Nazanin" w:hint="cs"/>
          <w:color w:val="000000"/>
          <w:sz w:val="22"/>
          <w:szCs w:val="22"/>
          <w:rtl/>
        </w:rPr>
        <w:t>مجوز</w:t>
      </w:r>
      <w:r w:rsidR="00DE3886">
        <w:rPr>
          <w:rFonts w:ascii="Calibri" w:hAnsi="Calibri" w:cs="B Nazanin" w:hint="cs"/>
          <w:color w:val="000000"/>
          <w:sz w:val="22"/>
          <w:szCs w:val="22"/>
          <w:rtl/>
        </w:rPr>
        <w:t xml:space="preserve"> و استاندارد</w:t>
      </w:r>
      <w:r w:rsidRPr="006B5F14">
        <w:rPr>
          <w:rFonts w:ascii="Calibri" w:hAnsi="Calibri" w:cs="B Nazanin" w:hint="cs"/>
          <w:color w:val="000000"/>
          <w:sz w:val="22"/>
          <w:szCs w:val="22"/>
          <w:rtl/>
        </w:rPr>
        <w:t xml:space="preserve"> شامل:</w:t>
      </w:r>
      <w:r>
        <w:rPr>
          <w:rFonts w:ascii="Calibri" w:hAnsi="Calibri" w:cs="B Nazanin" w:hint="cs"/>
          <w:color w:val="000000"/>
          <w:sz w:val="22"/>
          <w:szCs w:val="22"/>
          <w:rtl/>
        </w:rPr>
        <w:t xml:space="preserve"> </w:t>
      </w:r>
      <w:r w:rsidR="00D55A7C">
        <w:rPr>
          <w:rFonts w:ascii="Calibri" w:hAnsi="Calibri" w:cs="B Nazanin" w:hint="cs"/>
          <w:color w:val="000000"/>
          <w:sz w:val="22"/>
          <w:szCs w:val="22"/>
          <w:rtl/>
        </w:rPr>
        <w:t xml:space="preserve">گواهی </w:t>
      </w:r>
      <w:r w:rsidRPr="006B5F14">
        <w:rPr>
          <w:rFonts w:ascii="Calibri" w:hAnsi="Calibri" w:cs="B Nazanin" w:hint="cs"/>
          <w:color w:val="000000"/>
          <w:sz w:val="22"/>
          <w:szCs w:val="22"/>
          <w:rtl/>
        </w:rPr>
        <w:t>اختراع، اکتشاف،</w:t>
      </w:r>
      <w:r w:rsidRPr="00EB21BF">
        <w:rPr>
          <w:rFonts w:ascii="Calibri" w:hAnsi="Calibri" w:cs="B Nazanin" w:hint="cs"/>
          <w:color w:val="000000"/>
          <w:sz w:val="22"/>
          <w:szCs w:val="22"/>
          <w:rtl/>
        </w:rPr>
        <w:t xml:space="preserve"> </w:t>
      </w:r>
      <w:r>
        <w:rPr>
          <w:rFonts w:ascii="Calibri" w:hAnsi="Calibri" w:cs="B Nazanin" w:hint="cs"/>
          <w:color w:val="000000"/>
          <w:sz w:val="22"/>
          <w:szCs w:val="22"/>
          <w:rtl/>
        </w:rPr>
        <w:t>نوآوری،</w:t>
      </w:r>
      <w:r w:rsidRPr="006B5F14">
        <w:rPr>
          <w:rFonts w:ascii="Calibri" w:hAnsi="Calibri" w:cs="B Nazanin" w:hint="cs"/>
          <w:color w:val="000000"/>
          <w:sz w:val="22"/>
          <w:szCs w:val="22"/>
          <w:rtl/>
        </w:rPr>
        <w:t xml:space="preserve"> تولید دانش فنی</w:t>
      </w:r>
      <w:r>
        <w:rPr>
          <w:rFonts w:ascii="Calibri" w:hAnsi="Calibri" w:cs="B Nazanin" w:hint="cs"/>
          <w:color w:val="000000"/>
          <w:sz w:val="22"/>
          <w:szCs w:val="22"/>
          <w:rtl/>
        </w:rPr>
        <w:t>، نظریه علمی و آثار ادبی و هنری</w:t>
      </w:r>
      <w:r w:rsidRPr="006B5F14">
        <w:rPr>
          <w:rFonts w:ascii="Calibri" w:hAnsi="Calibri" w:cs="B Nazanin" w:hint="cs"/>
          <w:color w:val="000000"/>
          <w:sz w:val="22"/>
          <w:szCs w:val="22"/>
          <w:rtl/>
        </w:rPr>
        <w:t xml:space="preserve"> </w:t>
      </w:r>
      <w:r w:rsidR="00DE3886">
        <w:rPr>
          <w:rFonts w:ascii="Calibri" w:hAnsi="Calibri" w:cs="B Nazanin" w:hint="cs"/>
          <w:color w:val="000000"/>
          <w:sz w:val="22"/>
          <w:szCs w:val="22"/>
          <w:rtl/>
        </w:rPr>
        <w:t xml:space="preserve">و.... </w:t>
      </w:r>
      <w:r w:rsidRPr="006B5F14">
        <w:rPr>
          <w:rFonts w:ascii="Calibri" w:hAnsi="Calibri" w:cs="B Nazanin" w:hint="cs"/>
          <w:color w:val="000000"/>
          <w:sz w:val="22"/>
          <w:szCs w:val="22"/>
          <w:rtl/>
        </w:rPr>
        <w:t xml:space="preserve">می‌باشد که به نام پژوهشگر </w:t>
      </w:r>
      <w:r>
        <w:rPr>
          <w:rFonts w:ascii="Calibri" w:hAnsi="Calibri" w:cs="B Nazanin" w:hint="cs"/>
          <w:color w:val="000000"/>
          <w:sz w:val="22"/>
          <w:szCs w:val="22"/>
          <w:rtl/>
        </w:rPr>
        <w:t>و با ذکر نام</w:t>
      </w:r>
      <w:r w:rsidRPr="006B5F14">
        <w:rPr>
          <w:rFonts w:ascii="Calibri" w:hAnsi="Calibri" w:cs="B Nazanin" w:hint="cs"/>
          <w:color w:val="000000"/>
          <w:sz w:val="22"/>
          <w:szCs w:val="22"/>
          <w:rtl/>
        </w:rPr>
        <w:t xml:space="preserve"> واحد پژوهشی ثبت و صادر شده باشد.</w:t>
      </w:r>
      <w:r>
        <w:rPr>
          <w:rFonts w:ascii="Calibri" w:hAnsi="Calibri" w:cs="B Nazanin" w:hint="cs"/>
          <w:color w:val="000000"/>
          <w:sz w:val="22"/>
          <w:szCs w:val="22"/>
          <w:rtl/>
        </w:rPr>
        <w:t xml:space="preserve"> نشریات علمی دارای مجوز که به نام واحد پژوهشی هستند نیز می</w:t>
      </w:r>
      <w:r w:rsidRPr="00596927">
        <w:rPr>
          <w:rFonts w:cs="B Nazanin" w:hint="cs"/>
          <w:sz w:val="26"/>
          <w:szCs w:val="26"/>
          <w:rtl/>
          <w:lang w:bidi="fa-IR"/>
        </w:rPr>
        <w:t>‌</w:t>
      </w:r>
      <w:r>
        <w:rPr>
          <w:rFonts w:ascii="Calibri" w:hAnsi="Calibri" w:cs="B Nazanin" w:hint="cs"/>
          <w:color w:val="000000"/>
          <w:sz w:val="22"/>
          <w:szCs w:val="22"/>
          <w:rtl/>
        </w:rPr>
        <w:t>توانند در این جدول درج شوند.</w:t>
      </w:r>
    </w:p>
    <w:p w14:paraId="689F2707" w14:textId="77777777" w:rsidR="000B5083" w:rsidRDefault="000B5083" w:rsidP="000B5083">
      <w:pPr>
        <w:bidi/>
        <w:ind w:left="141"/>
        <w:jc w:val="both"/>
        <w:rPr>
          <w:rFonts w:ascii="Calibri" w:hAnsi="Calibri" w:cs="B Nazanin"/>
          <w:color w:val="000000"/>
          <w:sz w:val="22"/>
          <w:szCs w:val="22"/>
          <w:rtl/>
        </w:rPr>
      </w:pPr>
      <w:r w:rsidRPr="00E65749">
        <w:rPr>
          <w:rFonts w:ascii="Calibri" w:hAnsi="Calibri" w:cs="B Nazanin" w:hint="cs"/>
          <w:color w:val="000000"/>
          <w:sz w:val="22"/>
          <w:szCs w:val="22"/>
          <w:rtl/>
        </w:rPr>
        <w:t>**</w:t>
      </w:r>
      <w:r>
        <w:rPr>
          <w:rFonts w:ascii="Calibri" w:hAnsi="Calibri" w:cs="B Nazanin" w:hint="cs"/>
          <w:color w:val="000000"/>
          <w:sz w:val="22"/>
          <w:szCs w:val="22"/>
          <w:rtl/>
        </w:rPr>
        <w:t xml:space="preserve"> </w:t>
      </w:r>
      <w:r w:rsidRPr="00E65749">
        <w:rPr>
          <w:rFonts w:ascii="Calibri" w:hAnsi="Calibri" w:cs="B Nazanin" w:hint="cs"/>
          <w:color w:val="000000"/>
          <w:sz w:val="22"/>
          <w:szCs w:val="22"/>
          <w:rtl/>
        </w:rPr>
        <w:t>در مورد اختراعاتی که هنوز ثبت نشده اند، تاریخ و شماره اظهارنامه درج شود.</w:t>
      </w:r>
    </w:p>
    <w:p w14:paraId="3CA91641" w14:textId="77777777" w:rsidR="00EB696D" w:rsidRDefault="000B5083" w:rsidP="00EB0B3A">
      <w:pPr>
        <w:bidi/>
        <w:ind w:left="141"/>
        <w:jc w:val="both"/>
        <w:rPr>
          <w:rFonts w:ascii="Calibri" w:hAnsi="Calibri" w:cs="B Nazanin"/>
          <w:color w:val="000000"/>
          <w:sz w:val="22"/>
          <w:szCs w:val="22"/>
          <w:rtl/>
          <w:lang w:bidi="fa-IR"/>
        </w:rPr>
      </w:pPr>
      <w:r w:rsidRPr="00587334">
        <w:rPr>
          <w:rFonts w:ascii="Calibri" w:hAnsi="Calibri" w:cs="B Nazanin" w:hint="cs"/>
          <w:b/>
          <w:bCs/>
          <w:color w:val="000000"/>
          <w:sz w:val="22"/>
          <w:szCs w:val="22"/>
          <w:rtl/>
        </w:rPr>
        <w:t>تذکر:</w:t>
      </w:r>
      <w:r>
        <w:rPr>
          <w:rFonts w:ascii="Calibri" w:hAnsi="Calibri" w:cs="B Nazanin" w:hint="cs"/>
          <w:color w:val="000000"/>
          <w:sz w:val="22"/>
          <w:szCs w:val="22"/>
          <w:rtl/>
        </w:rPr>
        <w:t xml:space="preserve"> ارسال فایل الکترونیکی برگه تأییدیه علمی ثبت اختراع الزامی است</w:t>
      </w:r>
      <w:r w:rsidR="00EB0B3A">
        <w:rPr>
          <w:rFonts w:ascii="Calibri" w:hAnsi="Calibri" w:cs="B Nazanin" w:hint="cs"/>
          <w:color w:val="000000"/>
          <w:sz w:val="22"/>
          <w:szCs w:val="22"/>
          <w:rtl/>
        </w:rPr>
        <w:t xml:space="preserve"> (در صورت وجود)</w:t>
      </w:r>
      <w:r>
        <w:rPr>
          <w:rFonts w:ascii="Calibri" w:hAnsi="Calibri" w:cs="B Nazanin" w:hint="cs"/>
          <w:color w:val="000000"/>
          <w:sz w:val="22"/>
          <w:szCs w:val="22"/>
          <w:rtl/>
        </w:rPr>
        <w:t>.</w:t>
      </w:r>
    </w:p>
    <w:p w14:paraId="3DC785DE" w14:textId="77777777" w:rsidR="001C1F63" w:rsidRDefault="001C1F63" w:rsidP="001C1F63">
      <w:pPr>
        <w:bidi/>
        <w:ind w:left="141"/>
        <w:jc w:val="both"/>
        <w:rPr>
          <w:rFonts w:ascii="Calibri" w:hAnsi="Calibri" w:cs="B Nazanin"/>
          <w:color w:val="000000"/>
          <w:sz w:val="22"/>
          <w:szCs w:val="22"/>
          <w:rtl/>
          <w:lang w:bidi="fa-IR"/>
        </w:rPr>
      </w:pPr>
    </w:p>
    <w:p w14:paraId="2A676FB7" w14:textId="77777777" w:rsidR="00EB0B3A" w:rsidRPr="002516D4" w:rsidRDefault="00EB0B3A" w:rsidP="00EB0B3A">
      <w:pPr>
        <w:bidi/>
        <w:ind w:left="432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</w:t>
      </w:r>
      <w:r w:rsidRPr="002516D4">
        <w:rPr>
          <w:rFonts w:cs="B Nazanin" w:hint="cs"/>
          <w:b/>
          <w:bCs/>
          <w:rtl/>
        </w:rPr>
        <w:t>اطلاعات مورد تأیید است.</w:t>
      </w:r>
    </w:p>
    <w:p w14:paraId="5D357FB1" w14:textId="77777777" w:rsidR="00EB0B3A" w:rsidRPr="002516D4" w:rsidRDefault="00EB0B3A" w:rsidP="00EB0B3A">
      <w:pPr>
        <w:bidi/>
        <w:ind w:left="432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نام و نام خانوادگی مدیر واحد تولیدی</w:t>
      </w:r>
      <w:r w:rsidRPr="002516D4">
        <w:rPr>
          <w:rFonts w:cs="B Nazanin" w:hint="cs"/>
          <w:b/>
          <w:bCs/>
          <w:rtl/>
        </w:rPr>
        <w:t>:</w:t>
      </w:r>
    </w:p>
    <w:p w14:paraId="68709CB0" w14:textId="77777777" w:rsidR="00EB0B3A" w:rsidRDefault="00EB0B3A" w:rsidP="00EB0B3A">
      <w:pPr>
        <w:tabs>
          <w:tab w:val="right" w:pos="26"/>
        </w:tabs>
        <w:bidi/>
        <w:spacing w:line="288" w:lineRule="auto"/>
        <w:ind w:left="4320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rtl/>
        </w:rPr>
        <w:t xml:space="preserve">                            </w:t>
      </w:r>
      <w:r w:rsidRPr="002516D4">
        <w:rPr>
          <w:rFonts w:cs="B Nazanin" w:hint="cs"/>
          <w:b/>
          <w:bCs/>
          <w:rtl/>
        </w:rPr>
        <w:t>تاریخ و امضاء:</w:t>
      </w:r>
    </w:p>
    <w:p w14:paraId="433801A6" w14:textId="77777777" w:rsidR="00EB696D" w:rsidRDefault="00EB696D" w:rsidP="00EB696D">
      <w:pPr>
        <w:bidi/>
        <w:ind w:left="141"/>
        <w:jc w:val="both"/>
        <w:rPr>
          <w:rFonts w:ascii="Calibri" w:hAnsi="Calibri" w:cs="B Nazanin"/>
          <w:color w:val="000000"/>
          <w:sz w:val="22"/>
          <w:szCs w:val="22"/>
          <w:rtl/>
          <w:lang w:bidi="fa-IR"/>
        </w:rPr>
      </w:pPr>
    </w:p>
    <w:p w14:paraId="56A424DB" w14:textId="77777777" w:rsidR="000B5083" w:rsidRPr="006B30B0" w:rsidRDefault="000B5083" w:rsidP="000B5083">
      <w:pPr>
        <w:jc w:val="both"/>
        <w:rPr>
          <w:rFonts w:ascii="Calibri" w:hAnsi="Calibri" w:cs="B Nazanin"/>
          <w:color w:val="000000"/>
          <w:sz w:val="4"/>
          <w:szCs w:val="4"/>
        </w:rPr>
      </w:pPr>
    </w:p>
    <w:p w14:paraId="7226C072" w14:textId="77777777" w:rsidR="000B5083" w:rsidRPr="00905BF6" w:rsidRDefault="000B5083" w:rsidP="002B2792">
      <w:pPr>
        <w:bidi/>
        <w:ind w:firstLine="6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8"/>
          <w:szCs w:val="28"/>
          <w:rtl/>
        </w:rPr>
        <w:t>5</w:t>
      </w:r>
      <w:r w:rsidRPr="006A7405">
        <w:rPr>
          <w:rFonts w:cs="B Nazanin" w:hint="cs"/>
          <w:b/>
          <w:bCs/>
          <w:sz w:val="28"/>
          <w:szCs w:val="28"/>
          <w:rtl/>
        </w:rPr>
        <w:t>-</w:t>
      </w:r>
      <w:r w:rsidR="002B2792">
        <w:rPr>
          <w:rFonts w:cs="B Nazanin" w:hint="cs"/>
          <w:b/>
          <w:bCs/>
          <w:sz w:val="28"/>
          <w:szCs w:val="28"/>
          <w:rtl/>
        </w:rPr>
        <w:t>4</w:t>
      </w:r>
      <w:r w:rsidRPr="006A7405">
        <w:rPr>
          <w:rFonts w:cs="B Nazanin" w:hint="cs"/>
          <w:b/>
          <w:bCs/>
          <w:sz w:val="28"/>
          <w:szCs w:val="28"/>
          <w:rtl/>
        </w:rPr>
        <w:t>-</w:t>
      </w:r>
      <w:r w:rsidR="00EB0B3A">
        <w:rPr>
          <w:rFonts w:cs="B Nazanin" w:hint="cs"/>
          <w:b/>
          <w:bCs/>
          <w:sz w:val="28"/>
          <w:szCs w:val="28"/>
          <w:rtl/>
        </w:rPr>
        <w:t>8</w:t>
      </w:r>
      <w:r>
        <w:rPr>
          <w:rFonts w:cs="B Nazanin" w:hint="cs"/>
          <w:b/>
          <w:bCs/>
          <w:sz w:val="28"/>
          <w:szCs w:val="28"/>
          <w:rtl/>
        </w:rPr>
        <w:t>-</w:t>
      </w:r>
      <w:r w:rsidRPr="00905BF6">
        <w:rPr>
          <w:rFonts w:cs="B Nazanin" w:hint="cs"/>
          <w:b/>
          <w:bCs/>
          <w:rtl/>
        </w:rPr>
        <w:t xml:space="preserve"> جوایز</w:t>
      </w:r>
      <w:r w:rsidR="00684BE8">
        <w:rPr>
          <w:rFonts w:cs="B Nazanin" w:hint="cs"/>
          <w:b/>
          <w:bCs/>
          <w:rtl/>
        </w:rPr>
        <w:t>، عناوین و افتخارات</w:t>
      </w:r>
    </w:p>
    <w:tbl>
      <w:tblPr>
        <w:tblStyle w:val="PlainTable11"/>
        <w:bidiVisual/>
        <w:tblW w:w="5149" w:type="pct"/>
        <w:tblLook w:val="04A0" w:firstRow="1" w:lastRow="0" w:firstColumn="1" w:lastColumn="0" w:noHBand="0" w:noVBand="1"/>
      </w:tblPr>
      <w:tblGrid>
        <w:gridCol w:w="764"/>
        <w:gridCol w:w="4882"/>
        <w:gridCol w:w="1254"/>
        <w:gridCol w:w="1944"/>
        <w:gridCol w:w="1947"/>
      </w:tblGrid>
      <w:tr w:rsidR="000B5083" w:rsidRPr="00D770ED" w14:paraId="403F1B5F" w14:textId="77777777" w:rsidTr="00EB0B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hideMark/>
          </w:tcPr>
          <w:p w14:paraId="53B1BBEA" w14:textId="77777777" w:rsidR="000B5083" w:rsidRPr="00D770ED" w:rsidRDefault="000B5083" w:rsidP="00EB0B3A">
            <w:pPr>
              <w:bidi/>
              <w:jc w:val="center"/>
              <w:rPr>
                <w:rFonts w:ascii="Calibri" w:hAnsi="Calibri" w:cs="B Nazanin"/>
                <w:b w:val="0"/>
                <w:bCs w:val="0"/>
                <w:color w:val="000000"/>
              </w:rPr>
            </w:pPr>
            <w:r w:rsidRPr="00D770ED">
              <w:rPr>
                <w:rFonts w:ascii="Calibri" w:hAnsi="Calibri" w:cs="B Nazanin" w:hint="cs"/>
                <w:color w:val="000000"/>
                <w:rtl/>
              </w:rPr>
              <w:lastRenderedPageBreak/>
              <w:t>رديف</w:t>
            </w:r>
          </w:p>
        </w:tc>
        <w:tc>
          <w:tcPr>
            <w:tcW w:w="5010" w:type="dxa"/>
            <w:hideMark/>
          </w:tcPr>
          <w:p w14:paraId="6482EC6D" w14:textId="77777777" w:rsidR="000B5083" w:rsidRPr="00D770ED" w:rsidRDefault="000B5083" w:rsidP="00684BE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 w:val="0"/>
                <w:bCs w:val="0"/>
                <w:color w:val="000000"/>
              </w:rPr>
            </w:pPr>
            <w:r w:rsidRPr="00D770ED">
              <w:rPr>
                <w:rFonts w:ascii="Calibri" w:hAnsi="Calibri" w:cs="B Nazanin" w:hint="cs"/>
                <w:color w:val="000000"/>
                <w:rtl/>
              </w:rPr>
              <w:t>دستاورد منجر به</w:t>
            </w:r>
            <w:r w:rsidR="00684BE8">
              <w:rPr>
                <w:rFonts w:ascii="Calibri" w:hAnsi="Calibri" w:cs="B Nazanin" w:hint="cs"/>
                <w:color w:val="000000"/>
                <w:rtl/>
              </w:rPr>
              <w:t xml:space="preserve"> جایزه و </w:t>
            </w:r>
            <w:r w:rsidRPr="00D770ED">
              <w:rPr>
                <w:rFonts w:ascii="Calibri" w:hAnsi="Calibri" w:cs="B Nazanin" w:hint="cs"/>
                <w:color w:val="000000"/>
                <w:rtl/>
              </w:rPr>
              <w:t xml:space="preserve"> </w:t>
            </w:r>
            <w:r w:rsidR="00684BE8">
              <w:rPr>
                <w:rFonts w:ascii="Calibri" w:hAnsi="Calibri" w:cs="B Nazanin" w:hint="cs"/>
                <w:color w:val="000000"/>
                <w:rtl/>
              </w:rPr>
              <w:t>افتخارات</w:t>
            </w:r>
          </w:p>
        </w:tc>
        <w:tc>
          <w:tcPr>
            <w:tcW w:w="1276" w:type="dxa"/>
            <w:hideMark/>
          </w:tcPr>
          <w:p w14:paraId="0DB50B6F" w14:textId="77777777" w:rsidR="000B5083" w:rsidRPr="00D770ED" w:rsidRDefault="000B5083" w:rsidP="00EB0B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 w:val="0"/>
                <w:bCs w:val="0"/>
                <w:color w:val="000000"/>
              </w:rPr>
            </w:pPr>
            <w:r w:rsidRPr="00D770ED">
              <w:rPr>
                <w:rFonts w:ascii="Calibri" w:hAnsi="Calibri" w:cs="B Nazanin" w:hint="cs"/>
                <w:color w:val="000000"/>
                <w:rtl/>
              </w:rPr>
              <w:t>رتبه</w:t>
            </w:r>
          </w:p>
        </w:tc>
        <w:tc>
          <w:tcPr>
            <w:tcW w:w="1984" w:type="dxa"/>
            <w:hideMark/>
          </w:tcPr>
          <w:p w14:paraId="75846222" w14:textId="77777777" w:rsidR="000B5083" w:rsidRPr="00D770ED" w:rsidRDefault="000B5083" w:rsidP="00EB0B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 w:val="0"/>
                <w:bCs w:val="0"/>
                <w:color w:val="000000"/>
              </w:rPr>
            </w:pPr>
            <w:r w:rsidRPr="00D770ED">
              <w:rPr>
                <w:rFonts w:ascii="Calibri" w:hAnsi="Calibri" w:cs="B Nazanin" w:hint="cs"/>
                <w:color w:val="000000"/>
                <w:rtl/>
              </w:rPr>
              <w:t xml:space="preserve">مرجع اعطای جایزه </w:t>
            </w:r>
            <w:r w:rsidRPr="00D770ED">
              <w:rPr>
                <w:rFonts w:ascii="Calibri" w:hAnsi="Calibri" w:cs="B Nazanin" w:hint="cs"/>
                <w:color w:val="000000"/>
                <w:vertAlign w:val="superscript"/>
                <w:rtl/>
              </w:rPr>
              <w:t>*</w:t>
            </w:r>
          </w:p>
        </w:tc>
        <w:tc>
          <w:tcPr>
            <w:tcW w:w="1987" w:type="dxa"/>
            <w:hideMark/>
          </w:tcPr>
          <w:p w14:paraId="72B5B71F" w14:textId="77777777" w:rsidR="000B5083" w:rsidRPr="00D770ED" w:rsidRDefault="000B5083" w:rsidP="00EB0B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 w:val="0"/>
                <w:bCs w:val="0"/>
                <w:color w:val="000000"/>
              </w:rPr>
            </w:pPr>
            <w:r w:rsidRPr="00D770ED">
              <w:rPr>
                <w:rFonts w:ascii="Calibri" w:hAnsi="Calibri" w:cs="B Nazanin" w:hint="cs"/>
                <w:color w:val="000000"/>
                <w:rtl/>
              </w:rPr>
              <w:t>شماره نامه / تاریخ ابلاغ</w:t>
            </w:r>
          </w:p>
        </w:tc>
      </w:tr>
      <w:tr w:rsidR="000B5083" w:rsidRPr="00D770ED" w14:paraId="05141C46" w14:textId="77777777" w:rsidTr="00EB0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hideMark/>
          </w:tcPr>
          <w:p w14:paraId="5009CFC5" w14:textId="77777777" w:rsidR="000B5083" w:rsidRPr="00D770ED" w:rsidRDefault="000B5083" w:rsidP="00EB0B3A">
            <w:pPr>
              <w:bidi/>
              <w:jc w:val="center"/>
              <w:rPr>
                <w:rFonts w:ascii="Calibri" w:hAnsi="Calibri" w:cs="B Nazanin"/>
                <w:b w:val="0"/>
                <w:bCs w:val="0"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010" w:type="dxa"/>
            <w:hideMark/>
          </w:tcPr>
          <w:p w14:paraId="2374A49D" w14:textId="77777777" w:rsidR="000B5083" w:rsidRPr="00D770ED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276" w:type="dxa"/>
            <w:hideMark/>
          </w:tcPr>
          <w:p w14:paraId="4CDBF207" w14:textId="77777777" w:rsidR="000B5083" w:rsidRPr="00D770ED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984" w:type="dxa"/>
            <w:hideMark/>
          </w:tcPr>
          <w:p w14:paraId="2CE0CBF6" w14:textId="77777777" w:rsidR="000B5083" w:rsidRPr="00D770ED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987" w:type="dxa"/>
            <w:hideMark/>
          </w:tcPr>
          <w:p w14:paraId="46FD78E7" w14:textId="77777777" w:rsidR="000B5083" w:rsidRPr="00D770ED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0B5083" w:rsidRPr="00D770ED" w14:paraId="09E98BFD" w14:textId="77777777" w:rsidTr="00EB0B3A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hideMark/>
          </w:tcPr>
          <w:p w14:paraId="6F8D618C" w14:textId="77777777" w:rsidR="000B5083" w:rsidRPr="00D770ED" w:rsidRDefault="000B5083" w:rsidP="00EB0B3A">
            <w:pPr>
              <w:bidi/>
              <w:jc w:val="center"/>
              <w:rPr>
                <w:rFonts w:ascii="Calibri" w:hAnsi="Calibri" w:cs="B Nazanin"/>
                <w:b w:val="0"/>
                <w:bCs w:val="0"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010" w:type="dxa"/>
            <w:hideMark/>
          </w:tcPr>
          <w:p w14:paraId="1DE439F0" w14:textId="77777777" w:rsidR="000B5083" w:rsidRPr="00D770ED" w:rsidRDefault="000B5083" w:rsidP="00EB0B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276" w:type="dxa"/>
            <w:hideMark/>
          </w:tcPr>
          <w:p w14:paraId="578F6C40" w14:textId="77777777" w:rsidR="000B5083" w:rsidRPr="00D770ED" w:rsidRDefault="000B5083" w:rsidP="00EB0B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984" w:type="dxa"/>
            <w:hideMark/>
          </w:tcPr>
          <w:p w14:paraId="3438B8B4" w14:textId="77777777" w:rsidR="000B5083" w:rsidRPr="00D770ED" w:rsidRDefault="000B5083" w:rsidP="00EB0B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987" w:type="dxa"/>
            <w:hideMark/>
          </w:tcPr>
          <w:p w14:paraId="7F12A8FA" w14:textId="77777777" w:rsidR="000B5083" w:rsidRPr="00D770ED" w:rsidRDefault="000B5083" w:rsidP="00EB0B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0B5083" w:rsidRPr="00D770ED" w14:paraId="4DF92A8D" w14:textId="77777777" w:rsidTr="00EB0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hideMark/>
          </w:tcPr>
          <w:p w14:paraId="5FAC247A" w14:textId="77777777" w:rsidR="000B5083" w:rsidRPr="00D770ED" w:rsidRDefault="000B5083" w:rsidP="00EB0B3A">
            <w:pPr>
              <w:bidi/>
              <w:jc w:val="center"/>
              <w:rPr>
                <w:rFonts w:ascii="Calibri" w:hAnsi="Calibri" w:cs="B Nazanin"/>
                <w:b w:val="0"/>
                <w:bCs w:val="0"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010" w:type="dxa"/>
            <w:hideMark/>
          </w:tcPr>
          <w:p w14:paraId="6A0045AB" w14:textId="77777777" w:rsidR="000B5083" w:rsidRPr="00D770ED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276" w:type="dxa"/>
            <w:hideMark/>
          </w:tcPr>
          <w:p w14:paraId="277D99CC" w14:textId="77777777" w:rsidR="000B5083" w:rsidRPr="00D770ED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984" w:type="dxa"/>
            <w:hideMark/>
          </w:tcPr>
          <w:p w14:paraId="1881F76F" w14:textId="77777777" w:rsidR="000B5083" w:rsidRPr="00D770ED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987" w:type="dxa"/>
            <w:hideMark/>
          </w:tcPr>
          <w:p w14:paraId="4CFE2C60" w14:textId="77777777" w:rsidR="000B5083" w:rsidRPr="00D770ED" w:rsidRDefault="000B5083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0B5083" w:rsidRPr="00D770ED" w14:paraId="340524AB" w14:textId="77777777" w:rsidTr="00EB0B3A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hideMark/>
          </w:tcPr>
          <w:p w14:paraId="6AE24E98" w14:textId="77777777" w:rsidR="000B5083" w:rsidRPr="00D770ED" w:rsidRDefault="000B5083" w:rsidP="00EB0B3A">
            <w:pPr>
              <w:bidi/>
              <w:jc w:val="center"/>
              <w:rPr>
                <w:rFonts w:ascii="Calibri" w:hAnsi="Calibri" w:cs="B Nazanin"/>
                <w:b w:val="0"/>
                <w:bCs w:val="0"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010" w:type="dxa"/>
            <w:hideMark/>
          </w:tcPr>
          <w:p w14:paraId="06EE023A" w14:textId="77777777" w:rsidR="000B5083" w:rsidRPr="00D770ED" w:rsidRDefault="000B5083" w:rsidP="00EB0B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276" w:type="dxa"/>
            <w:hideMark/>
          </w:tcPr>
          <w:p w14:paraId="73D818D9" w14:textId="77777777" w:rsidR="000B5083" w:rsidRPr="00D770ED" w:rsidRDefault="000B5083" w:rsidP="00EB0B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984" w:type="dxa"/>
            <w:hideMark/>
          </w:tcPr>
          <w:p w14:paraId="443E3C5C" w14:textId="77777777" w:rsidR="000B5083" w:rsidRPr="00D770ED" w:rsidRDefault="000B5083" w:rsidP="00EB0B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987" w:type="dxa"/>
            <w:hideMark/>
          </w:tcPr>
          <w:p w14:paraId="229E7542" w14:textId="77777777" w:rsidR="000B5083" w:rsidRPr="00D770ED" w:rsidRDefault="000B5083" w:rsidP="00EB0B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</w:tr>
    </w:tbl>
    <w:p w14:paraId="445C76BB" w14:textId="77777777" w:rsidR="000B5083" w:rsidRDefault="000B5083" w:rsidP="00EB0B3A">
      <w:pPr>
        <w:bidi/>
        <w:ind w:left="141"/>
        <w:rPr>
          <w:rFonts w:ascii="Calibri" w:hAnsi="Calibri" w:cs="B Nazanin"/>
          <w:color w:val="000000"/>
          <w:sz w:val="22"/>
          <w:szCs w:val="22"/>
          <w:rtl/>
        </w:rPr>
      </w:pPr>
      <w:r w:rsidRPr="00E65749">
        <w:rPr>
          <w:rFonts w:ascii="Calibri" w:hAnsi="Calibri" w:cs="B Nazanin" w:hint="cs"/>
          <w:color w:val="000000"/>
          <w:sz w:val="22"/>
          <w:szCs w:val="22"/>
          <w:rtl/>
        </w:rPr>
        <w:t xml:space="preserve">* مرجع اعطای جایزه </w:t>
      </w:r>
      <w:r w:rsidR="00684BE8">
        <w:rPr>
          <w:rFonts w:ascii="Calibri" w:hAnsi="Calibri" w:cs="B Nazanin" w:hint="cs"/>
          <w:color w:val="000000"/>
          <w:sz w:val="22"/>
          <w:szCs w:val="22"/>
          <w:rtl/>
        </w:rPr>
        <w:t xml:space="preserve">و افتخارات </w:t>
      </w:r>
      <w:r w:rsidRPr="00E65749">
        <w:rPr>
          <w:rFonts w:ascii="Calibri" w:hAnsi="Calibri" w:cs="B Nazanin" w:hint="cs"/>
          <w:color w:val="000000"/>
          <w:sz w:val="22"/>
          <w:szCs w:val="22"/>
          <w:rtl/>
        </w:rPr>
        <w:t>شامل: جشنواره</w:t>
      </w:r>
      <w:r w:rsidR="00A420C5" w:rsidRPr="00596927">
        <w:rPr>
          <w:rFonts w:cs="B Nazanin" w:hint="cs"/>
          <w:sz w:val="26"/>
          <w:szCs w:val="26"/>
          <w:rtl/>
          <w:lang w:bidi="fa-IR"/>
        </w:rPr>
        <w:t>‌</w:t>
      </w:r>
      <w:r w:rsidRPr="00E65749">
        <w:rPr>
          <w:rFonts w:ascii="Calibri" w:hAnsi="Calibri" w:cs="B Nazanin" w:hint="cs"/>
          <w:color w:val="000000"/>
          <w:sz w:val="22"/>
          <w:szCs w:val="22"/>
          <w:rtl/>
        </w:rPr>
        <w:t>های معتبر (خوارزمی، فارابی</w:t>
      </w:r>
      <w:r w:rsidR="00EB0B3A">
        <w:rPr>
          <w:rFonts w:ascii="Calibri" w:hAnsi="Calibri" w:cs="B Nazanin" w:hint="cs"/>
          <w:color w:val="000000"/>
          <w:sz w:val="22"/>
          <w:szCs w:val="22"/>
          <w:rtl/>
        </w:rPr>
        <w:t>، اتاقهای بازرگانی، سازمان صنعت، معدن و تجارت و</w:t>
      </w:r>
      <w:r w:rsidRPr="00E65749">
        <w:rPr>
          <w:rFonts w:ascii="Calibri" w:hAnsi="Calibri" w:cs="B Nazanin" w:hint="cs"/>
          <w:color w:val="000000"/>
          <w:sz w:val="22"/>
          <w:szCs w:val="22"/>
          <w:rtl/>
        </w:rPr>
        <w:t xml:space="preserve"> ...) و مناسبت</w:t>
      </w:r>
      <w:r w:rsidR="00A420C5" w:rsidRPr="00596927">
        <w:rPr>
          <w:rFonts w:cs="B Nazanin" w:hint="cs"/>
          <w:sz w:val="26"/>
          <w:szCs w:val="26"/>
          <w:rtl/>
          <w:lang w:bidi="fa-IR"/>
        </w:rPr>
        <w:t>‌</w:t>
      </w:r>
      <w:r w:rsidRPr="00E65749">
        <w:rPr>
          <w:rFonts w:ascii="Calibri" w:hAnsi="Calibri" w:cs="B Nazanin" w:hint="cs"/>
          <w:color w:val="000000"/>
          <w:sz w:val="22"/>
          <w:szCs w:val="22"/>
          <w:rtl/>
        </w:rPr>
        <w:t xml:space="preserve">های علمی </w:t>
      </w:r>
      <w:r w:rsidRPr="00905BF6">
        <w:rPr>
          <w:rFonts w:ascii="Calibri" w:hAnsi="Calibri" w:cs="B Nazanin" w:hint="cs"/>
          <w:color w:val="000000"/>
          <w:sz w:val="22"/>
          <w:szCs w:val="22"/>
          <w:rtl/>
        </w:rPr>
        <w:t>–</w:t>
      </w:r>
      <w:r w:rsidRPr="00E65749">
        <w:rPr>
          <w:rFonts w:ascii="Calibri" w:hAnsi="Calibri" w:cs="B Nazanin" w:hint="cs"/>
          <w:color w:val="000000"/>
          <w:sz w:val="22"/>
          <w:szCs w:val="22"/>
          <w:rtl/>
        </w:rPr>
        <w:t xml:space="preserve"> پژوهشی (هفته پژوهش، کتاب</w:t>
      </w:r>
      <w:r>
        <w:rPr>
          <w:rFonts w:ascii="Calibri" w:hAnsi="Calibri" w:cs="B Nazanin" w:hint="cs"/>
          <w:color w:val="000000"/>
          <w:sz w:val="22"/>
          <w:szCs w:val="22"/>
          <w:rtl/>
        </w:rPr>
        <w:t xml:space="preserve"> سال</w:t>
      </w:r>
      <w:r w:rsidRPr="00E65749">
        <w:rPr>
          <w:rFonts w:ascii="Calibri" w:hAnsi="Calibri" w:cs="B Nazanin" w:hint="cs"/>
          <w:color w:val="000000"/>
          <w:sz w:val="22"/>
          <w:szCs w:val="22"/>
          <w:rtl/>
        </w:rPr>
        <w:t xml:space="preserve"> و ...)</w:t>
      </w:r>
      <w:r>
        <w:rPr>
          <w:rFonts w:ascii="Calibri" w:hAnsi="Calibri" w:cs="B Nazanin" w:hint="cs"/>
          <w:color w:val="000000"/>
          <w:sz w:val="22"/>
          <w:szCs w:val="22"/>
          <w:rtl/>
        </w:rPr>
        <w:t xml:space="preserve"> </w:t>
      </w:r>
      <w:r w:rsidRPr="00E65749">
        <w:rPr>
          <w:rFonts w:ascii="Calibri" w:hAnsi="Calibri" w:cs="B Nazanin" w:hint="cs"/>
          <w:color w:val="000000"/>
          <w:sz w:val="22"/>
          <w:szCs w:val="22"/>
          <w:rtl/>
        </w:rPr>
        <w:t xml:space="preserve"> می</w:t>
      </w:r>
      <w:r w:rsidR="00A420C5" w:rsidRPr="00596927">
        <w:rPr>
          <w:rFonts w:cs="B Nazanin" w:hint="cs"/>
          <w:sz w:val="26"/>
          <w:szCs w:val="26"/>
          <w:rtl/>
          <w:lang w:bidi="fa-IR"/>
        </w:rPr>
        <w:t>‌</w:t>
      </w:r>
      <w:r w:rsidRPr="00E65749">
        <w:rPr>
          <w:rFonts w:ascii="Calibri" w:hAnsi="Calibri" w:cs="B Nazanin" w:hint="cs"/>
          <w:color w:val="000000"/>
          <w:sz w:val="22"/>
          <w:szCs w:val="22"/>
          <w:rtl/>
        </w:rPr>
        <w:t xml:space="preserve">باشدکه </w:t>
      </w:r>
      <w:r>
        <w:rPr>
          <w:rFonts w:ascii="Calibri" w:hAnsi="Calibri" w:cs="B Nazanin" w:hint="cs"/>
          <w:color w:val="000000"/>
          <w:sz w:val="22"/>
          <w:szCs w:val="22"/>
          <w:rtl/>
        </w:rPr>
        <w:t xml:space="preserve">جایزه را بر اساس دستاوردهای </w:t>
      </w:r>
      <w:r w:rsidRPr="00E65749">
        <w:rPr>
          <w:rFonts w:ascii="Calibri" w:hAnsi="Calibri" w:cs="B Nazanin" w:hint="cs"/>
          <w:color w:val="000000"/>
          <w:sz w:val="22"/>
          <w:szCs w:val="22"/>
          <w:rtl/>
        </w:rPr>
        <w:t xml:space="preserve">واحد </w:t>
      </w:r>
      <w:r w:rsidR="00EB0B3A">
        <w:rPr>
          <w:rFonts w:ascii="Calibri" w:hAnsi="Calibri" w:cs="B Nazanin" w:hint="cs"/>
          <w:color w:val="000000"/>
          <w:sz w:val="22"/>
          <w:szCs w:val="22"/>
          <w:rtl/>
        </w:rPr>
        <w:t>تحقیق و توسعه</w:t>
      </w:r>
      <w:r>
        <w:rPr>
          <w:rFonts w:ascii="Calibri" w:hAnsi="Calibri" w:cs="B Nazanin" w:hint="cs"/>
          <w:color w:val="000000"/>
          <w:sz w:val="22"/>
          <w:szCs w:val="22"/>
          <w:rtl/>
        </w:rPr>
        <w:t xml:space="preserve"> اعطا نموده باشند.</w:t>
      </w:r>
    </w:p>
    <w:p w14:paraId="2A43D022" w14:textId="77777777" w:rsidR="00EB696D" w:rsidRDefault="00EB696D" w:rsidP="00EB696D">
      <w:pPr>
        <w:bidi/>
        <w:ind w:left="141"/>
        <w:rPr>
          <w:rFonts w:ascii="Calibri" w:hAnsi="Calibri" w:cs="B Nazanin"/>
          <w:color w:val="000000"/>
          <w:sz w:val="22"/>
          <w:szCs w:val="22"/>
          <w:rtl/>
        </w:rPr>
      </w:pPr>
    </w:p>
    <w:p w14:paraId="069466EC" w14:textId="77777777" w:rsidR="000B5083" w:rsidRPr="00905BF6" w:rsidRDefault="000B5083" w:rsidP="002B2792">
      <w:pPr>
        <w:bidi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8"/>
          <w:szCs w:val="28"/>
          <w:rtl/>
        </w:rPr>
        <w:t>5</w:t>
      </w:r>
      <w:r w:rsidRPr="006A7405">
        <w:rPr>
          <w:rFonts w:cs="B Nazanin" w:hint="cs"/>
          <w:b/>
          <w:bCs/>
          <w:sz w:val="28"/>
          <w:szCs w:val="28"/>
          <w:rtl/>
        </w:rPr>
        <w:t>-</w:t>
      </w:r>
      <w:r w:rsidR="002B2792">
        <w:rPr>
          <w:rFonts w:cs="B Nazanin" w:hint="cs"/>
          <w:b/>
          <w:bCs/>
          <w:sz w:val="28"/>
          <w:szCs w:val="28"/>
          <w:rtl/>
        </w:rPr>
        <w:t>4</w:t>
      </w:r>
      <w:r w:rsidRPr="006A7405">
        <w:rPr>
          <w:rFonts w:cs="B Nazanin" w:hint="cs"/>
          <w:b/>
          <w:bCs/>
          <w:sz w:val="28"/>
          <w:szCs w:val="28"/>
          <w:rtl/>
        </w:rPr>
        <w:t>-</w:t>
      </w:r>
      <w:r w:rsidR="00EB0B3A">
        <w:rPr>
          <w:rFonts w:cs="B Nazanin" w:hint="cs"/>
          <w:b/>
          <w:bCs/>
          <w:sz w:val="28"/>
          <w:szCs w:val="28"/>
          <w:rtl/>
        </w:rPr>
        <w:t>9</w:t>
      </w:r>
      <w:r>
        <w:rPr>
          <w:rFonts w:cs="B Nazanin" w:hint="cs"/>
          <w:b/>
          <w:bCs/>
          <w:sz w:val="28"/>
          <w:szCs w:val="28"/>
          <w:rtl/>
        </w:rPr>
        <w:t xml:space="preserve">- </w:t>
      </w:r>
      <w:r w:rsidR="00F217AF">
        <w:rPr>
          <w:rFonts w:cs="B Nazanin" w:hint="cs"/>
          <w:b/>
          <w:bCs/>
          <w:rtl/>
        </w:rPr>
        <w:t>محصولات تجاری سازی شده با اعلام سطح فناوری</w:t>
      </w:r>
    </w:p>
    <w:tbl>
      <w:tblPr>
        <w:tblStyle w:val="PlainTable11"/>
        <w:bidiVisual/>
        <w:tblW w:w="4869" w:type="pct"/>
        <w:tblLook w:val="04A0" w:firstRow="1" w:lastRow="0" w:firstColumn="1" w:lastColumn="0" w:noHBand="0" w:noVBand="1"/>
      </w:tblPr>
      <w:tblGrid>
        <w:gridCol w:w="689"/>
        <w:gridCol w:w="6257"/>
        <w:gridCol w:w="3258"/>
      </w:tblGrid>
      <w:tr w:rsidR="00F217AF" w14:paraId="49E21563" w14:textId="77777777" w:rsidTr="00F217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</w:tcPr>
          <w:p w14:paraId="063D128D" w14:textId="77777777" w:rsidR="00F217AF" w:rsidRPr="00C30A44" w:rsidRDefault="00F217AF" w:rsidP="00EB0B3A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 w:rsidRPr="00C30A44">
              <w:rPr>
                <w:rFonts w:cs="B Nazanin" w:hint="cs"/>
                <w:rtl/>
              </w:rPr>
              <w:t>ردیف</w:t>
            </w:r>
          </w:p>
        </w:tc>
        <w:tc>
          <w:tcPr>
            <w:tcW w:w="6406" w:type="dxa"/>
          </w:tcPr>
          <w:p w14:paraId="6FFD6224" w14:textId="77777777" w:rsidR="00F217AF" w:rsidRPr="00C30A44" w:rsidRDefault="00F217AF" w:rsidP="00EB0B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rtl/>
              </w:rPr>
              <w:t>عنوان محصول</w:t>
            </w:r>
          </w:p>
        </w:tc>
        <w:tc>
          <w:tcPr>
            <w:tcW w:w="3330" w:type="dxa"/>
          </w:tcPr>
          <w:p w14:paraId="66AB04C0" w14:textId="77777777" w:rsidR="00F217AF" w:rsidRPr="00C30A44" w:rsidRDefault="00F217AF" w:rsidP="008E04A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</w:rPr>
            </w:pPr>
            <w:r>
              <w:rPr>
                <w:rFonts w:cs="B Nazanin" w:hint="cs"/>
                <w:rtl/>
              </w:rPr>
              <w:t xml:space="preserve">سطح </w:t>
            </w:r>
            <w:r w:rsidRPr="00F217AF">
              <w:rPr>
                <w:rFonts w:cs="B Nazanin"/>
                <w:sz w:val="20"/>
                <w:szCs w:val="20"/>
              </w:rPr>
              <w:t>TR</w:t>
            </w:r>
            <w:r w:rsidR="008E04A3">
              <w:rPr>
                <w:rFonts w:cs="B Nazanin"/>
                <w:sz w:val="20"/>
                <w:szCs w:val="20"/>
              </w:rPr>
              <w:t>L</w:t>
            </w:r>
          </w:p>
        </w:tc>
      </w:tr>
      <w:tr w:rsidR="00F217AF" w14:paraId="6D3C4A55" w14:textId="77777777" w:rsidTr="00F21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</w:tcPr>
          <w:p w14:paraId="015B566D" w14:textId="77777777" w:rsidR="00F217AF" w:rsidRDefault="00F217AF" w:rsidP="00EB0B3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406" w:type="dxa"/>
          </w:tcPr>
          <w:p w14:paraId="280F56CF" w14:textId="77777777" w:rsidR="00F217AF" w:rsidRDefault="00F217AF" w:rsidP="00EB0B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330" w:type="dxa"/>
          </w:tcPr>
          <w:p w14:paraId="6F821A6A" w14:textId="77777777" w:rsidR="00F217AF" w:rsidRDefault="00F217AF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217AF" w14:paraId="339F0EE0" w14:textId="77777777" w:rsidTr="00F217AF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</w:tcPr>
          <w:p w14:paraId="3CFC7DD0" w14:textId="77777777" w:rsidR="00F217AF" w:rsidRDefault="00F217AF" w:rsidP="00EB0B3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406" w:type="dxa"/>
          </w:tcPr>
          <w:p w14:paraId="3D7373CC" w14:textId="77777777" w:rsidR="00F217AF" w:rsidRDefault="00F217AF" w:rsidP="00EB0B3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330" w:type="dxa"/>
          </w:tcPr>
          <w:p w14:paraId="112E2DC8" w14:textId="77777777" w:rsidR="00F217AF" w:rsidRDefault="00F217AF" w:rsidP="00EB0B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217AF" w14:paraId="03286B4D" w14:textId="77777777" w:rsidTr="00F21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</w:tcPr>
          <w:p w14:paraId="780A6A35" w14:textId="77777777" w:rsidR="00F217AF" w:rsidRDefault="00F217AF" w:rsidP="00EB0B3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406" w:type="dxa"/>
          </w:tcPr>
          <w:p w14:paraId="4299745B" w14:textId="77777777" w:rsidR="00F217AF" w:rsidRDefault="00F217AF" w:rsidP="00EB0B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330" w:type="dxa"/>
          </w:tcPr>
          <w:p w14:paraId="14119FB4" w14:textId="77777777" w:rsidR="00F217AF" w:rsidRDefault="00F217AF" w:rsidP="00EB0B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40A91136" w14:textId="77777777" w:rsidR="000B5083" w:rsidRPr="00905BF6" w:rsidRDefault="000B5083" w:rsidP="00A51495">
      <w:pPr>
        <w:bidi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8"/>
          <w:szCs w:val="28"/>
          <w:rtl/>
        </w:rPr>
        <w:t>5</w:t>
      </w:r>
      <w:r w:rsidRPr="006A7405">
        <w:rPr>
          <w:rFonts w:cs="B Nazanin" w:hint="cs"/>
          <w:b/>
          <w:bCs/>
          <w:sz w:val="28"/>
          <w:szCs w:val="28"/>
          <w:rtl/>
        </w:rPr>
        <w:t>-</w:t>
      </w:r>
      <w:r w:rsidR="002B2792">
        <w:rPr>
          <w:rFonts w:cs="B Nazanin" w:hint="cs"/>
          <w:b/>
          <w:bCs/>
          <w:sz w:val="28"/>
          <w:szCs w:val="28"/>
          <w:rtl/>
        </w:rPr>
        <w:t>4</w:t>
      </w:r>
      <w:r w:rsidRPr="006A7405">
        <w:rPr>
          <w:rFonts w:cs="B Nazanin" w:hint="cs"/>
          <w:b/>
          <w:bCs/>
          <w:sz w:val="28"/>
          <w:szCs w:val="28"/>
          <w:rtl/>
        </w:rPr>
        <w:t>-</w:t>
      </w:r>
      <w:r w:rsidR="00EB0B3A">
        <w:rPr>
          <w:rFonts w:cs="B Nazanin" w:hint="cs"/>
          <w:b/>
          <w:bCs/>
          <w:sz w:val="28"/>
          <w:szCs w:val="28"/>
          <w:rtl/>
        </w:rPr>
        <w:t>10</w:t>
      </w:r>
      <w:r>
        <w:rPr>
          <w:rFonts w:cs="B Nazanin" w:hint="cs"/>
          <w:b/>
          <w:bCs/>
          <w:sz w:val="28"/>
          <w:szCs w:val="28"/>
          <w:rtl/>
        </w:rPr>
        <w:t xml:space="preserve">- </w:t>
      </w:r>
      <w:r w:rsidR="003741DC">
        <w:rPr>
          <w:rFonts w:cs="B Nazanin" w:hint="cs"/>
          <w:b/>
          <w:bCs/>
          <w:rtl/>
        </w:rPr>
        <w:t>تفاهم‌نامه‌ها و قراردادهای</w:t>
      </w:r>
      <w:r w:rsidRPr="00905BF6">
        <w:rPr>
          <w:rFonts w:cs="B Nazanin" w:hint="cs"/>
          <w:b/>
          <w:bCs/>
          <w:rtl/>
        </w:rPr>
        <w:t xml:space="preserve"> </w:t>
      </w:r>
      <w:r w:rsidR="00EB0B3A">
        <w:rPr>
          <w:rFonts w:cs="B Nazanin" w:hint="cs"/>
          <w:b/>
          <w:bCs/>
          <w:rtl/>
        </w:rPr>
        <w:t xml:space="preserve">امضا شده </w:t>
      </w:r>
      <w:r w:rsidR="003741DC">
        <w:rPr>
          <w:rFonts w:cs="B Nazanin" w:hint="cs"/>
          <w:b/>
          <w:bCs/>
          <w:rtl/>
        </w:rPr>
        <w:t>در راستای پژوهش و فناوری ( طرح های پژوهشی، خرید و انتقال تکنولوژی و ...)</w:t>
      </w:r>
    </w:p>
    <w:tbl>
      <w:tblPr>
        <w:tblStyle w:val="PlainTable11"/>
        <w:bidiVisual/>
        <w:tblW w:w="5000" w:type="pct"/>
        <w:tblLook w:val="04A0" w:firstRow="1" w:lastRow="0" w:firstColumn="1" w:lastColumn="0" w:noHBand="0" w:noVBand="1"/>
      </w:tblPr>
      <w:tblGrid>
        <w:gridCol w:w="588"/>
        <w:gridCol w:w="967"/>
        <w:gridCol w:w="1544"/>
        <w:gridCol w:w="1540"/>
        <w:gridCol w:w="1009"/>
        <w:gridCol w:w="923"/>
        <w:gridCol w:w="921"/>
        <w:gridCol w:w="1215"/>
        <w:gridCol w:w="835"/>
        <w:gridCol w:w="937"/>
      </w:tblGrid>
      <w:tr w:rsidR="00A51495" w14:paraId="5389E9CD" w14:textId="77777777" w:rsidTr="00A514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Merge w:val="restart"/>
            <w:textDirection w:val="btLr"/>
          </w:tcPr>
          <w:p w14:paraId="31060CDA" w14:textId="77777777" w:rsidR="00A51495" w:rsidRPr="00506FA2" w:rsidRDefault="00A51495" w:rsidP="00A51495">
            <w:pPr>
              <w:bidi/>
              <w:ind w:left="113" w:right="113"/>
              <w:jc w:val="center"/>
              <w:rPr>
                <w:rFonts w:cs="B Nazanin"/>
                <w:b w:val="0"/>
                <w:bCs w:val="0"/>
                <w:rtl/>
              </w:rPr>
            </w:pPr>
            <w:r w:rsidRPr="00506FA2">
              <w:rPr>
                <w:rFonts w:cs="B Nazanin" w:hint="cs"/>
                <w:b w:val="0"/>
                <w:bCs w:val="0"/>
                <w:rtl/>
              </w:rPr>
              <w:t>ردیف</w:t>
            </w:r>
          </w:p>
        </w:tc>
        <w:tc>
          <w:tcPr>
            <w:tcW w:w="463" w:type="pct"/>
            <w:vMerge w:val="restart"/>
            <w:vAlign w:val="center"/>
          </w:tcPr>
          <w:p w14:paraId="5027D592" w14:textId="77777777" w:rsidR="00A51495" w:rsidRDefault="00A51495" w:rsidP="00A5149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عنوان تفاهم نامه</w:t>
            </w:r>
          </w:p>
          <w:p w14:paraId="23391BBB" w14:textId="77777777" w:rsidR="00A51495" w:rsidRPr="00506FA2" w:rsidRDefault="00A51495" w:rsidP="00A5149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و قرارداد</w:t>
            </w:r>
          </w:p>
        </w:tc>
        <w:tc>
          <w:tcPr>
            <w:tcW w:w="738" w:type="pct"/>
            <w:vMerge w:val="restart"/>
            <w:vAlign w:val="center"/>
          </w:tcPr>
          <w:p w14:paraId="60E998AB" w14:textId="77777777" w:rsidR="00A51495" w:rsidRPr="00506FA2" w:rsidRDefault="00A51495" w:rsidP="00A5149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506FA2">
              <w:rPr>
                <w:rFonts w:cs="B Nazanin" w:hint="cs"/>
                <w:b w:val="0"/>
                <w:bCs w:val="0"/>
                <w:rtl/>
              </w:rPr>
              <w:t>نام طرف</w:t>
            </w:r>
            <w:r>
              <w:rPr>
                <w:rFonts w:cs="B Nazanin" w:hint="cs"/>
                <w:b w:val="0"/>
                <w:bCs w:val="0"/>
                <w:rtl/>
              </w:rPr>
              <w:t>/ طرفهای</w:t>
            </w:r>
            <w:r w:rsidRPr="00506FA2">
              <w:rPr>
                <w:rFonts w:cs="B Nazanin" w:hint="cs"/>
                <w:b w:val="0"/>
                <w:bCs w:val="0"/>
                <w:rtl/>
              </w:rPr>
              <w:t xml:space="preserve"> تفاهم</w:t>
            </w:r>
            <w:r>
              <w:rPr>
                <w:rFonts w:cs="B Nazanin" w:hint="cs"/>
                <w:b w:val="0"/>
                <w:bCs w:val="0"/>
                <w:rtl/>
              </w:rPr>
              <w:t xml:space="preserve"> / قرارد</w:t>
            </w:r>
          </w:p>
        </w:tc>
        <w:tc>
          <w:tcPr>
            <w:tcW w:w="736" w:type="pct"/>
            <w:vMerge w:val="restart"/>
            <w:vAlign w:val="center"/>
          </w:tcPr>
          <w:p w14:paraId="7C92B9C0" w14:textId="77777777" w:rsidR="00A51495" w:rsidRPr="00506FA2" w:rsidRDefault="00A51495" w:rsidP="00A5149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506FA2">
              <w:rPr>
                <w:rFonts w:cs="B Nazanin" w:hint="cs"/>
                <w:b w:val="0"/>
                <w:bCs w:val="0"/>
                <w:rtl/>
              </w:rPr>
              <w:t xml:space="preserve">تاریخ </w:t>
            </w:r>
            <w:r>
              <w:rPr>
                <w:rFonts w:cs="B Nazanin" w:hint="cs"/>
                <w:b w:val="0"/>
                <w:bCs w:val="0"/>
                <w:rtl/>
              </w:rPr>
              <w:t>انعقاد</w:t>
            </w:r>
            <w:r w:rsidRPr="00506FA2">
              <w:rPr>
                <w:rFonts w:cs="B Nazanin" w:hint="cs"/>
                <w:b w:val="0"/>
                <w:bCs w:val="0"/>
                <w:rtl/>
              </w:rPr>
              <w:t xml:space="preserve"> تفاهم</w:t>
            </w:r>
            <w:r w:rsidRPr="007C1461">
              <w:rPr>
                <w:rFonts w:cs="B Nazanin" w:hint="cs"/>
                <w:sz w:val="26"/>
                <w:szCs w:val="26"/>
                <w:rtl/>
              </w:rPr>
              <w:t>‌</w:t>
            </w:r>
            <w:r w:rsidRPr="00506FA2">
              <w:rPr>
                <w:rFonts w:cs="B Nazanin" w:hint="cs"/>
                <w:b w:val="0"/>
                <w:bCs w:val="0"/>
                <w:rtl/>
              </w:rPr>
              <w:t>نامه</w:t>
            </w:r>
            <w:r>
              <w:rPr>
                <w:rFonts w:cs="B Nazanin" w:hint="cs"/>
                <w:b w:val="0"/>
                <w:bCs w:val="0"/>
                <w:rtl/>
              </w:rPr>
              <w:t xml:space="preserve"> / قرارد</w:t>
            </w:r>
          </w:p>
        </w:tc>
        <w:tc>
          <w:tcPr>
            <w:tcW w:w="2781" w:type="pct"/>
            <w:gridSpan w:val="6"/>
          </w:tcPr>
          <w:p w14:paraId="23ECEE97" w14:textId="77777777" w:rsidR="00A51495" w:rsidRPr="00506FA2" w:rsidRDefault="00A51495" w:rsidP="00A5149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نوع و تعداد موارد مفاد عملیاتی</w:t>
            </w:r>
            <w:r w:rsidRPr="00596927">
              <w:rPr>
                <w:rFonts w:cs="B Nazanin" w:hint="cs"/>
                <w:sz w:val="26"/>
                <w:szCs w:val="26"/>
                <w:rtl/>
                <w:lang w:bidi="fa-IR"/>
              </w:rPr>
              <w:t>‌</w:t>
            </w:r>
            <w:r>
              <w:rPr>
                <w:rFonts w:cs="B Nazanin" w:hint="cs"/>
                <w:b w:val="0"/>
                <w:bCs w:val="0"/>
                <w:rtl/>
              </w:rPr>
              <w:t>شده تفاهم</w:t>
            </w:r>
            <w:r w:rsidRPr="00596927">
              <w:rPr>
                <w:rFonts w:cs="B Nazanin" w:hint="cs"/>
                <w:sz w:val="26"/>
                <w:szCs w:val="26"/>
                <w:rtl/>
                <w:lang w:bidi="fa-IR"/>
              </w:rPr>
              <w:t>‌</w:t>
            </w:r>
            <w:r>
              <w:rPr>
                <w:rFonts w:cs="B Nazanin" w:hint="cs"/>
                <w:b w:val="0"/>
                <w:bCs w:val="0"/>
                <w:rtl/>
              </w:rPr>
              <w:t>نامه</w:t>
            </w:r>
            <w:r w:rsidR="00A635D4">
              <w:rPr>
                <w:rFonts w:cs="B Nazanin" w:hint="cs"/>
                <w:b w:val="0"/>
                <w:bCs w:val="0"/>
                <w:rtl/>
              </w:rPr>
              <w:t xml:space="preserve"> و قرارداد</w:t>
            </w:r>
          </w:p>
        </w:tc>
      </w:tr>
      <w:tr w:rsidR="00A51495" w14:paraId="30BD5FD6" w14:textId="77777777" w:rsidTr="00A5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Merge/>
          </w:tcPr>
          <w:p w14:paraId="6CDB3A3B" w14:textId="77777777" w:rsidR="003741DC" w:rsidRDefault="003741DC" w:rsidP="00A5149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3" w:type="pct"/>
            <w:vMerge/>
          </w:tcPr>
          <w:p w14:paraId="3155E4B1" w14:textId="77777777" w:rsidR="003741DC" w:rsidRPr="00506FA2" w:rsidRDefault="003741DC" w:rsidP="00A5149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38" w:type="pct"/>
            <w:vMerge/>
          </w:tcPr>
          <w:p w14:paraId="47332C7F" w14:textId="77777777" w:rsidR="003741DC" w:rsidRPr="00506FA2" w:rsidRDefault="003741DC" w:rsidP="00A5149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36" w:type="pct"/>
            <w:vMerge/>
          </w:tcPr>
          <w:p w14:paraId="113EE7F2" w14:textId="77777777" w:rsidR="003741DC" w:rsidRPr="00506FA2" w:rsidRDefault="003741DC" w:rsidP="00A5149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3" w:type="pct"/>
          </w:tcPr>
          <w:p w14:paraId="3554E04B" w14:textId="77777777" w:rsidR="003741DC" w:rsidRPr="003741DC" w:rsidRDefault="003741DC" w:rsidP="00A5149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41DC">
              <w:rPr>
                <w:rFonts w:cs="B Nazanin" w:hint="cs"/>
                <w:b/>
                <w:bCs/>
                <w:sz w:val="22"/>
                <w:szCs w:val="22"/>
                <w:rtl/>
              </w:rPr>
              <w:t>قرارداد خرید و اننتقال تکنولوژی</w:t>
            </w:r>
          </w:p>
        </w:tc>
        <w:tc>
          <w:tcPr>
            <w:tcW w:w="438" w:type="pct"/>
          </w:tcPr>
          <w:p w14:paraId="142D6BA0" w14:textId="77777777" w:rsidR="003741DC" w:rsidRPr="00506FA2" w:rsidRDefault="003741DC" w:rsidP="00A5149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طرح</w:t>
            </w:r>
            <w:r w:rsidRPr="00506FA2">
              <w:rPr>
                <w:rFonts w:cs="B Nazanin" w:hint="cs"/>
                <w:b/>
                <w:bCs/>
                <w:rtl/>
              </w:rPr>
              <w:t xml:space="preserve"> پژوهشی</w:t>
            </w:r>
          </w:p>
        </w:tc>
        <w:tc>
          <w:tcPr>
            <w:tcW w:w="441" w:type="pct"/>
          </w:tcPr>
          <w:p w14:paraId="2D868C74" w14:textId="77777777" w:rsidR="003741DC" w:rsidRPr="00506FA2" w:rsidRDefault="003741DC" w:rsidP="00A5149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چاپ </w:t>
            </w:r>
            <w:r w:rsidRPr="00506FA2">
              <w:rPr>
                <w:rFonts w:cs="B Nazanin" w:hint="cs"/>
                <w:b/>
                <w:bCs/>
                <w:rtl/>
              </w:rPr>
              <w:t>کتاب و مقاله</w:t>
            </w:r>
          </w:p>
        </w:tc>
        <w:tc>
          <w:tcPr>
            <w:tcW w:w="581" w:type="pct"/>
          </w:tcPr>
          <w:p w14:paraId="1DC701E1" w14:textId="77777777" w:rsidR="003741DC" w:rsidRPr="00506FA2" w:rsidRDefault="003741DC" w:rsidP="00A5149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506FA2">
              <w:rPr>
                <w:rFonts w:cs="B Nazanin" w:hint="cs"/>
                <w:b/>
                <w:bCs/>
                <w:rtl/>
              </w:rPr>
              <w:t>نشست علمی</w:t>
            </w:r>
          </w:p>
        </w:tc>
        <w:tc>
          <w:tcPr>
            <w:tcW w:w="390" w:type="pct"/>
          </w:tcPr>
          <w:p w14:paraId="769FD001" w14:textId="77777777" w:rsidR="003741DC" w:rsidRPr="00506FA2" w:rsidRDefault="003741DC" w:rsidP="00A5149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506FA2">
              <w:rPr>
                <w:rFonts w:cs="B Nazanin" w:hint="cs"/>
                <w:b/>
                <w:bCs/>
                <w:rtl/>
              </w:rPr>
              <w:t xml:space="preserve">تبادل </w:t>
            </w:r>
            <w:r>
              <w:rPr>
                <w:rFonts w:cs="B Nazanin" w:hint="cs"/>
                <w:b/>
                <w:bCs/>
                <w:rtl/>
              </w:rPr>
              <w:t>دانشجو و استاد</w:t>
            </w:r>
          </w:p>
        </w:tc>
        <w:tc>
          <w:tcPr>
            <w:tcW w:w="448" w:type="pct"/>
          </w:tcPr>
          <w:p w14:paraId="6BFBAA33" w14:textId="77777777" w:rsidR="003741DC" w:rsidRPr="00506FA2" w:rsidRDefault="003741DC" w:rsidP="00A5149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تبادل </w:t>
            </w:r>
            <w:r w:rsidRPr="00506FA2">
              <w:rPr>
                <w:rFonts w:cs="B Nazanin" w:hint="cs"/>
                <w:b/>
                <w:bCs/>
                <w:rtl/>
              </w:rPr>
              <w:t>امکانات</w:t>
            </w:r>
          </w:p>
        </w:tc>
      </w:tr>
      <w:tr w:rsidR="003741DC" w14:paraId="69F18C01" w14:textId="77777777" w:rsidTr="00A51495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6C127193" w14:textId="77777777" w:rsidR="003741DC" w:rsidRDefault="003741DC" w:rsidP="00A51495">
            <w:pPr>
              <w:ind w:left="222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3" w:type="pct"/>
          </w:tcPr>
          <w:p w14:paraId="1A9C16A1" w14:textId="77777777" w:rsidR="003741DC" w:rsidRDefault="003741DC" w:rsidP="00A51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38" w:type="pct"/>
          </w:tcPr>
          <w:p w14:paraId="711CECA3" w14:textId="77777777" w:rsidR="003741DC" w:rsidRDefault="003741DC" w:rsidP="00A51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36" w:type="pct"/>
          </w:tcPr>
          <w:p w14:paraId="7DAF145C" w14:textId="77777777" w:rsidR="003741DC" w:rsidRDefault="003741DC" w:rsidP="00A514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3" w:type="pct"/>
          </w:tcPr>
          <w:p w14:paraId="40AD0409" w14:textId="77777777" w:rsidR="003741DC" w:rsidRDefault="003741DC" w:rsidP="00A514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</w:tcPr>
          <w:p w14:paraId="4880956D" w14:textId="77777777" w:rsidR="003741DC" w:rsidRDefault="003741DC" w:rsidP="00A514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1" w:type="pct"/>
          </w:tcPr>
          <w:p w14:paraId="07F14D5E" w14:textId="77777777" w:rsidR="003741DC" w:rsidRDefault="003741DC" w:rsidP="00A514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81" w:type="pct"/>
          </w:tcPr>
          <w:p w14:paraId="4F31CFA9" w14:textId="77777777" w:rsidR="003741DC" w:rsidRDefault="003741DC" w:rsidP="00A514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90" w:type="pct"/>
          </w:tcPr>
          <w:p w14:paraId="44F86F4B" w14:textId="77777777" w:rsidR="003741DC" w:rsidRDefault="003741DC" w:rsidP="00A514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8" w:type="pct"/>
          </w:tcPr>
          <w:p w14:paraId="09D2757A" w14:textId="77777777" w:rsidR="003741DC" w:rsidRDefault="003741DC" w:rsidP="00A514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3741DC" w14:paraId="55627C3D" w14:textId="77777777" w:rsidTr="00A5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7294F586" w14:textId="77777777" w:rsidR="003741DC" w:rsidRDefault="003741DC" w:rsidP="00EB0B3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3" w:type="pct"/>
          </w:tcPr>
          <w:p w14:paraId="579C1CD9" w14:textId="77777777" w:rsidR="003741DC" w:rsidRDefault="003741DC" w:rsidP="00EB0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38" w:type="pct"/>
          </w:tcPr>
          <w:p w14:paraId="1B0BA4C0" w14:textId="77777777" w:rsidR="003741DC" w:rsidRDefault="003741DC" w:rsidP="00EB0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36" w:type="pct"/>
          </w:tcPr>
          <w:p w14:paraId="28BC0D27" w14:textId="77777777" w:rsidR="003741DC" w:rsidRDefault="003741DC" w:rsidP="00EB0B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3" w:type="pct"/>
          </w:tcPr>
          <w:p w14:paraId="51515BDF" w14:textId="77777777" w:rsidR="003741DC" w:rsidRDefault="003741DC" w:rsidP="00EB0B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</w:tcPr>
          <w:p w14:paraId="393E5786" w14:textId="77777777" w:rsidR="003741DC" w:rsidRDefault="003741DC" w:rsidP="00EB0B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1" w:type="pct"/>
          </w:tcPr>
          <w:p w14:paraId="27B07D88" w14:textId="77777777" w:rsidR="003741DC" w:rsidRDefault="003741DC" w:rsidP="00EB0B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81" w:type="pct"/>
          </w:tcPr>
          <w:p w14:paraId="38CC99AE" w14:textId="77777777" w:rsidR="003741DC" w:rsidRDefault="003741DC" w:rsidP="00EB0B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90" w:type="pct"/>
          </w:tcPr>
          <w:p w14:paraId="1C3088CC" w14:textId="77777777" w:rsidR="003741DC" w:rsidRDefault="003741DC" w:rsidP="00EB0B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8" w:type="pct"/>
          </w:tcPr>
          <w:p w14:paraId="0CFCB2C2" w14:textId="77777777" w:rsidR="003741DC" w:rsidRDefault="003741DC" w:rsidP="00EB0B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3741DC" w14:paraId="0B9DF5A7" w14:textId="77777777" w:rsidTr="00A51495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3E45201A" w14:textId="77777777" w:rsidR="003741DC" w:rsidRDefault="003741DC" w:rsidP="00EB0B3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3" w:type="pct"/>
          </w:tcPr>
          <w:p w14:paraId="7CED6D84" w14:textId="77777777" w:rsidR="003741DC" w:rsidRDefault="003741DC" w:rsidP="00EB0B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38" w:type="pct"/>
          </w:tcPr>
          <w:p w14:paraId="3B8F6C9F" w14:textId="77777777" w:rsidR="003741DC" w:rsidRDefault="003741DC" w:rsidP="00EB0B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36" w:type="pct"/>
          </w:tcPr>
          <w:p w14:paraId="0846D96C" w14:textId="77777777" w:rsidR="003741DC" w:rsidRDefault="003741DC" w:rsidP="00EB0B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3" w:type="pct"/>
          </w:tcPr>
          <w:p w14:paraId="210FA68E" w14:textId="77777777" w:rsidR="003741DC" w:rsidRDefault="003741DC" w:rsidP="00EB0B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</w:tcPr>
          <w:p w14:paraId="70755067" w14:textId="77777777" w:rsidR="003741DC" w:rsidRDefault="003741DC" w:rsidP="00EB0B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1" w:type="pct"/>
          </w:tcPr>
          <w:p w14:paraId="5F9A6FCF" w14:textId="77777777" w:rsidR="003741DC" w:rsidRDefault="003741DC" w:rsidP="00EB0B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81" w:type="pct"/>
          </w:tcPr>
          <w:p w14:paraId="42C043B9" w14:textId="77777777" w:rsidR="003741DC" w:rsidRDefault="003741DC" w:rsidP="00EB0B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90" w:type="pct"/>
          </w:tcPr>
          <w:p w14:paraId="64F2DCC8" w14:textId="77777777" w:rsidR="003741DC" w:rsidRDefault="003741DC" w:rsidP="00EB0B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8" w:type="pct"/>
          </w:tcPr>
          <w:p w14:paraId="540CD6EC" w14:textId="77777777" w:rsidR="003741DC" w:rsidRDefault="003741DC" w:rsidP="00EB0B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45E5B9F2" w14:textId="77777777" w:rsidR="00286312" w:rsidRDefault="001C1F63" w:rsidP="001C1F63">
      <w:pPr>
        <w:bidi/>
        <w:ind w:left="432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</w:t>
      </w:r>
    </w:p>
    <w:p w14:paraId="191B4E2F" w14:textId="77777777" w:rsidR="001C1F63" w:rsidRPr="002516D4" w:rsidRDefault="001C1F63" w:rsidP="00286312">
      <w:pPr>
        <w:bidi/>
        <w:ind w:left="5040" w:firstLine="72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</w:t>
      </w:r>
      <w:r w:rsidRPr="002516D4">
        <w:rPr>
          <w:rFonts w:cs="B Nazanin" w:hint="cs"/>
          <w:b/>
          <w:bCs/>
          <w:rtl/>
        </w:rPr>
        <w:t>اطلاعات مورد تأیید است.</w:t>
      </w:r>
    </w:p>
    <w:p w14:paraId="47932FAD" w14:textId="77777777" w:rsidR="001C1F63" w:rsidRPr="002516D4" w:rsidRDefault="001C1F63" w:rsidP="001C1F63">
      <w:pPr>
        <w:bidi/>
        <w:ind w:left="432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نام و نام خانوادگی مدیر واحد تولیدی</w:t>
      </w:r>
      <w:r w:rsidRPr="002516D4">
        <w:rPr>
          <w:rFonts w:cs="B Nazanin" w:hint="cs"/>
          <w:b/>
          <w:bCs/>
          <w:rtl/>
        </w:rPr>
        <w:t>:</w:t>
      </w:r>
    </w:p>
    <w:p w14:paraId="7498C813" w14:textId="77777777" w:rsidR="009B2A78" w:rsidRDefault="001C1F63" w:rsidP="001C1F63">
      <w:pPr>
        <w:tabs>
          <w:tab w:val="right" w:pos="26"/>
        </w:tabs>
        <w:bidi/>
        <w:spacing w:line="288" w:lineRule="auto"/>
        <w:ind w:left="4320"/>
        <w:jc w:val="center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                            </w:t>
      </w:r>
      <w:r w:rsidRPr="002516D4">
        <w:rPr>
          <w:rFonts w:cs="B Nazanin" w:hint="cs"/>
          <w:b/>
          <w:bCs/>
          <w:rtl/>
        </w:rPr>
        <w:t>تاریخ و امضاء:</w:t>
      </w:r>
    </w:p>
    <w:p w14:paraId="24408501" w14:textId="77777777" w:rsidR="00F217AF" w:rsidRDefault="00F217AF" w:rsidP="00F217AF">
      <w:pPr>
        <w:tabs>
          <w:tab w:val="right" w:pos="26"/>
        </w:tabs>
        <w:bidi/>
        <w:spacing w:line="288" w:lineRule="auto"/>
        <w:ind w:left="4320"/>
        <w:jc w:val="center"/>
        <w:rPr>
          <w:rFonts w:cs="B Nazanin"/>
          <w:b/>
          <w:bCs/>
        </w:rPr>
      </w:pPr>
    </w:p>
    <w:p w14:paraId="5A3B33D4" w14:textId="77777777" w:rsidR="00F217AF" w:rsidRDefault="00F217AF" w:rsidP="00F217AF">
      <w:pPr>
        <w:tabs>
          <w:tab w:val="right" w:pos="26"/>
        </w:tabs>
        <w:bidi/>
        <w:spacing w:line="288" w:lineRule="auto"/>
        <w:ind w:left="4320"/>
        <w:jc w:val="center"/>
        <w:rPr>
          <w:rFonts w:cs="B Nazanin"/>
          <w:b/>
          <w:bCs/>
        </w:rPr>
      </w:pPr>
    </w:p>
    <w:p w14:paraId="2C403C42" w14:textId="77777777" w:rsidR="00F217AF" w:rsidRPr="00905BF6" w:rsidRDefault="00F217AF" w:rsidP="002B2792">
      <w:pPr>
        <w:bidi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8"/>
          <w:szCs w:val="28"/>
          <w:rtl/>
        </w:rPr>
        <w:t>5</w:t>
      </w:r>
      <w:r w:rsidRPr="006A7405">
        <w:rPr>
          <w:rFonts w:cs="B Nazanin" w:hint="cs"/>
          <w:b/>
          <w:bCs/>
          <w:sz w:val="28"/>
          <w:szCs w:val="28"/>
          <w:rtl/>
        </w:rPr>
        <w:t>-</w:t>
      </w:r>
      <w:r w:rsidR="002B2792">
        <w:rPr>
          <w:rFonts w:cs="B Nazanin" w:hint="cs"/>
          <w:b/>
          <w:bCs/>
          <w:sz w:val="28"/>
          <w:szCs w:val="28"/>
          <w:rtl/>
        </w:rPr>
        <w:t>4</w:t>
      </w:r>
      <w:r w:rsidRPr="006A7405">
        <w:rPr>
          <w:rFonts w:cs="B Nazanin" w:hint="cs"/>
          <w:b/>
          <w:bCs/>
          <w:sz w:val="28"/>
          <w:szCs w:val="28"/>
          <w:rtl/>
        </w:rPr>
        <w:t>-</w:t>
      </w:r>
      <w:r>
        <w:rPr>
          <w:rFonts w:cs="B Nazanin" w:hint="cs"/>
          <w:b/>
          <w:bCs/>
          <w:sz w:val="28"/>
          <w:szCs w:val="28"/>
          <w:rtl/>
        </w:rPr>
        <w:t xml:space="preserve">11- </w:t>
      </w:r>
      <w:r>
        <w:rPr>
          <w:rFonts w:cs="B Nazanin" w:hint="cs"/>
          <w:b/>
          <w:bCs/>
          <w:rtl/>
        </w:rPr>
        <w:t>جذب دانشجوی متخصص از طریق بورسیه صنعتی</w:t>
      </w:r>
    </w:p>
    <w:tbl>
      <w:tblPr>
        <w:tblStyle w:val="PlainTable11"/>
        <w:bidiVisual/>
        <w:tblW w:w="4743" w:type="pct"/>
        <w:jc w:val="center"/>
        <w:tblLook w:val="04A0" w:firstRow="1" w:lastRow="0" w:firstColumn="1" w:lastColumn="0" w:noHBand="0" w:noVBand="1"/>
      </w:tblPr>
      <w:tblGrid>
        <w:gridCol w:w="764"/>
        <w:gridCol w:w="4885"/>
        <w:gridCol w:w="2086"/>
        <w:gridCol w:w="2205"/>
      </w:tblGrid>
      <w:tr w:rsidR="00F217AF" w:rsidRPr="00D770ED" w14:paraId="55D5F9C7" w14:textId="77777777" w:rsidTr="008A77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hideMark/>
          </w:tcPr>
          <w:p w14:paraId="37548D90" w14:textId="77777777" w:rsidR="00F217AF" w:rsidRPr="00D770ED" w:rsidRDefault="00F217AF" w:rsidP="002B2792">
            <w:pPr>
              <w:bidi/>
              <w:jc w:val="center"/>
              <w:rPr>
                <w:rFonts w:ascii="Calibri" w:hAnsi="Calibri" w:cs="B Nazanin"/>
                <w:b w:val="0"/>
                <w:bCs w:val="0"/>
                <w:color w:val="000000"/>
              </w:rPr>
            </w:pPr>
            <w:r w:rsidRPr="00D770ED">
              <w:rPr>
                <w:rFonts w:ascii="Calibri" w:hAnsi="Calibri" w:cs="B Nazanin" w:hint="cs"/>
                <w:color w:val="000000"/>
                <w:rtl/>
              </w:rPr>
              <w:lastRenderedPageBreak/>
              <w:t>رديف</w:t>
            </w:r>
          </w:p>
        </w:tc>
        <w:tc>
          <w:tcPr>
            <w:tcW w:w="5010" w:type="dxa"/>
            <w:hideMark/>
          </w:tcPr>
          <w:p w14:paraId="41C7A222" w14:textId="77777777" w:rsidR="00F217AF" w:rsidRPr="00D770ED" w:rsidRDefault="00F217AF" w:rsidP="002B279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 w:val="0"/>
                <w:bCs w:val="0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نام رشته</w:t>
            </w:r>
          </w:p>
        </w:tc>
        <w:tc>
          <w:tcPr>
            <w:tcW w:w="2128" w:type="dxa"/>
            <w:hideMark/>
          </w:tcPr>
          <w:p w14:paraId="22A3BD82" w14:textId="77777777" w:rsidR="00F217AF" w:rsidRPr="00D770ED" w:rsidRDefault="00F217AF" w:rsidP="002B279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 w:val="0"/>
                <w:bCs w:val="0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تعداد جذب</w:t>
            </w:r>
          </w:p>
        </w:tc>
        <w:tc>
          <w:tcPr>
            <w:tcW w:w="2250" w:type="dxa"/>
            <w:hideMark/>
          </w:tcPr>
          <w:p w14:paraId="7EA9DED1" w14:textId="77777777" w:rsidR="00F217AF" w:rsidRPr="00D770ED" w:rsidRDefault="00F217AF" w:rsidP="002B279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 w:val="0"/>
                <w:bCs w:val="0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سال جذب</w:t>
            </w:r>
          </w:p>
        </w:tc>
      </w:tr>
      <w:tr w:rsidR="00F217AF" w:rsidRPr="00D770ED" w14:paraId="3D865ED0" w14:textId="77777777" w:rsidTr="008A7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hideMark/>
          </w:tcPr>
          <w:p w14:paraId="0CDC18E5" w14:textId="77777777" w:rsidR="00F217AF" w:rsidRPr="00D770ED" w:rsidRDefault="00F217AF" w:rsidP="002B2792">
            <w:pPr>
              <w:bidi/>
              <w:jc w:val="center"/>
              <w:rPr>
                <w:rFonts w:ascii="Calibri" w:hAnsi="Calibri" w:cs="B Nazanin"/>
                <w:b w:val="0"/>
                <w:bCs w:val="0"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010" w:type="dxa"/>
            <w:hideMark/>
          </w:tcPr>
          <w:p w14:paraId="72B3B53F" w14:textId="77777777" w:rsidR="00F217AF" w:rsidRPr="00D770ED" w:rsidRDefault="00F217AF" w:rsidP="002B27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128" w:type="dxa"/>
            <w:hideMark/>
          </w:tcPr>
          <w:p w14:paraId="733D2A98" w14:textId="77777777" w:rsidR="00F217AF" w:rsidRPr="00D770ED" w:rsidRDefault="00F217AF" w:rsidP="002B27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250" w:type="dxa"/>
            <w:hideMark/>
          </w:tcPr>
          <w:p w14:paraId="0C97FB0A" w14:textId="77777777" w:rsidR="00F217AF" w:rsidRPr="00D770ED" w:rsidRDefault="00F217AF" w:rsidP="002B27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F217AF" w:rsidRPr="00D770ED" w14:paraId="5C45D90B" w14:textId="77777777" w:rsidTr="008A77DC">
        <w:trPr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hideMark/>
          </w:tcPr>
          <w:p w14:paraId="66F02388" w14:textId="77777777" w:rsidR="00F217AF" w:rsidRPr="00D770ED" w:rsidRDefault="00F217AF" w:rsidP="002B2792">
            <w:pPr>
              <w:bidi/>
              <w:jc w:val="center"/>
              <w:rPr>
                <w:rFonts w:ascii="Calibri" w:hAnsi="Calibri" w:cs="B Nazanin"/>
                <w:b w:val="0"/>
                <w:bCs w:val="0"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010" w:type="dxa"/>
            <w:hideMark/>
          </w:tcPr>
          <w:p w14:paraId="25900DAC" w14:textId="77777777" w:rsidR="00F217AF" w:rsidRPr="00D770ED" w:rsidRDefault="00F217AF" w:rsidP="002B27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128" w:type="dxa"/>
            <w:hideMark/>
          </w:tcPr>
          <w:p w14:paraId="22693D3A" w14:textId="77777777" w:rsidR="00F217AF" w:rsidRPr="00D770ED" w:rsidRDefault="00F217AF" w:rsidP="002B27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250" w:type="dxa"/>
            <w:hideMark/>
          </w:tcPr>
          <w:p w14:paraId="3A5EA752" w14:textId="77777777" w:rsidR="00F217AF" w:rsidRPr="00D770ED" w:rsidRDefault="00F217AF" w:rsidP="002B27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F217AF" w:rsidRPr="00D770ED" w14:paraId="2FAEDB84" w14:textId="77777777" w:rsidTr="008A7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hideMark/>
          </w:tcPr>
          <w:p w14:paraId="7EA4562E" w14:textId="77777777" w:rsidR="00F217AF" w:rsidRPr="00D770ED" w:rsidRDefault="00F217AF" w:rsidP="002B2792">
            <w:pPr>
              <w:bidi/>
              <w:jc w:val="center"/>
              <w:rPr>
                <w:rFonts w:ascii="Calibri" w:hAnsi="Calibri" w:cs="B Nazanin"/>
                <w:b w:val="0"/>
                <w:bCs w:val="0"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010" w:type="dxa"/>
            <w:hideMark/>
          </w:tcPr>
          <w:p w14:paraId="018B2517" w14:textId="77777777" w:rsidR="00F217AF" w:rsidRPr="00D770ED" w:rsidRDefault="00F217AF" w:rsidP="002B27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128" w:type="dxa"/>
            <w:hideMark/>
          </w:tcPr>
          <w:p w14:paraId="521A98EE" w14:textId="77777777" w:rsidR="00F217AF" w:rsidRPr="00D770ED" w:rsidRDefault="00F217AF" w:rsidP="002B27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250" w:type="dxa"/>
            <w:hideMark/>
          </w:tcPr>
          <w:p w14:paraId="6169B76E" w14:textId="77777777" w:rsidR="00F217AF" w:rsidRPr="00D770ED" w:rsidRDefault="00F217AF" w:rsidP="002B27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F217AF" w:rsidRPr="00D770ED" w14:paraId="4CFF2E69" w14:textId="77777777" w:rsidTr="008A77DC">
        <w:trPr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hideMark/>
          </w:tcPr>
          <w:p w14:paraId="622827A6" w14:textId="77777777" w:rsidR="00F217AF" w:rsidRPr="00D770ED" w:rsidRDefault="00F217AF" w:rsidP="002B2792">
            <w:pPr>
              <w:bidi/>
              <w:jc w:val="center"/>
              <w:rPr>
                <w:rFonts w:ascii="Calibri" w:hAnsi="Calibri" w:cs="B Nazanin"/>
                <w:b w:val="0"/>
                <w:bCs w:val="0"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010" w:type="dxa"/>
            <w:hideMark/>
          </w:tcPr>
          <w:p w14:paraId="3985FD32" w14:textId="77777777" w:rsidR="00F217AF" w:rsidRPr="00D770ED" w:rsidRDefault="00F217AF" w:rsidP="002B27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128" w:type="dxa"/>
            <w:hideMark/>
          </w:tcPr>
          <w:p w14:paraId="644F4499" w14:textId="77777777" w:rsidR="00F217AF" w:rsidRPr="00D770ED" w:rsidRDefault="00F217AF" w:rsidP="002B27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250" w:type="dxa"/>
            <w:hideMark/>
          </w:tcPr>
          <w:p w14:paraId="50078ED4" w14:textId="77777777" w:rsidR="00F217AF" w:rsidRPr="00D770ED" w:rsidRDefault="00F217AF" w:rsidP="002B27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F217AF" w:rsidRPr="00D770ED" w14:paraId="3436A7D7" w14:textId="77777777" w:rsidTr="008A7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</w:tcPr>
          <w:p w14:paraId="74A45259" w14:textId="77777777" w:rsidR="00F217AF" w:rsidRPr="00D770ED" w:rsidRDefault="00F217AF" w:rsidP="002B2792">
            <w:pPr>
              <w:bidi/>
              <w:jc w:val="center"/>
              <w:rPr>
                <w:rFonts w:ascii="Tahoma" w:hAnsi="Tahoma" w:cs="Tahoma"/>
                <w:color w:val="000000"/>
                <w:sz w:val="28"/>
                <w:szCs w:val="28"/>
                <w:rtl/>
              </w:rPr>
            </w:pPr>
          </w:p>
        </w:tc>
        <w:tc>
          <w:tcPr>
            <w:tcW w:w="5010" w:type="dxa"/>
          </w:tcPr>
          <w:p w14:paraId="5EF82939" w14:textId="77777777" w:rsidR="00F217AF" w:rsidRPr="00D770ED" w:rsidRDefault="00F217AF" w:rsidP="002B27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8" w:type="dxa"/>
          </w:tcPr>
          <w:p w14:paraId="71526A83" w14:textId="77777777" w:rsidR="00F217AF" w:rsidRPr="00D770ED" w:rsidRDefault="00F217AF" w:rsidP="002B27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14:paraId="01CD18A2" w14:textId="77777777" w:rsidR="00F217AF" w:rsidRPr="00D770ED" w:rsidRDefault="00F217AF" w:rsidP="002B27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2FD1A44C" w14:textId="77777777" w:rsidR="00F217AF" w:rsidRDefault="00F217AF" w:rsidP="00F217AF">
      <w:pPr>
        <w:tabs>
          <w:tab w:val="right" w:pos="26"/>
        </w:tabs>
        <w:bidi/>
        <w:spacing w:line="288" w:lineRule="auto"/>
        <w:ind w:left="4320"/>
        <w:jc w:val="both"/>
        <w:rPr>
          <w:rFonts w:cs="B Nazanin"/>
          <w:b/>
          <w:bCs/>
          <w:sz w:val="28"/>
          <w:szCs w:val="28"/>
          <w:rtl/>
        </w:rPr>
      </w:pPr>
    </w:p>
    <w:p w14:paraId="1898C324" w14:textId="77777777" w:rsidR="002B2792" w:rsidRDefault="002B2792" w:rsidP="002B2792">
      <w:pPr>
        <w:tabs>
          <w:tab w:val="right" w:pos="26"/>
        </w:tabs>
        <w:bidi/>
        <w:spacing w:line="288" w:lineRule="auto"/>
        <w:ind w:left="4320"/>
        <w:jc w:val="both"/>
        <w:rPr>
          <w:rFonts w:cs="B Nazanin"/>
          <w:b/>
          <w:bCs/>
          <w:sz w:val="28"/>
          <w:szCs w:val="28"/>
          <w:rtl/>
        </w:rPr>
      </w:pPr>
    </w:p>
    <w:p w14:paraId="3782F327" w14:textId="77777777" w:rsidR="002B2792" w:rsidRDefault="002B2792" w:rsidP="002348E5">
      <w:pPr>
        <w:bidi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8"/>
          <w:szCs w:val="28"/>
          <w:rtl/>
        </w:rPr>
        <w:t>5</w:t>
      </w:r>
      <w:r w:rsidRPr="006A7405">
        <w:rPr>
          <w:rFonts w:cs="B Nazanin" w:hint="cs"/>
          <w:b/>
          <w:bCs/>
          <w:sz w:val="28"/>
          <w:szCs w:val="28"/>
          <w:rtl/>
        </w:rPr>
        <w:t>-</w:t>
      </w:r>
      <w:r>
        <w:rPr>
          <w:rFonts w:cs="B Nazanin" w:hint="cs"/>
          <w:b/>
          <w:bCs/>
          <w:sz w:val="28"/>
          <w:szCs w:val="28"/>
          <w:rtl/>
        </w:rPr>
        <w:t>4</w:t>
      </w:r>
      <w:r w:rsidRPr="006A7405">
        <w:rPr>
          <w:rFonts w:cs="B Nazanin" w:hint="cs"/>
          <w:b/>
          <w:bCs/>
          <w:sz w:val="28"/>
          <w:szCs w:val="28"/>
          <w:rtl/>
        </w:rPr>
        <w:t>-</w:t>
      </w:r>
      <w:r>
        <w:rPr>
          <w:rFonts w:cs="B Nazanin" w:hint="cs"/>
          <w:b/>
          <w:bCs/>
          <w:sz w:val="28"/>
          <w:szCs w:val="28"/>
          <w:rtl/>
        </w:rPr>
        <w:t xml:space="preserve">12- </w:t>
      </w:r>
      <w:r>
        <w:rPr>
          <w:rFonts w:cs="B Nazanin" w:hint="cs"/>
          <w:b/>
          <w:bCs/>
          <w:rtl/>
        </w:rPr>
        <w:t>میزبانی فرصت مطالعاتی صنعت و جامعه</w:t>
      </w:r>
    </w:p>
    <w:tbl>
      <w:tblPr>
        <w:tblStyle w:val="PlainTable11"/>
        <w:bidiVisual/>
        <w:tblW w:w="4685" w:type="pct"/>
        <w:jc w:val="center"/>
        <w:tblLook w:val="04A0" w:firstRow="1" w:lastRow="0" w:firstColumn="1" w:lastColumn="0" w:noHBand="0" w:noVBand="1"/>
      </w:tblPr>
      <w:tblGrid>
        <w:gridCol w:w="765"/>
        <w:gridCol w:w="2534"/>
        <w:gridCol w:w="2356"/>
        <w:gridCol w:w="2084"/>
        <w:gridCol w:w="2080"/>
      </w:tblGrid>
      <w:tr w:rsidR="002A429F" w:rsidRPr="00D770ED" w14:paraId="2AECB466" w14:textId="77777777" w:rsidTr="002348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hideMark/>
          </w:tcPr>
          <w:p w14:paraId="35B6E60D" w14:textId="77777777" w:rsidR="002A429F" w:rsidRPr="00D770ED" w:rsidRDefault="002A429F" w:rsidP="002348E5">
            <w:pPr>
              <w:bidi/>
              <w:jc w:val="center"/>
              <w:rPr>
                <w:rFonts w:ascii="Calibri" w:hAnsi="Calibri" w:cs="B Nazanin"/>
                <w:b w:val="0"/>
                <w:bCs w:val="0"/>
                <w:color w:val="000000"/>
              </w:rPr>
            </w:pPr>
            <w:r w:rsidRPr="00D770ED">
              <w:rPr>
                <w:rFonts w:ascii="Calibri" w:hAnsi="Calibri" w:cs="B Nazanin" w:hint="cs"/>
                <w:color w:val="000000"/>
                <w:rtl/>
              </w:rPr>
              <w:t>رديف</w:t>
            </w:r>
          </w:p>
        </w:tc>
        <w:tc>
          <w:tcPr>
            <w:tcW w:w="2601" w:type="dxa"/>
            <w:hideMark/>
          </w:tcPr>
          <w:p w14:paraId="44A4541E" w14:textId="77777777" w:rsidR="002A429F" w:rsidRPr="00D770ED" w:rsidRDefault="002A429F" w:rsidP="002348E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 w:val="0"/>
                <w:bCs w:val="0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نام استاد جذب شده</w:t>
            </w:r>
          </w:p>
        </w:tc>
        <w:tc>
          <w:tcPr>
            <w:tcW w:w="2410" w:type="dxa"/>
            <w:hideMark/>
          </w:tcPr>
          <w:p w14:paraId="6F3BE31B" w14:textId="77777777" w:rsidR="002A429F" w:rsidRPr="00D770ED" w:rsidRDefault="002A429F" w:rsidP="002348E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 w:val="0"/>
                <w:bCs w:val="0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نام دانشگاه</w:t>
            </w:r>
          </w:p>
        </w:tc>
        <w:tc>
          <w:tcPr>
            <w:tcW w:w="2126" w:type="dxa"/>
            <w:hideMark/>
          </w:tcPr>
          <w:p w14:paraId="67846556" w14:textId="77777777" w:rsidR="002A429F" w:rsidRPr="00D770ED" w:rsidRDefault="002A429F" w:rsidP="002348E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 w:val="0"/>
                <w:bCs w:val="0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مدرک تحصیلی</w:t>
            </w:r>
          </w:p>
        </w:tc>
        <w:tc>
          <w:tcPr>
            <w:tcW w:w="2126" w:type="dxa"/>
          </w:tcPr>
          <w:p w14:paraId="5D308F0C" w14:textId="77777777" w:rsidR="002A429F" w:rsidRDefault="002A429F" w:rsidP="002348E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عنوان فعالیت در واحد تولیدی</w:t>
            </w:r>
          </w:p>
        </w:tc>
      </w:tr>
      <w:tr w:rsidR="002A429F" w:rsidRPr="00D770ED" w14:paraId="5B52E64B" w14:textId="77777777" w:rsidTr="00234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hideMark/>
          </w:tcPr>
          <w:p w14:paraId="55D17C41" w14:textId="77777777" w:rsidR="002A429F" w:rsidRPr="00D770ED" w:rsidRDefault="002A429F" w:rsidP="002348E5">
            <w:pPr>
              <w:bidi/>
              <w:jc w:val="center"/>
              <w:rPr>
                <w:rFonts w:ascii="Calibri" w:hAnsi="Calibri" w:cs="B Nazani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601" w:type="dxa"/>
            <w:hideMark/>
          </w:tcPr>
          <w:p w14:paraId="6098A33A" w14:textId="77777777" w:rsidR="002A429F" w:rsidRPr="00D770ED" w:rsidRDefault="002A429F" w:rsidP="002348E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14:paraId="5ABACB33" w14:textId="77777777" w:rsidR="002A429F" w:rsidRPr="00D770ED" w:rsidRDefault="002A429F" w:rsidP="002348E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14:paraId="4B124948" w14:textId="77777777" w:rsidR="002A429F" w:rsidRPr="00D770ED" w:rsidRDefault="002A429F" w:rsidP="002348E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7921C43" w14:textId="77777777" w:rsidR="002A429F" w:rsidRPr="00D770ED" w:rsidRDefault="002A429F" w:rsidP="002348E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2A429F" w:rsidRPr="00D770ED" w14:paraId="61AB6665" w14:textId="77777777" w:rsidTr="002348E5">
        <w:trPr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hideMark/>
          </w:tcPr>
          <w:p w14:paraId="1659AEAE" w14:textId="77777777" w:rsidR="002A429F" w:rsidRPr="00D770ED" w:rsidRDefault="002A429F" w:rsidP="002348E5">
            <w:pPr>
              <w:bidi/>
              <w:jc w:val="center"/>
              <w:rPr>
                <w:rFonts w:ascii="Calibri" w:hAnsi="Calibri" w:cs="B Nazani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601" w:type="dxa"/>
            <w:hideMark/>
          </w:tcPr>
          <w:p w14:paraId="098EFE1D" w14:textId="77777777" w:rsidR="002A429F" w:rsidRPr="00D770ED" w:rsidRDefault="002A429F" w:rsidP="002348E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14:paraId="4DB75B27" w14:textId="77777777" w:rsidR="002A429F" w:rsidRPr="00D770ED" w:rsidRDefault="002A429F" w:rsidP="002348E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14:paraId="0E30BEFD" w14:textId="77777777" w:rsidR="002A429F" w:rsidRPr="00D770ED" w:rsidRDefault="002A429F" w:rsidP="002348E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F1B9EE3" w14:textId="77777777" w:rsidR="002A429F" w:rsidRPr="00D770ED" w:rsidRDefault="002A429F" w:rsidP="002348E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2A429F" w:rsidRPr="00D770ED" w14:paraId="428689D8" w14:textId="77777777" w:rsidTr="00234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hideMark/>
          </w:tcPr>
          <w:p w14:paraId="07841B51" w14:textId="77777777" w:rsidR="002A429F" w:rsidRPr="00D770ED" w:rsidRDefault="002A429F" w:rsidP="002348E5">
            <w:pPr>
              <w:bidi/>
              <w:jc w:val="center"/>
              <w:rPr>
                <w:rFonts w:ascii="Calibri" w:hAnsi="Calibri" w:cs="B Nazani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601" w:type="dxa"/>
            <w:hideMark/>
          </w:tcPr>
          <w:p w14:paraId="7218B81B" w14:textId="77777777" w:rsidR="002A429F" w:rsidRPr="00D770ED" w:rsidRDefault="002A429F" w:rsidP="002348E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14:paraId="395BE12A" w14:textId="77777777" w:rsidR="002A429F" w:rsidRPr="00D770ED" w:rsidRDefault="002A429F" w:rsidP="002348E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14:paraId="14D9DDC1" w14:textId="77777777" w:rsidR="002A429F" w:rsidRPr="00D770ED" w:rsidRDefault="002A429F" w:rsidP="002348E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51CF242" w14:textId="77777777" w:rsidR="002A429F" w:rsidRPr="00D770ED" w:rsidRDefault="002A429F" w:rsidP="002348E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2A429F" w:rsidRPr="00D770ED" w14:paraId="7E7BFDDF" w14:textId="77777777" w:rsidTr="002348E5">
        <w:trPr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hideMark/>
          </w:tcPr>
          <w:p w14:paraId="3E630254" w14:textId="77777777" w:rsidR="002A429F" w:rsidRPr="00D770ED" w:rsidRDefault="002A429F" w:rsidP="002348E5">
            <w:pPr>
              <w:bidi/>
              <w:jc w:val="center"/>
              <w:rPr>
                <w:rFonts w:ascii="Calibri" w:hAnsi="Calibri" w:cs="B Nazani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601" w:type="dxa"/>
            <w:hideMark/>
          </w:tcPr>
          <w:p w14:paraId="775D28B4" w14:textId="77777777" w:rsidR="002A429F" w:rsidRPr="00D770ED" w:rsidRDefault="002A429F" w:rsidP="002348E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14:paraId="4BEF7993" w14:textId="77777777" w:rsidR="002A429F" w:rsidRPr="00D770ED" w:rsidRDefault="002A429F" w:rsidP="002348E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14:paraId="3D17E3BB" w14:textId="77777777" w:rsidR="002A429F" w:rsidRPr="00D770ED" w:rsidRDefault="002A429F" w:rsidP="002348E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88842EA" w14:textId="77777777" w:rsidR="002A429F" w:rsidRPr="00D770ED" w:rsidRDefault="002A429F" w:rsidP="002348E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2A429F" w:rsidRPr="00D770ED" w14:paraId="073F1F1F" w14:textId="77777777" w:rsidTr="00234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</w:tcPr>
          <w:p w14:paraId="75C73F4E" w14:textId="77777777" w:rsidR="002A429F" w:rsidRPr="00D770ED" w:rsidRDefault="002A429F" w:rsidP="002348E5">
            <w:pPr>
              <w:bidi/>
              <w:jc w:val="center"/>
              <w:rPr>
                <w:rFonts w:ascii="Tahoma" w:hAnsi="Tahoma" w:cs="Tahoma"/>
                <w:color w:val="000000"/>
                <w:sz w:val="28"/>
                <w:szCs w:val="28"/>
                <w:rtl/>
              </w:rPr>
            </w:pPr>
          </w:p>
        </w:tc>
        <w:tc>
          <w:tcPr>
            <w:tcW w:w="2601" w:type="dxa"/>
          </w:tcPr>
          <w:p w14:paraId="77D497BB" w14:textId="77777777" w:rsidR="002A429F" w:rsidRPr="00D770ED" w:rsidRDefault="002A429F" w:rsidP="002348E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14:paraId="31CDDFA3" w14:textId="77777777" w:rsidR="002A429F" w:rsidRPr="00D770ED" w:rsidRDefault="002A429F" w:rsidP="002348E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14:paraId="4209500C" w14:textId="77777777" w:rsidR="002A429F" w:rsidRPr="00D770ED" w:rsidRDefault="002A429F" w:rsidP="002348E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14:paraId="7A50C269" w14:textId="77777777" w:rsidR="002A429F" w:rsidRPr="00D770ED" w:rsidRDefault="002A429F" w:rsidP="002348E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1B99AE2C" w14:textId="77777777" w:rsidR="002B2792" w:rsidRPr="00905BF6" w:rsidRDefault="002B2792" w:rsidP="002B2792">
      <w:pPr>
        <w:bidi/>
        <w:jc w:val="center"/>
        <w:rPr>
          <w:rFonts w:cs="B Nazanin"/>
          <w:b/>
          <w:bCs/>
          <w:rtl/>
        </w:rPr>
      </w:pPr>
    </w:p>
    <w:p w14:paraId="71BB9384" w14:textId="77777777" w:rsidR="00F217AF" w:rsidRDefault="00F217AF" w:rsidP="00F217AF">
      <w:pPr>
        <w:tabs>
          <w:tab w:val="right" w:pos="26"/>
        </w:tabs>
        <w:bidi/>
        <w:spacing w:line="288" w:lineRule="auto"/>
        <w:jc w:val="both"/>
        <w:rPr>
          <w:rFonts w:cs="B Nazanin"/>
          <w:b/>
          <w:bCs/>
          <w:sz w:val="28"/>
          <w:szCs w:val="28"/>
          <w:rtl/>
        </w:rPr>
      </w:pPr>
    </w:p>
    <w:p w14:paraId="44171E5F" w14:textId="77777777" w:rsidR="00F217AF" w:rsidRDefault="00F217AF" w:rsidP="00F217AF">
      <w:pPr>
        <w:tabs>
          <w:tab w:val="right" w:pos="26"/>
        </w:tabs>
        <w:bidi/>
        <w:spacing w:line="288" w:lineRule="auto"/>
        <w:jc w:val="both"/>
        <w:rPr>
          <w:rFonts w:cs="B Nazanin"/>
          <w:b/>
          <w:bCs/>
          <w:sz w:val="28"/>
          <w:szCs w:val="28"/>
          <w:rtl/>
        </w:rPr>
      </w:pPr>
      <w:r w:rsidRPr="002A3044">
        <w:rPr>
          <w:rFonts w:cs="B Nazanin" w:hint="cs"/>
          <w:b/>
          <w:bCs/>
          <w:sz w:val="26"/>
          <w:szCs w:val="26"/>
          <w:rtl/>
        </w:rPr>
        <w:t>توضیحات تکمیلی</w:t>
      </w:r>
      <w:r>
        <w:rPr>
          <w:rFonts w:cs="B Nazanin" w:hint="cs"/>
          <w:b/>
          <w:bCs/>
          <w:sz w:val="28"/>
          <w:szCs w:val="28"/>
          <w:rtl/>
        </w:rPr>
        <w:t>:</w:t>
      </w:r>
    </w:p>
    <w:p w14:paraId="45F5003F" w14:textId="77777777" w:rsidR="00F217AF" w:rsidRDefault="00F217AF" w:rsidP="002B2792">
      <w:pPr>
        <w:pStyle w:val="ListParagraph"/>
        <w:numPr>
          <w:ilvl w:val="0"/>
          <w:numId w:val="14"/>
        </w:numPr>
        <w:tabs>
          <w:tab w:val="right" w:pos="26"/>
        </w:tabs>
        <w:bidi/>
        <w:spacing w:line="288" w:lineRule="auto"/>
        <w:jc w:val="both"/>
        <w:rPr>
          <w:rFonts w:cs="B Nazanin"/>
          <w:b/>
          <w:bCs/>
          <w:sz w:val="28"/>
          <w:szCs w:val="28"/>
        </w:rPr>
      </w:pPr>
      <w:r w:rsidRPr="002A3044">
        <w:rPr>
          <w:rFonts w:ascii="Calibri" w:hAnsi="Calibri" w:cs="B Nazanin" w:hint="cs"/>
          <w:color w:val="000000"/>
          <w:sz w:val="22"/>
          <w:szCs w:val="22"/>
          <w:rtl/>
        </w:rPr>
        <w:t xml:space="preserve">عناوین پژوهشی قابل بررسی باید مربوط به سه سال گذشته و منتهی به مهر </w:t>
      </w:r>
      <w:r w:rsidR="002B2792">
        <w:rPr>
          <w:rFonts w:ascii="Calibri" w:hAnsi="Calibri" w:cs="B Nazanin" w:hint="cs"/>
          <w:color w:val="000000"/>
          <w:sz w:val="22"/>
          <w:szCs w:val="22"/>
          <w:rtl/>
        </w:rPr>
        <w:t>1403</w:t>
      </w:r>
      <w:r w:rsidRPr="002A3044">
        <w:rPr>
          <w:rFonts w:ascii="Calibri" w:hAnsi="Calibri" w:cs="B Nazanin" w:hint="cs"/>
          <w:color w:val="000000"/>
          <w:sz w:val="22"/>
          <w:szCs w:val="22"/>
          <w:rtl/>
        </w:rPr>
        <w:t xml:space="preserve"> باشد</w:t>
      </w:r>
      <w:r>
        <w:rPr>
          <w:rFonts w:cs="B Nazanin" w:hint="cs"/>
          <w:b/>
          <w:bCs/>
          <w:sz w:val="28"/>
          <w:szCs w:val="28"/>
          <w:rtl/>
        </w:rPr>
        <w:t>.</w:t>
      </w:r>
    </w:p>
    <w:p w14:paraId="631753A4" w14:textId="77777777" w:rsidR="00F217AF" w:rsidRDefault="00F217AF" w:rsidP="00286312">
      <w:pPr>
        <w:tabs>
          <w:tab w:val="right" w:pos="26"/>
        </w:tabs>
        <w:bidi/>
        <w:spacing w:line="288" w:lineRule="auto"/>
        <w:jc w:val="both"/>
        <w:rPr>
          <w:rFonts w:cs="B Nazanin"/>
          <w:b/>
          <w:bCs/>
          <w:sz w:val="28"/>
          <w:szCs w:val="28"/>
          <w:rtl/>
        </w:rPr>
      </w:pPr>
    </w:p>
    <w:p w14:paraId="10F0A3DB" w14:textId="77777777" w:rsidR="00286312" w:rsidRPr="002516D4" w:rsidRDefault="00286312" w:rsidP="00286312">
      <w:pPr>
        <w:bidi/>
        <w:ind w:left="5040" w:firstLine="720"/>
        <w:jc w:val="center"/>
        <w:rPr>
          <w:rFonts w:cs="B Nazanin"/>
          <w:b/>
          <w:bCs/>
          <w:rtl/>
        </w:rPr>
      </w:pPr>
      <w:r w:rsidRPr="002516D4">
        <w:rPr>
          <w:rFonts w:cs="B Nazanin" w:hint="cs"/>
          <w:b/>
          <w:bCs/>
          <w:rtl/>
        </w:rPr>
        <w:t>اطلاعات مورد تأیید است.</w:t>
      </w:r>
    </w:p>
    <w:p w14:paraId="7ACAC3E6" w14:textId="77777777" w:rsidR="00286312" w:rsidRPr="002516D4" w:rsidRDefault="00286312" w:rsidP="00286312">
      <w:pPr>
        <w:bidi/>
        <w:ind w:left="432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نام و نام خانوادگی مدیر واحد تولیدی</w:t>
      </w:r>
      <w:r w:rsidRPr="002516D4">
        <w:rPr>
          <w:rFonts w:cs="B Nazanin" w:hint="cs"/>
          <w:b/>
          <w:bCs/>
          <w:rtl/>
        </w:rPr>
        <w:t>:</w:t>
      </w:r>
    </w:p>
    <w:p w14:paraId="4FCA495D" w14:textId="77777777" w:rsidR="00286312" w:rsidRDefault="00286312" w:rsidP="00286312">
      <w:pPr>
        <w:tabs>
          <w:tab w:val="right" w:pos="26"/>
        </w:tabs>
        <w:bidi/>
        <w:spacing w:line="288" w:lineRule="auto"/>
        <w:ind w:left="4320"/>
        <w:jc w:val="center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                            </w:t>
      </w:r>
      <w:r w:rsidRPr="002516D4">
        <w:rPr>
          <w:rFonts w:cs="B Nazanin" w:hint="cs"/>
          <w:b/>
          <w:bCs/>
          <w:rtl/>
        </w:rPr>
        <w:t>تاریخ و امضاء:</w:t>
      </w:r>
    </w:p>
    <w:p w14:paraId="1E6D438A" w14:textId="77777777" w:rsidR="00286312" w:rsidRPr="00286312" w:rsidRDefault="00286312" w:rsidP="00286312">
      <w:pPr>
        <w:tabs>
          <w:tab w:val="right" w:pos="26"/>
        </w:tabs>
        <w:bidi/>
        <w:spacing w:line="288" w:lineRule="auto"/>
        <w:jc w:val="both"/>
        <w:rPr>
          <w:rFonts w:cs="B Nazanin"/>
          <w:b/>
          <w:bCs/>
          <w:sz w:val="28"/>
          <w:szCs w:val="28"/>
          <w:rtl/>
        </w:rPr>
      </w:pPr>
    </w:p>
    <w:sectPr w:rsidR="00286312" w:rsidRPr="00286312" w:rsidSect="00291DB3">
      <w:headerReference w:type="even" r:id="rId13"/>
      <w:headerReference w:type="default" r:id="rId14"/>
      <w:footerReference w:type="default" r:id="rId15"/>
      <w:pgSz w:w="12240" w:h="15840" w:code="1"/>
      <w:pgMar w:top="361" w:right="900" w:bottom="1667" w:left="851" w:header="426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8B4F9" w14:textId="77777777" w:rsidR="0026768C" w:rsidRDefault="0026768C" w:rsidP="009B2A78">
      <w:r>
        <w:separator/>
      </w:r>
    </w:p>
  </w:endnote>
  <w:endnote w:type="continuationSeparator" w:id="0">
    <w:p w14:paraId="476269F9" w14:textId="77777777" w:rsidR="0026768C" w:rsidRDefault="0026768C" w:rsidP="009B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16975" w14:textId="77777777" w:rsidR="002B2792" w:rsidRDefault="002B279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31E0">
      <w:rPr>
        <w:noProof/>
        <w:rtl/>
      </w:rPr>
      <w:t>1</w:t>
    </w:r>
    <w:r>
      <w:rPr>
        <w:noProof/>
      </w:rPr>
      <w:fldChar w:fldCharType="end"/>
    </w:r>
  </w:p>
  <w:p w14:paraId="0D5779B6" w14:textId="77777777" w:rsidR="002B2792" w:rsidRDefault="002B27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510EF" w14:textId="77777777" w:rsidR="0026768C" w:rsidRDefault="0026768C" w:rsidP="009B2A78">
      <w:r>
        <w:separator/>
      </w:r>
    </w:p>
  </w:footnote>
  <w:footnote w:type="continuationSeparator" w:id="0">
    <w:p w14:paraId="6F16C3B5" w14:textId="77777777" w:rsidR="0026768C" w:rsidRDefault="0026768C" w:rsidP="009B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1061C" w14:textId="77777777" w:rsidR="002B2792" w:rsidRDefault="002B279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FB2F5" w14:textId="77777777" w:rsidR="002B2792" w:rsidRPr="009B2A78" w:rsidRDefault="002B2792" w:rsidP="00B00E1F">
    <w:pPr>
      <w:pStyle w:val="Header"/>
      <w:tabs>
        <w:tab w:val="clear" w:pos="9360"/>
        <w:tab w:val="right" w:pos="9688"/>
      </w:tabs>
      <w:spacing w:before="60"/>
      <w:ind w:left="-284"/>
      <w:rPr>
        <w:rFonts w:cs="B Homa"/>
        <w:rtl/>
      </w:rPr>
    </w:pPr>
    <w:r>
      <w:rPr>
        <w:rFonts w:cs="B Homa"/>
        <w:noProof/>
        <w:rtl/>
        <w:lang w:bidi="ar-SA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4FE69B7D" wp14:editId="5CE7F841">
              <wp:simplePos x="0" y="0"/>
              <wp:positionH relativeFrom="column">
                <wp:posOffset>-330835</wp:posOffset>
              </wp:positionH>
              <wp:positionV relativeFrom="paragraph">
                <wp:posOffset>294639</wp:posOffset>
              </wp:positionV>
              <wp:extent cx="6867525" cy="0"/>
              <wp:effectExtent l="0" t="0" r="9525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8675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A804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6.05pt;margin-top:23.2pt;width:540.75pt;height:0;flip:x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" strokecolor="#0070c0" strokeweight="1.5pt"/>
          </w:pict>
        </mc:Fallback>
      </mc:AlternateContent>
    </w:r>
    <w:r>
      <w:rPr>
        <w:rFonts w:cs="B Homa"/>
        <w:noProof/>
        <w:rtl/>
        <w:lang w:bidi="ar-SA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4A2BBA64" wp14:editId="0A9A73EF">
              <wp:simplePos x="0" y="0"/>
              <wp:positionH relativeFrom="column">
                <wp:posOffset>6884034</wp:posOffset>
              </wp:positionH>
              <wp:positionV relativeFrom="paragraph">
                <wp:posOffset>559435</wp:posOffset>
              </wp:positionV>
              <wp:extent cx="0" cy="2757805"/>
              <wp:effectExtent l="0" t="0" r="19050" b="2349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75780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4D7264" id="AutoShape 3" o:spid="_x0000_s1026" type="#_x0000_t32" style="position:absolute;margin-left:542.05pt;margin-top:44.05pt;width:0;height:217.15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" strokecolor="#0070c0" strokeweight="1.5pt"/>
          </w:pict>
        </mc:Fallback>
      </mc:AlternateContent>
    </w:r>
    <w:r>
      <w:rPr>
        <w:rFonts w:cs="B Homa"/>
        <w:noProof/>
        <w:rtl/>
        <w:lang w:bidi="ar-SA"/>
      </w:rPr>
      <mc:AlternateContent>
        <mc:Choice Requires="wps">
          <w:drawing>
            <wp:anchor distT="0" distB="0" distL="114299" distR="114299" simplePos="0" relativeHeight="251657216" behindDoc="0" locked="0" layoutInCell="1" allowOverlap="1" wp14:anchorId="625E56FD" wp14:editId="583C0678">
              <wp:simplePos x="0" y="0"/>
              <wp:positionH relativeFrom="column">
                <wp:posOffset>9171939</wp:posOffset>
              </wp:positionH>
              <wp:positionV relativeFrom="paragraph">
                <wp:posOffset>559435</wp:posOffset>
              </wp:positionV>
              <wp:extent cx="0" cy="1875155"/>
              <wp:effectExtent l="0" t="0" r="19050" b="1079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7515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D9C13B" id="AutoShape 2" o:spid="_x0000_s1026" type="#_x0000_t32" style="position:absolute;margin-left:722.2pt;margin-top:44.05pt;width:0;height:147.65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" strokecolor="#0070c0" strokeweight="1.5pt"/>
          </w:pict>
        </mc:Fallback>
      </mc:AlternateContent>
    </w:r>
    <w:r>
      <w:rPr>
        <w:rFonts w:cs="B Homa"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7B41"/>
    <w:multiLevelType w:val="hybridMultilevel"/>
    <w:tmpl w:val="875C4372"/>
    <w:lvl w:ilvl="0" w:tplc="0409000F">
      <w:start w:val="1"/>
      <w:numFmt w:val="decimal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" w15:restartNumberingAfterBreak="0">
    <w:nsid w:val="0B487D31"/>
    <w:multiLevelType w:val="hybridMultilevel"/>
    <w:tmpl w:val="4948C8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E5E41"/>
    <w:multiLevelType w:val="hybridMultilevel"/>
    <w:tmpl w:val="8C563638"/>
    <w:lvl w:ilvl="0" w:tplc="9ADEA6B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D573B16"/>
    <w:multiLevelType w:val="hybridMultilevel"/>
    <w:tmpl w:val="46BCF318"/>
    <w:lvl w:ilvl="0" w:tplc="AE2EB0D4">
      <w:start w:val="4"/>
      <w:numFmt w:val="decimal"/>
      <w:lvlText w:val="%1-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02437D"/>
    <w:multiLevelType w:val="hybridMultilevel"/>
    <w:tmpl w:val="8760F7B4"/>
    <w:lvl w:ilvl="0" w:tplc="0409000F">
      <w:start w:val="1"/>
      <w:numFmt w:val="decimal"/>
      <w:lvlText w:val="%1."/>
      <w:lvlJc w:val="left"/>
      <w:pPr>
        <w:ind w:left="1162" w:hanging="360"/>
      </w:pPr>
    </w:lvl>
    <w:lvl w:ilvl="1" w:tplc="04090019" w:tentative="1">
      <w:start w:val="1"/>
      <w:numFmt w:val="lowerLetter"/>
      <w:lvlText w:val="%2."/>
      <w:lvlJc w:val="left"/>
      <w:pPr>
        <w:ind w:left="1882" w:hanging="360"/>
      </w:pPr>
    </w:lvl>
    <w:lvl w:ilvl="2" w:tplc="0409001B" w:tentative="1">
      <w:start w:val="1"/>
      <w:numFmt w:val="lowerRoman"/>
      <w:lvlText w:val="%3."/>
      <w:lvlJc w:val="right"/>
      <w:pPr>
        <w:ind w:left="2602" w:hanging="180"/>
      </w:pPr>
    </w:lvl>
    <w:lvl w:ilvl="3" w:tplc="0409000F" w:tentative="1">
      <w:start w:val="1"/>
      <w:numFmt w:val="decimal"/>
      <w:lvlText w:val="%4."/>
      <w:lvlJc w:val="left"/>
      <w:pPr>
        <w:ind w:left="3322" w:hanging="360"/>
      </w:pPr>
    </w:lvl>
    <w:lvl w:ilvl="4" w:tplc="04090019" w:tentative="1">
      <w:start w:val="1"/>
      <w:numFmt w:val="lowerLetter"/>
      <w:lvlText w:val="%5."/>
      <w:lvlJc w:val="left"/>
      <w:pPr>
        <w:ind w:left="4042" w:hanging="360"/>
      </w:pPr>
    </w:lvl>
    <w:lvl w:ilvl="5" w:tplc="0409001B" w:tentative="1">
      <w:start w:val="1"/>
      <w:numFmt w:val="lowerRoman"/>
      <w:lvlText w:val="%6."/>
      <w:lvlJc w:val="right"/>
      <w:pPr>
        <w:ind w:left="4762" w:hanging="180"/>
      </w:pPr>
    </w:lvl>
    <w:lvl w:ilvl="6" w:tplc="0409000F" w:tentative="1">
      <w:start w:val="1"/>
      <w:numFmt w:val="decimal"/>
      <w:lvlText w:val="%7."/>
      <w:lvlJc w:val="left"/>
      <w:pPr>
        <w:ind w:left="5482" w:hanging="360"/>
      </w:pPr>
    </w:lvl>
    <w:lvl w:ilvl="7" w:tplc="04090019" w:tentative="1">
      <w:start w:val="1"/>
      <w:numFmt w:val="lowerLetter"/>
      <w:lvlText w:val="%8."/>
      <w:lvlJc w:val="left"/>
      <w:pPr>
        <w:ind w:left="6202" w:hanging="360"/>
      </w:pPr>
    </w:lvl>
    <w:lvl w:ilvl="8" w:tplc="040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5" w15:restartNumberingAfterBreak="0">
    <w:nsid w:val="23634046"/>
    <w:multiLevelType w:val="hybridMultilevel"/>
    <w:tmpl w:val="3188847C"/>
    <w:lvl w:ilvl="0" w:tplc="E7B49372">
      <w:start w:val="1"/>
      <w:numFmt w:val="decimal"/>
      <w:lvlText w:val="%1."/>
      <w:lvlJc w:val="left"/>
      <w:pPr>
        <w:ind w:left="158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6" w15:restartNumberingAfterBreak="0">
    <w:nsid w:val="29D62555"/>
    <w:multiLevelType w:val="hybridMultilevel"/>
    <w:tmpl w:val="5D366510"/>
    <w:lvl w:ilvl="0" w:tplc="65420BA6">
      <w:start w:val="4"/>
      <w:numFmt w:val="decimal"/>
      <w:lvlText w:val="%1-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07281B"/>
    <w:multiLevelType w:val="hybridMultilevel"/>
    <w:tmpl w:val="90023564"/>
    <w:lvl w:ilvl="0" w:tplc="55C4A59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5290A"/>
    <w:multiLevelType w:val="hybridMultilevel"/>
    <w:tmpl w:val="20F4B1CA"/>
    <w:lvl w:ilvl="0" w:tplc="F91074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A16BFD"/>
    <w:multiLevelType w:val="hybridMultilevel"/>
    <w:tmpl w:val="2690D328"/>
    <w:lvl w:ilvl="0" w:tplc="EAE27868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90DA3"/>
    <w:multiLevelType w:val="hybridMultilevel"/>
    <w:tmpl w:val="2E9C8F9A"/>
    <w:lvl w:ilvl="0" w:tplc="F2B81D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F36BA9"/>
    <w:multiLevelType w:val="hybridMultilevel"/>
    <w:tmpl w:val="C7CA0798"/>
    <w:lvl w:ilvl="0" w:tplc="0409000F">
      <w:start w:val="1"/>
      <w:numFmt w:val="decimal"/>
      <w:lvlText w:val="%1."/>
      <w:lvlJc w:val="left"/>
      <w:pPr>
        <w:ind w:left="1525" w:hanging="360"/>
      </w:pPr>
    </w:lvl>
    <w:lvl w:ilvl="1" w:tplc="04090019" w:tentative="1">
      <w:start w:val="1"/>
      <w:numFmt w:val="lowerLetter"/>
      <w:lvlText w:val="%2."/>
      <w:lvlJc w:val="left"/>
      <w:pPr>
        <w:ind w:left="2245" w:hanging="360"/>
      </w:pPr>
    </w:lvl>
    <w:lvl w:ilvl="2" w:tplc="0409001B" w:tentative="1">
      <w:start w:val="1"/>
      <w:numFmt w:val="lowerRoman"/>
      <w:lvlText w:val="%3."/>
      <w:lvlJc w:val="right"/>
      <w:pPr>
        <w:ind w:left="2965" w:hanging="180"/>
      </w:pPr>
    </w:lvl>
    <w:lvl w:ilvl="3" w:tplc="0409000F" w:tentative="1">
      <w:start w:val="1"/>
      <w:numFmt w:val="decimal"/>
      <w:lvlText w:val="%4."/>
      <w:lvlJc w:val="left"/>
      <w:pPr>
        <w:ind w:left="3685" w:hanging="360"/>
      </w:pPr>
    </w:lvl>
    <w:lvl w:ilvl="4" w:tplc="04090019" w:tentative="1">
      <w:start w:val="1"/>
      <w:numFmt w:val="lowerLetter"/>
      <w:lvlText w:val="%5."/>
      <w:lvlJc w:val="left"/>
      <w:pPr>
        <w:ind w:left="4405" w:hanging="360"/>
      </w:pPr>
    </w:lvl>
    <w:lvl w:ilvl="5" w:tplc="0409001B" w:tentative="1">
      <w:start w:val="1"/>
      <w:numFmt w:val="lowerRoman"/>
      <w:lvlText w:val="%6."/>
      <w:lvlJc w:val="right"/>
      <w:pPr>
        <w:ind w:left="5125" w:hanging="180"/>
      </w:pPr>
    </w:lvl>
    <w:lvl w:ilvl="6" w:tplc="0409000F" w:tentative="1">
      <w:start w:val="1"/>
      <w:numFmt w:val="decimal"/>
      <w:lvlText w:val="%7."/>
      <w:lvlJc w:val="left"/>
      <w:pPr>
        <w:ind w:left="5845" w:hanging="360"/>
      </w:pPr>
    </w:lvl>
    <w:lvl w:ilvl="7" w:tplc="04090019" w:tentative="1">
      <w:start w:val="1"/>
      <w:numFmt w:val="lowerLetter"/>
      <w:lvlText w:val="%8."/>
      <w:lvlJc w:val="left"/>
      <w:pPr>
        <w:ind w:left="6565" w:hanging="360"/>
      </w:pPr>
    </w:lvl>
    <w:lvl w:ilvl="8" w:tplc="0409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12" w15:restartNumberingAfterBreak="0">
    <w:nsid w:val="6DE3796E"/>
    <w:multiLevelType w:val="hybridMultilevel"/>
    <w:tmpl w:val="C25CD11A"/>
    <w:lvl w:ilvl="0" w:tplc="1338A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0448BE"/>
    <w:multiLevelType w:val="hybridMultilevel"/>
    <w:tmpl w:val="E35AA4D2"/>
    <w:lvl w:ilvl="0" w:tplc="0409000F">
      <w:start w:val="1"/>
      <w:numFmt w:val="decimal"/>
      <w:lvlText w:val="%1."/>
      <w:lvlJc w:val="left"/>
      <w:pPr>
        <w:ind w:left="1099" w:hanging="360"/>
      </w:p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4" w15:restartNumberingAfterBreak="0">
    <w:nsid w:val="71010185"/>
    <w:multiLevelType w:val="hybridMultilevel"/>
    <w:tmpl w:val="1A6E5B82"/>
    <w:lvl w:ilvl="0" w:tplc="34F4E6C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13"/>
  </w:num>
  <w:num w:numId="8">
    <w:abstractNumId w:val="0"/>
  </w:num>
  <w:num w:numId="9">
    <w:abstractNumId w:val="11"/>
  </w:num>
  <w:num w:numId="10">
    <w:abstractNumId w:val="5"/>
  </w:num>
  <w:num w:numId="11">
    <w:abstractNumId w:val="9"/>
  </w:num>
  <w:num w:numId="12">
    <w:abstractNumId w:val="2"/>
  </w:num>
  <w:num w:numId="13">
    <w:abstractNumId w:val="14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513"/>
    <w:rsid w:val="00036F62"/>
    <w:rsid w:val="0004197B"/>
    <w:rsid w:val="000660FB"/>
    <w:rsid w:val="000725AD"/>
    <w:rsid w:val="000908AA"/>
    <w:rsid w:val="0009276F"/>
    <w:rsid w:val="000B5083"/>
    <w:rsid w:val="000C659F"/>
    <w:rsid w:val="000D6F7D"/>
    <w:rsid w:val="000E444E"/>
    <w:rsid w:val="000F6C6B"/>
    <w:rsid w:val="00117ADE"/>
    <w:rsid w:val="00134E70"/>
    <w:rsid w:val="001535C3"/>
    <w:rsid w:val="00165507"/>
    <w:rsid w:val="0017079C"/>
    <w:rsid w:val="00181383"/>
    <w:rsid w:val="001936D4"/>
    <w:rsid w:val="001B5FAE"/>
    <w:rsid w:val="001C1F63"/>
    <w:rsid w:val="001C509F"/>
    <w:rsid w:val="001D0F8C"/>
    <w:rsid w:val="002024DC"/>
    <w:rsid w:val="002348E5"/>
    <w:rsid w:val="00243CC0"/>
    <w:rsid w:val="00251481"/>
    <w:rsid w:val="00263BA4"/>
    <w:rsid w:val="0026768C"/>
    <w:rsid w:val="00282F14"/>
    <w:rsid w:val="00286312"/>
    <w:rsid w:val="00291DB3"/>
    <w:rsid w:val="00297BAF"/>
    <w:rsid w:val="002A3044"/>
    <w:rsid w:val="002A429F"/>
    <w:rsid w:val="002B03FD"/>
    <w:rsid w:val="002B2792"/>
    <w:rsid w:val="002C12B0"/>
    <w:rsid w:val="002D1230"/>
    <w:rsid w:val="002D2DC9"/>
    <w:rsid w:val="00303025"/>
    <w:rsid w:val="00315501"/>
    <w:rsid w:val="00317DAC"/>
    <w:rsid w:val="00317E1D"/>
    <w:rsid w:val="00320E2F"/>
    <w:rsid w:val="003360BA"/>
    <w:rsid w:val="003364F5"/>
    <w:rsid w:val="003468E1"/>
    <w:rsid w:val="003538DC"/>
    <w:rsid w:val="003726A8"/>
    <w:rsid w:val="003741DC"/>
    <w:rsid w:val="00384776"/>
    <w:rsid w:val="00396925"/>
    <w:rsid w:val="003A109E"/>
    <w:rsid w:val="003A2C1E"/>
    <w:rsid w:val="003A37DF"/>
    <w:rsid w:val="003A6093"/>
    <w:rsid w:val="003D19AF"/>
    <w:rsid w:val="003D5E39"/>
    <w:rsid w:val="003E1055"/>
    <w:rsid w:val="003E17DA"/>
    <w:rsid w:val="003E4CB3"/>
    <w:rsid w:val="003F5B8A"/>
    <w:rsid w:val="00404905"/>
    <w:rsid w:val="0041071A"/>
    <w:rsid w:val="004168F7"/>
    <w:rsid w:val="00430901"/>
    <w:rsid w:val="0043233B"/>
    <w:rsid w:val="00457677"/>
    <w:rsid w:val="00470C0D"/>
    <w:rsid w:val="004839D4"/>
    <w:rsid w:val="00486E80"/>
    <w:rsid w:val="00492BD9"/>
    <w:rsid w:val="004A27D0"/>
    <w:rsid w:val="004B34AA"/>
    <w:rsid w:val="004C3E86"/>
    <w:rsid w:val="004D3920"/>
    <w:rsid w:val="004E7A6D"/>
    <w:rsid w:val="004F3674"/>
    <w:rsid w:val="00513897"/>
    <w:rsid w:val="005147EE"/>
    <w:rsid w:val="0052738A"/>
    <w:rsid w:val="0053305A"/>
    <w:rsid w:val="00536EA7"/>
    <w:rsid w:val="00546968"/>
    <w:rsid w:val="00550AEC"/>
    <w:rsid w:val="00551495"/>
    <w:rsid w:val="00584D9C"/>
    <w:rsid w:val="00587334"/>
    <w:rsid w:val="005947DA"/>
    <w:rsid w:val="00596927"/>
    <w:rsid w:val="005A72B6"/>
    <w:rsid w:val="005B6B1B"/>
    <w:rsid w:val="005B7E0F"/>
    <w:rsid w:val="005C0C8E"/>
    <w:rsid w:val="005C483B"/>
    <w:rsid w:val="005E79C0"/>
    <w:rsid w:val="005F0973"/>
    <w:rsid w:val="005F19E0"/>
    <w:rsid w:val="005F26E1"/>
    <w:rsid w:val="005F351E"/>
    <w:rsid w:val="005F3988"/>
    <w:rsid w:val="006122C9"/>
    <w:rsid w:val="00614074"/>
    <w:rsid w:val="006158F3"/>
    <w:rsid w:val="00622CBB"/>
    <w:rsid w:val="00632579"/>
    <w:rsid w:val="0064399F"/>
    <w:rsid w:val="00645151"/>
    <w:rsid w:val="0066487A"/>
    <w:rsid w:val="006721EB"/>
    <w:rsid w:val="00684BE8"/>
    <w:rsid w:val="00690D2B"/>
    <w:rsid w:val="0069789F"/>
    <w:rsid w:val="006A365A"/>
    <w:rsid w:val="006A6C44"/>
    <w:rsid w:val="006B17B4"/>
    <w:rsid w:val="006B30B0"/>
    <w:rsid w:val="006B68AF"/>
    <w:rsid w:val="006B6FD0"/>
    <w:rsid w:val="006C5BC6"/>
    <w:rsid w:val="006D3A15"/>
    <w:rsid w:val="006E6B96"/>
    <w:rsid w:val="007040A2"/>
    <w:rsid w:val="00742ACC"/>
    <w:rsid w:val="00743EDA"/>
    <w:rsid w:val="00756C6D"/>
    <w:rsid w:val="00763033"/>
    <w:rsid w:val="007635B3"/>
    <w:rsid w:val="00765E65"/>
    <w:rsid w:val="007812CA"/>
    <w:rsid w:val="007915B0"/>
    <w:rsid w:val="007927FC"/>
    <w:rsid w:val="007B6CF3"/>
    <w:rsid w:val="007E1E4B"/>
    <w:rsid w:val="007F114D"/>
    <w:rsid w:val="007F1C93"/>
    <w:rsid w:val="007F6E78"/>
    <w:rsid w:val="0082526F"/>
    <w:rsid w:val="008364F5"/>
    <w:rsid w:val="00837695"/>
    <w:rsid w:val="00855354"/>
    <w:rsid w:val="00866577"/>
    <w:rsid w:val="00880FCB"/>
    <w:rsid w:val="00887276"/>
    <w:rsid w:val="00887839"/>
    <w:rsid w:val="008A77DC"/>
    <w:rsid w:val="008B0404"/>
    <w:rsid w:val="008C08CC"/>
    <w:rsid w:val="008C2244"/>
    <w:rsid w:val="008C64DE"/>
    <w:rsid w:val="008D0D19"/>
    <w:rsid w:val="008E04A3"/>
    <w:rsid w:val="008E38A0"/>
    <w:rsid w:val="008E5253"/>
    <w:rsid w:val="008F31FB"/>
    <w:rsid w:val="009015EC"/>
    <w:rsid w:val="00912BAA"/>
    <w:rsid w:val="009256C4"/>
    <w:rsid w:val="00935311"/>
    <w:rsid w:val="00945398"/>
    <w:rsid w:val="009456EE"/>
    <w:rsid w:val="00965AA4"/>
    <w:rsid w:val="009734E5"/>
    <w:rsid w:val="00994627"/>
    <w:rsid w:val="00996F70"/>
    <w:rsid w:val="00997661"/>
    <w:rsid w:val="009A06EB"/>
    <w:rsid w:val="009A7F13"/>
    <w:rsid w:val="009B2931"/>
    <w:rsid w:val="009B2A78"/>
    <w:rsid w:val="009C4A4C"/>
    <w:rsid w:val="009E1225"/>
    <w:rsid w:val="009E2B65"/>
    <w:rsid w:val="009E574E"/>
    <w:rsid w:val="009F3EDC"/>
    <w:rsid w:val="00A019EE"/>
    <w:rsid w:val="00A36CAF"/>
    <w:rsid w:val="00A404C6"/>
    <w:rsid w:val="00A420C5"/>
    <w:rsid w:val="00A460AF"/>
    <w:rsid w:val="00A51495"/>
    <w:rsid w:val="00A635D4"/>
    <w:rsid w:val="00A90A32"/>
    <w:rsid w:val="00A93429"/>
    <w:rsid w:val="00A97948"/>
    <w:rsid w:val="00AA2C2A"/>
    <w:rsid w:val="00AA34E8"/>
    <w:rsid w:val="00AB4302"/>
    <w:rsid w:val="00AD1506"/>
    <w:rsid w:val="00AE5473"/>
    <w:rsid w:val="00AF6D8D"/>
    <w:rsid w:val="00B00E1F"/>
    <w:rsid w:val="00B12E2A"/>
    <w:rsid w:val="00B16A5C"/>
    <w:rsid w:val="00B17F47"/>
    <w:rsid w:val="00B706BB"/>
    <w:rsid w:val="00B72AAC"/>
    <w:rsid w:val="00B92A91"/>
    <w:rsid w:val="00B94AA6"/>
    <w:rsid w:val="00BA4EF9"/>
    <w:rsid w:val="00BA5E2A"/>
    <w:rsid w:val="00BB09DA"/>
    <w:rsid w:val="00BB324C"/>
    <w:rsid w:val="00BD5EA3"/>
    <w:rsid w:val="00BD6BD2"/>
    <w:rsid w:val="00BD7FB0"/>
    <w:rsid w:val="00BE51C5"/>
    <w:rsid w:val="00C05B76"/>
    <w:rsid w:val="00C26DB0"/>
    <w:rsid w:val="00C36BA4"/>
    <w:rsid w:val="00C411F0"/>
    <w:rsid w:val="00C50EF1"/>
    <w:rsid w:val="00C62ACE"/>
    <w:rsid w:val="00C63CDC"/>
    <w:rsid w:val="00C64A0F"/>
    <w:rsid w:val="00C6780D"/>
    <w:rsid w:val="00C807B9"/>
    <w:rsid w:val="00C8699C"/>
    <w:rsid w:val="00CB0690"/>
    <w:rsid w:val="00CB20FB"/>
    <w:rsid w:val="00CB728B"/>
    <w:rsid w:val="00CC1D59"/>
    <w:rsid w:val="00CC3240"/>
    <w:rsid w:val="00CD2CFB"/>
    <w:rsid w:val="00CE0D80"/>
    <w:rsid w:val="00D04930"/>
    <w:rsid w:val="00D05C42"/>
    <w:rsid w:val="00D11E53"/>
    <w:rsid w:val="00D16EB6"/>
    <w:rsid w:val="00D26B2C"/>
    <w:rsid w:val="00D36DFE"/>
    <w:rsid w:val="00D377DF"/>
    <w:rsid w:val="00D44914"/>
    <w:rsid w:val="00D478D0"/>
    <w:rsid w:val="00D55A7C"/>
    <w:rsid w:val="00D708D6"/>
    <w:rsid w:val="00D770ED"/>
    <w:rsid w:val="00D77D3F"/>
    <w:rsid w:val="00D924C0"/>
    <w:rsid w:val="00DA34EC"/>
    <w:rsid w:val="00DB5E56"/>
    <w:rsid w:val="00DC2266"/>
    <w:rsid w:val="00DC39E7"/>
    <w:rsid w:val="00DE30BF"/>
    <w:rsid w:val="00DE3886"/>
    <w:rsid w:val="00DF791F"/>
    <w:rsid w:val="00E117E2"/>
    <w:rsid w:val="00E12149"/>
    <w:rsid w:val="00E152A9"/>
    <w:rsid w:val="00E27FF4"/>
    <w:rsid w:val="00E31B4E"/>
    <w:rsid w:val="00E32347"/>
    <w:rsid w:val="00E45814"/>
    <w:rsid w:val="00E54851"/>
    <w:rsid w:val="00E62492"/>
    <w:rsid w:val="00E7769B"/>
    <w:rsid w:val="00E80861"/>
    <w:rsid w:val="00EA4560"/>
    <w:rsid w:val="00EA5D38"/>
    <w:rsid w:val="00EA694F"/>
    <w:rsid w:val="00EA7A84"/>
    <w:rsid w:val="00EB0B3A"/>
    <w:rsid w:val="00EB1B9D"/>
    <w:rsid w:val="00EB696D"/>
    <w:rsid w:val="00EC2937"/>
    <w:rsid w:val="00ED379E"/>
    <w:rsid w:val="00EE28F0"/>
    <w:rsid w:val="00F02CA0"/>
    <w:rsid w:val="00F040DD"/>
    <w:rsid w:val="00F046F5"/>
    <w:rsid w:val="00F13513"/>
    <w:rsid w:val="00F217AF"/>
    <w:rsid w:val="00F327E4"/>
    <w:rsid w:val="00F43D06"/>
    <w:rsid w:val="00F4589F"/>
    <w:rsid w:val="00F513B2"/>
    <w:rsid w:val="00F53A0E"/>
    <w:rsid w:val="00F55393"/>
    <w:rsid w:val="00F60845"/>
    <w:rsid w:val="00F63F7F"/>
    <w:rsid w:val="00F71EDB"/>
    <w:rsid w:val="00F731E0"/>
    <w:rsid w:val="00F80AB4"/>
    <w:rsid w:val="00FA4C02"/>
    <w:rsid w:val="00FB2E31"/>
    <w:rsid w:val="00FC520E"/>
    <w:rsid w:val="00FD7D22"/>
    <w:rsid w:val="00FF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E6B6F"/>
  <w15:docId w15:val="{13993709-9C15-40C1-9F5D-2B024F45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B Nazanin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B3A"/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2A78"/>
    <w:pPr>
      <w:tabs>
        <w:tab w:val="center" w:pos="4680"/>
        <w:tab w:val="right" w:pos="9360"/>
      </w:tabs>
      <w:bidi/>
    </w:pPr>
    <w:rPr>
      <w:rFonts w:ascii="Calibri" w:eastAsia="Calibri" w:hAnsi="Calibri" w:cs="Arial"/>
      <w:sz w:val="22"/>
      <w:szCs w:val="22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9B2A78"/>
  </w:style>
  <w:style w:type="paragraph" w:styleId="Footer">
    <w:name w:val="footer"/>
    <w:basedOn w:val="Normal"/>
    <w:link w:val="FooterChar"/>
    <w:uiPriority w:val="99"/>
    <w:unhideWhenUsed/>
    <w:rsid w:val="009B2A78"/>
    <w:pPr>
      <w:tabs>
        <w:tab w:val="center" w:pos="4680"/>
        <w:tab w:val="right" w:pos="9360"/>
      </w:tabs>
      <w:bidi/>
    </w:pPr>
    <w:rPr>
      <w:rFonts w:ascii="Calibri" w:eastAsia="Calibri" w:hAnsi="Calibri" w:cs="Arial"/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9B2A78"/>
  </w:style>
  <w:style w:type="paragraph" w:styleId="BalloonText">
    <w:name w:val="Balloon Text"/>
    <w:basedOn w:val="Normal"/>
    <w:link w:val="BalloonTextChar"/>
    <w:uiPriority w:val="99"/>
    <w:semiHidden/>
    <w:unhideWhenUsed/>
    <w:rsid w:val="009B2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A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2149"/>
    <w:rPr>
      <w:rFonts w:ascii="Times New Roman" w:eastAsiaTheme="minorHAnsi" w:hAnsi="Times New Roman" w:cs="Times New Roman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468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40DD"/>
    <w:rPr>
      <w:color w:val="0000FF" w:themeColor="hyperlink"/>
      <w:u w:val="single"/>
    </w:rPr>
  </w:style>
  <w:style w:type="table" w:customStyle="1" w:styleId="PlainTable21">
    <w:name w:val="Plain Table 21"/>
    <w:basedOn w:val="TableNormal"/>
    <w:uiPriority w:val="42"/>
    <w:rsid w:val="00D36DF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41">
    <w:name w:val="Plain Table 41"/>
    <w:basedOn w:val="TableNormal"/>
    <w:uiPriority w:val="44"/>
    <w:rsid w:val="00D36DF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1">
    <w:name w:val="Plain Table 11"/>
    <w:basedOn w:val="TableNormal"/>
    <w:uiPriority w:val="41"/>
    <w:rsid w:val="00D36DF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9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msrt.i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ocal%20Data\Documents\DataBases\W.T\Tech.policy\&#1583;&#1575;&#1582;&#1604;%20&#1583;&#1601;&#1578;&#1585;\&#1583;&#1575;&#1582;&#1604;&#1610;%20&#1593;&#1605;&#1608;&#1583;&#161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F450BF541AC27044B76561D4BDE14310" ma:contentTypeVersion="1" ma:contentTypeDescription="یک سند جدید ایجاد کنید." ma:contentTypeScope="" ma:versionID="4e3fda0ed545d4b14822cf1b9c5e51e4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743fb070bdc29b388662eb9608e4fcc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5VXMWDDNTVKU-128-351</_dlc_DocId>
    <_dlc_DocIdUrl xmlns="d2289274-6128-4816-ae07-41a25b982335">
      <Url>http://sbu.ac.ir/Adj/RESVP/_layouts/DocIdRedir.aspx?ID=5VXMWDDNTVKU-128-351</Url>
      <Description>5VXMWDDNTVKU-128-351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FC9FA7-84DA-461E-A1EB-ABE9EC533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7CF583-E6D4-44C4-B492-C3F47EA8C0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customXml/itemProps3.xml><?xml version="1.0" encoding="utf-8"?>
<ds:datastoreItem xmlns:ds="http://schemas.openxmlformats.org/officeDocument/2006/customXml" ds:itemID="{D3651C95-97D7-484C-A629-ED364A3D4D2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B9B89E2-2FDE-458A-930F-DA4BCF28410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917F8DC-B0DB-41CE-A17F-F59BB88C85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داخلي عمودي</Template>
  <TotalTime>0</TotalTime>
  <Pages>10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MSRT</Company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سيدحسين هاشمي</dc:creator>
  <cp:lastModifiedBy>shiva.arabshahi</cp:lastModifiedBy>
  <cp:revision>2</cp:revision>
  <cp:lastPrinted>2023-11-27T08:52:00Z</cp:lastPrinted>
  <dcterms:created xsi:type="dcterms:W3CDTF">2024-11-20T08:19:00Z</dcterms:created>
  <dcterms:modified xsi:type="dcterms:W3CDTF">2024-11-20T08:19:00Z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0x010100F450BF541AC27044B76561D4BDE14310</vt:lpwstr>
  </property>
  <property fmtid="{D5CDD505-2E9C-101B-9397-08002B2CF9AE}" pid="3" name="_dlc_DocIdItemGuid">
    <vt:lpwstr>c7033995-3abf-4f03-98de-7c0007fa69fd</vt:lpwstr>
  </property>
</Properties>
</file>