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71150" w14:textId="77777777" w:rsidR="000B5083" w:rsidRDefault="000B5083" w:rsidP="000B5083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</w:p>
    <w:p w14:paraId="017003C1" w14:textId="77777777" w:rsidR="00D11E53" w:rsidRPr="005F4BC5" w:rsidRDefault="00D11E53" w:rsidP="00D11E53">
      <w:pPr>
        <w:bidi/>
        <w:jc w:val="center"/>
        <w:rPr>
          <w:rFonts w:cs="B Nazanin"/>
          <w:b/>
          <w:bCs/>
          <w:sz w:val="22"/>
          <w:szCs w:val="22"/>
          <w:rtl/>
        </w:rPr>
      </w:pPr>
      <w:r w:rsidRPr="005F4BC5">
        <w:rPr>
          <w:rFonts w:cs="B Nazanin" w:hint="cs"/>
          <w:b/>
          <w:bCs/>
          <w:sz w:val="22"/>
          <w:szCs w:val="22"/>
          <w:rtl/>
        </w:rPr>
        <w:t>جمهوری اسلامی ایران</w:t>
      </w:r>
    </w:p>
    <w:p w14:paraId="414CC6D9" w14:textId="77777777" w:rsidR="000B5083" w:rsidRDefault="002D2DC9" w:rsidP="00D11E53">
      <w:pPr>
        <w:tabs>
          <w:tab w:val="left" w:pos="5336"/>
        </w:tabs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اداره کل صنعت، معدن و تجارت استان یزد</w:t>
      </w:r>
    </w:p>
    <w:p w14:paraId="39755477" w14:textId="77777777" w:rsidR="00B00E1F" w:rsidRDefault="00B00E1F" w:rsidP="00B00E1F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</w:p>
    <w:p w14:paraId="6536322B" w14:textId="77777777" w:rsidR="000B5083" w:rsidRDefault="000B5083" w:rsidP="000B5083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</w:p>
    <w:p w14:paraId="6B2F8CC3" w14:textId="77777777" w:rsidR="00B00E1F" w:rsidRDefault="000B5083" w:rsidP="00B00E1F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</w:rPr>
      </w:pPr>
      <w:r w:rsidRPr="00BC64CF">
        <w:rPr>
          <w:rFonts w:cs="B Nazanin" w:hint="cs"/>
          <w:b/>
          <w:bCs/>
          <w:sz w:val="56"/>
          <w:szCs w:val="56"/>
          <w:rtl/>
        </w:rPr>
        <w:t xml:space="preserve">پرسشنامه </w:t>
      </w:r>
      <w:r w:rsidR="00A460AF">
        <w:rPr>
          <w:rFonts w:cs="B Nazanin" w:hint="cs"/>
          <w:b/>
          <w:bCs/>
          <w:sz w:val="56"/>
          <w:szCs w:val="56"/>
          <w:rtl/>
        </w:rPr>
        <w:t>ارزيابي عملكرد</w:t>
      </w:r>
    </w:p>
    <w:p w14:paraId="1A37F952" w14:textId="77777777" w:rsidR="009A60B3" w:rsidRDefault="001D0F8C" w:rsidP="00A97948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>
        <w:rPr>
          <w:rFonts w:cs="B Nazanin"/>
          <w:b/>
          <w:bCs/>
          <w:sz w:val="56"/>
          <w:szCs w:val="56"/>
        </w:rPr>
        <w:t xml:space="preserve"> </w:t>
      </w:r>
      <w:r w:rsidR="00A97948">
        <w:rPr>
          <w:rFonts w:cs="B Nazanin" w:hint="cs"/>
          <w:b/>
          <w:bCs/>
          <w:sz w:val="56"/>
          <w:szCs w:val="56"/>
          <w:rtl/>
          <w:lang w:bidi="fa-IR"/>
        </w:rPr>
        <w:t>پژوهشگر برتر واحد تولیدی</w:t>
      </w:r>
    </w:p>
    <w:p w14:paraId="70648897" w14:textId="77777777" w:rsidR="000B5083" w:rsidRPr="00BC64CF" w:rsidRDefault="009A60B3" w:rsidP="009A60B3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>
        <w:rPr>
          <w:rFonts w:cs="B Nazanin" w:hint="cs"/>
          <w:b/>
          <w:bCs/>
          <w:sz w:val="56"/>
          <w:szCs w:val="56"/>
          <w:rtl/>
          <w:lang w:bidi="fa-IR"/>
        </w:rPr>
        <w:t>1402</w:t>
      </w:r>
      <w:r w:rsidR="00A97948">
        <w:rPr>
          <w:rFonts w:cs="B Nazanin" w:hint="cs"/>
          <w:b/>
          <w:bCs/>
          <w:sz w:val="56"/>
          <w:szCs w:val="56"/>
          <w:rtl/>
          <w:lang w:bidi="fa-IR"/>
        </w:rPr>
        <w:t xml:space="preserve"> </w:t>
      </w:r>
    </w:p>
    <w:p w14:paraId="5BD905D6" w14:textId="77777777" w:rsidR="000B5083" w:rsidRDefault="000B5083" w:rsidP="000B5083">
      <w:pPr>
        <w:bidi/>
        <w:rPr>
          <w:rtl/>
        </w:rPr>
      </w:pPr>
    </w:p>
    <w:p w14:paraId="2FC1BBAF" w14:textId="77777777" w:rsidR="000B5083" w:rsidRDefault="000B5083" w:rsidP="000B5083">
      <w:pPr>
        <w:bidi/>
        <w:rPr>
          <w:rtl/>
        </w:rPr>
      </w:pPr>
    </w:p>
    <w:p w14:paraId="3649F35B" w14:textId="77777777" w:rsidR="000B5083" w:rsidRDefault="000B5083" w:rsidP="000B5083">
      <w:pPr>
        <w:bidi/>
        <w:rPr>
          <w:rtl/>
        </w:rPr>
      </w:pPr>
    </w:p>
    <w:p w14:paraId="4E09A82C" w14:textId="77777777" w:rsidR="000B5083" w:rsidRDefault="000B5083" w:rsidP="000B5083">
      <w:pPr>
        <w:bidi/>
        <w:rPr>
          <w:rtl/>
        </w:rPr>
      </w:pPr>
    </w:p>
    <w:p w14:paraId="63859013" w14:textId="77777777" w:rsidR="000B5083" w:rsidRDefault="000B5083" w:rsidP="000B5083">
      <w:pPr>
        <w:bidi/>
        <w:rPr>
          <w:rtl/>
        </w:rPr>
      </w:pPr>
    </w:p>
    <w:p w14:paraId="15F51EEB" w14:textId="77777777" w:rsidR="000B5083" w:rsidRPr="00596927" w:rsidRDefault="000B5083" w:rsidP="000B5083">
      <w:pPr>
        <w:bidi/>
        <w:rPr>
          <w:rFonts w:cs="Tahoma"/>
          <w:rtl/>
          <w:lang w:bidi="fa-IR"/>
        </w:rPr>
      </w:pPr>
    </w:p>
    <w:p w14:paraId="77AFD411" w14:textId="77777777" w:rsidR="000B5083" w:rsidRDefault="009256C4" w:rsidP="009A60B3">
      <w:pPr>
        <w:bidi/>
        <w:spacing w:after="120"/>
        <w:jc w:val="both"/>
        <w:rPr>
          <w:rtl/>
        </w:rPr>
      </w:pPr>
      <w:r>
        <w:rPr>
          <w:rFonts w:cs="B Nazanin" w:hint="cs"/>
          <w:sz w:val="26"/>
          <w:szCs w:val="26"/>
          <w:rtl/>
          <w:lang w:bidi="fa-IR"/>
        </w:rPr>
        <w:t>متقاضیان محترم، خواه</w:t>
      </w:r>
      <w:r w:rsidR="009A60B3">
        <w:rPr>
          <w:rFonts w:cs="B Nazanin" w:hint="cs"/>
          <w:sz w:val="26"/>
          <w:szCs w:val="26"/>
          <w:rtl/>
          <w:lang w:bidi="fa-IR"/>
        </w:rPr>
        <w:t>شمند</w:t>
      </w:r>
      <w:r>
        <w:rPr>
          <w:rFonts w:cs="B Nazanin" w:hint="cs"/>
          <w:sz w:val="26"/>
          <w:szCs w:val="26"/>
          <w:rtl/>
          <w:lang w:bidi="fa-IR"/>
        </w:rPr>
        <w:t xml:space="preserve"> است پرسشنامه پیوست </w:t>
      </w:r>
      <w:r w:rsidR="000B5083" w:rsidRPr="007C1461">
        <w:rPr>
          <w:rFonts w:cs="B Nazanin" w:hint="cs"/>
          <w:sz w:val="26"/>
          <w:szCs w:val="26"/>
          <w:rtl/>
          <w:lang w:bidi="fa-IR"/>
        </w:rPr>
        <w:t xml:space="preserve">را تکمیل و همراه </w:t>
      </w:r>
      <w:r w:rsidR="000B5083">
        <w:rPr>
          <w:rFonts w:cs="B Nazanin" w:hint="cs"/>
          <w:sz w:val="26"/>
          <w:szCs w:val="26"/>
          <w:rtl/>
          <w:lang w:bidi="fa-IR"/>
        </w:rPr>
        <w:t xml:space="preserve">با نامه </w:t>
      </w:r>
      <w:r w:rsidR="000B5083" w:rsidRPr="007C1461">
        <w:rPr>
          <w:rFonts w:cs="B Nazanin" w:hint="cs"/>
          <w:sz w:val="26"/>
          <w:szCs w:val="26"/>
          <w:rtl/>
          <w:lang w:bidi="fa-IR"/>
        </w:rPr>
        <w:t>درخواست</w:t>
      </w:r>
      <w:r w:rsidR="000B5083">
        <w:rPr>
          <w:rFonts w:cs="B Nazanin" w:hint="cs"/>
          <w:sz w:val="26"/>
          <w:szCs w:val="26"/>
          <w:rtl/>
          <w:lang w:bidi="fa-IR"/>
        </w:rPr>
        <w:t xml:space="preserve"> با امضای بالاترین مقام </w:t>
      </w:r>
      <w:r w:rsidR="00B00E1F">
        <w:rPr>
          <w:rFonts w:cs="B Nazanin" w:hint="cs"/>
          <w:sz w:val="26"/>
          <w:szCs w:val="26"/>
          <w:rtl/>
          <w:lang w:bidi="fa-IR"/>
        </w:rPr>
        <w:t xml:space="preserve">واحد تولیدی پس از تأیید کارشناس مربوطه به دبیرخانه </w:t>
      </w:r>
      <w:r w:rsidR="002D2DC9">
        <w:rPr>
          <w:rFonts w:cs="B Nazanin" w:hint="cs"/>
          <w:sz w:val="26"/>
          <w:szCs w:val="26"/>
          <w:rtl/>
          <w:lang w:bidi="fa-IR"/>
        </w:rPr>
        <w:t>تجلیل از صنعتگران و صنایع تولیدی</w:t>
      </w:r>
      <w:r w:rsidR="00B00E1F">
        <w:rPr>
          <w:rFonts w:cs="B Nazanin" w:hint="cs"/>
          <w:sz w:val="26"/>
          <w:szCs w:val="26"/>
          <w:rtl/>
          <w:lang w:bidi="fa-IR"/>
        </w:rPr>
        <w:t xml:space="preserve"> تحویل </w:t>
      </w:r>
      <w:r>
        <w:rPr>
          <w:rFonts w:cs="B Nazanin" w:hint="cs"/>
          <w:sz w:val="26"/>
          <w:szCs w:val="26"/>
          <w:rtl/>
          <w:lang w:bidi="fa-IR"/>
        </w:rPr>
        <w:t>نمائید</w:t>
      </w:r>
      <w:r w:rsidR="00B00E1F">
        <w:rPr>
          <w:rFonts w:cs="B Nazanin" w:hint="cs"/>
          <w:sz w:val="26"/>
          <w:szCs w:val="26"/>
          <w:rtl/>
          <w:lang w:bidi="fa-IR"/>
        </w:rPr>
        <w:t>.</w:t>
      </w:r>
    </w:p>
    <w:p w14:paraId="2F6780F2" w14:textId="77777777" w:rsidR="000B5083" w:rsidRDefault="000B5083" w:rsidP="000B5083">
      <w:pPr>
        <w:bidi/>
        <w:jc w:val="both"/>
        <w:rPr>
          <w:rtl/>
        </w:rPr>
      </w:pPr>
    </w:p>
    <w:p w14:paraId="30CA85A1" w14:textId="77777777" w:rsidR="000B5083" w:rsidRDefault="000B5083" w:rsidP="000B5083">
      <w:pPr>
        <w:bidi/>
        <w:rPr>
          <w:rtl/>
        </w:rPr>
      </w:pPr>
    </w:p>
    <w:p w14:paraId="6475306D" w14:textId="77777777" w:rsidR="000B5083" w:rsidRDefault="000B5083" w:rsidP="000B5083">
      <w:pPr>
        <w:bidi/>
        <w:rPr>
          <w:rtl/>
        </w:rPr>
      </w:pPr>
    </w:p>
    <w:p w14:paraId="7ECFB59D" w14:textId="77777777" w:rsidR="000B5083" w:rsidRDefault="000B5083" w:rsidP="000B5083">
      <w:pPr>
        <w:bidi/>
        <w:rPr>
          <w:rtl/>
        </w:rPr>
      </w:pPr>
    </w:p>
    <w:p w14:paraId="01773715" w14:textId="77777777" w:rsidR="000B5083" w:rsidRDefault="000B5083" w:rsidP="000B5083">
      <w:pPr>
        <w:bidi/>
        <w:rPr>
          <w:rtl/>
        </w:rPr>
      </w:pPr>
    </w:p>
    <w:p w14:paraId="5588DB99" w14:textId="77777777" w:rsidR="000B5083" w:rsidRDefault="00EA7A84" w:rsidP="000B508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E9270" wp14:editId="2DA494ED">
                <wp:simplePos x="0" y="0"/>
                <wp:positionH relativeFrom="column">
                  <wp:posOffset>-257810</wp:posOffset>
                </wp:positionH>
                <wp:positionV relativeFrom="paragraph">
                  <wp:posOffset>-209550</wp:posOffset>
                </wp:positionV>
                <wp:extent cx="7080250" cy="1762125"/>
                <wp:effectExtent l="0" t="0" r="25400" b="2857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0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FEFE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FBA4C0" w14:textId="77777777" w:rsidR="00EB0B3A" w:rsidRDefault="00EB0B3A" w:rsidP="003E17D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نشانی </w:t>
                            </w:r>
                            <w:r w:rsidR="003E17DA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دبیرخانه </w:t>
                            </w:r>
                            <w:r w:rsidR="003E17DA" w:rsidRPr="003E17DA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تجلیل از صنعتگران و صنایع تولیدی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18EC4CEB" w14:textId="77777777" w:rsidR="00EB0B3A" w:rsidRDefault="00EB0B3A" w:rsidP="000E444E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یزد، بلوار 17 شهریور، روبروی 52 متری امام</w:t>
                            </w:r>
                            <w:r>
                              <w:rPr>
                                <w:rFonts w:cs="B Nazanin" w:hint="eastAsia"/>
                                <w:sz w:val="26"/>
                                <w:szCs w:val="26"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شهر، جنب دبیرستان ملک ثابت،</w:t>
                            </w:r>
                            <w:r w:rsidR="003E17DA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اتاق بازرگانی، صنایع، معادن و کشاورزی یزد</w:t>
                            </w:r>
                          </w:p>
                          <w:p w14:paraId="3C4FA4D2" w14:textId="77777777" w:rsidR="00EB0B3A" w:rsidRDefault="009B2931" w:rsidP="009B2931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کارشناس</w:t>
                            </w:r>
                            <w:r w:rsidR="00EB0B3A" w:rsidRPr="005651E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مسئول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در اداره کل صنعت، معدن و تجارت </w:t>
                            </w:r>
                            <w:r w:rsidR="00EB0B3A" w:rsidRPr="005651E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Pr="009B293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علیرضا لعل ثانی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تلفن: 36248051 داخلی 1196</w:t>
                            </w:r>
                          </w:p>
                          <w:p w14:paraId="5672D0C6" w14:textId="36C8EE64" w:rsidR="009B2931" w:rsidRDefault="009B2931" w:rsidP="0055784C">
                            <w:pPr>
                              <w:bidi/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کارشناس</w:t>
                            </w:r>
                            <w:r w:rsidRPr="005651E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مسئول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در اتاق بازرگانی، صنایع، معادن و کشاورزی یزد </w:t>
                            </w:r>
                            <w:r w:rsidRPr="005651E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Pr="009B293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شیوا عربشاهی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        تلفن: </w:t>
                            </w:r>
                            <w:r w:rsidR="0055784C"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  <w:t xml:space="preserve">37245491 </w:t>
                            </w:r>
                            <w:r w:rsidR="0055784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داخلی226</w:t>
                            </w:r>
                            <w:bookmarkStart w:id="0" w:name="_GoBack"/>
                            <w:bookmarkEnd w:id="0"/>
                          </w:p>
                          <w:p w14:paraId="0DC01685" w14:textId="77777777" w:rsidR="009B2931" w:rsidRDefault="009B2931" w:rsidP="003E17DA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کارشناس</w:t>
                            </w:r>
                            <w:r w:rsidRPr="005651E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مسئول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در خانه صنعت، معدن و تجارت یزد</w:t>
                            </w:r>
                            <w:r w:rsidRPr="005651E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Pr="009B293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D2CB6F3" w14:textId="77777777" w:rsidR="009B2931" w:rsidRPr="005651EE" w:rsidRDefault="009B2931" w:rsidP="009B293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57733875" w14:textId="77777777" w:rsidR="00EB0B3A" w:rsidRPr="0060056C" w:rsidRDefault="00EB0B3A" w:rsidP="007B6CF3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-20.3pt;margin-top:-16.5pt;width:557.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" fillcolor="#efefef" strokeweight="1pt">
                <v:textbox>
                  <w:txbxContent>
                    <w:p w14:paraId="68FBA4C0" w14:textId="77777777" w:rsidR="00EB0B3A" w:rsidRDefault="00EB0B3A" w:rsidP="003E17DA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نشانی </w:t>
                      </w:r>
                      <w:r w:rsidR="003E17DA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دبیرخانه </w:t>
                      </w:r>
                      <w:r w:rsidR="003E17DA" w:rsidRPr="003E17DA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تجلیل از صنعتگران و صنایع تولیدی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</w:p>
                    <w:p w14:paraId="18EC4CEB" w14:textId="77777777" w:rsidR="00EB0B3A" w:rsidRDefault="00EB0B3A" w:rsidP="000E444E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یزد، بلوار 17 شهریور، روبروی 52 متری امام</w:t>
                      </w:r>
                      <w:r>
                        <w:rPr>
                          <w:rFonts w:cs="B Nazanin" w:hint="eastAsia"/>
                          <w:sz w:val="26"/>
                          <w:szCs w:val="26"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شهر، جنب دبیرستان ملک ثابت،</w:t>
                      </w:r>
                      <w:r w:rsidR="003E17DA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اتاق بازرگانی، صنایع، معادن و کشاورزی یزد</w:t>
                      </w:r>
                    </w:p>
                    <w:p w14:paraId="3C4FA4D2" w14:textId="77777777" w:rsidR="00EB0B3A" w:rsidRDefault="009B2931" w:rsidP="009B2931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کارشناس</w:t>
                      </w:r>
                      <w:r w:rsidR="00EB0B3A" w:rsidRPr="005651E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مسئول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در اداره کل صنعت، معدن و تجارت </w:t>
                      </w:r>
                      <w:r w:rsidR="00EB0B3A" w:rsidRPr="005651E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Pr="009B293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علیرضا لعل ثانی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تلفن: 36248051 داخلی 1196</w:t>
                      </w:r>
                    </w:p>
                    <w:p w14:paraId="5672D0C6" w14:textId="36C8EE64" w:rsidR="009B2931" w:rsidRDefault="009B2931" w:rsidP="0055784C">
                      <w:pPr>
                        <w:bidi/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کارشناس</w:t>
                      </w:r>
                      <w:r w:rsidRPr="005651E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مسئول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در اتاق بازرگانی، صنایع، معادن و کشاورزی یزد </w:t>
                      </w:r>
                      <w:r w:rsidRPr="005651E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Pr="009B293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شیوا عربشاهی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        تلفن: </w:t>
                      </w:r>
                      <w:r w:rsidR="0055784C"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  <w:t xml:space="preserve">37245491 </w:t>
                      </w:r>
                      <w:r w:rsidR="0055784C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داخلی226</w:t>
                      </w:r>
                      <w:bookmarkStart w:id="1" w:name="_GoBack"/>
                      <w:bookmarkEnd w:id="1"/>
                    </w:p>
                    <w:p w14:paraId="0DC01685" w14:textId="77777777" w:rsidR="009B2931" w:rsidRDefault="009B2931" w:rsidP="003E17DA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کارشناس</w:t>
                      </w:r>
                      <w:r w:rsidRPr="005651E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مسئول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در خانه صنعت، معدن و تجارت یزد</w:t>
                      </w:r>
                      <w:r w:rsidRPr="005651E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Pr="009B293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14:paraId="1D2CB6F3" w14:textId="77777777" w:rsidR="009B2931" w:rsidRPr="005651EE" w:rsidRDefault="009B2931" w:rsidP="009B2931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57733875" w14:textId="77777777" w:rsidR="00EB0B3A" w:rsidRPr="0060056C" w:rsidRDefault="00EB0B3A" w:rsidP="007B6CF3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5D548C" w14:textId="77777777" w:rsidR="000B5083" w:rsidRDefault="000B5083" w:rsidP="000B5083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</w:p>
    <w:p w14:paraId="5D816D9A" w14:textId="77777777" w:rsidR="000B5083" w:rsidRDefault="000B5083" w:rsidP="000B5083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</w:p>
    <w:p w14:paraId="495698C4" w14:textId="77777777" w:rsidR="000B5083" w:rsidRDefault="000B5083" w:rsidP="000B5083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</w:p>
    <w:p w14:paraId="1A2F7FA8" w14:textId="77777777" w:rsidR="00D36DFE" w:rsidRDefault="00F53A0E" w:rsidP="005147EE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14:paraId="2B410B73" w14:textId="77777777" w:rsidR="005147EE" w:rsidRDefault="005147EE" w:rsidP="005147EE">
      <w:pPr>
        <w:rPr>
          <w:rFonts w:cs="B Nazanin"/>
          <w:b/>
          <w:bCs/>
          <w:sz w:val="28"/>
          <w:szCs w:val="28"/>
          <w:rtl/>
        </w:rPr>
      </w:pPr>
    </w:p>
    <w:p w14:paraId="79611630" w14:textId="77777777" w:rsidR="00D924C0" w:rsidRPr="008112F9" w:rsidRDefault="00D36DFE" w:rsidP="00D36DFE">
      <w:pPr>
        <w:bidi/>
        <w:spacing w:before="120" w:line="360" w:lineRule="auto"/>
        <w:ind w:left="28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D924C0" w:rsidRPr="008112F9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EA7A84">
        <w:rPr>
          <w:noProof/>
          <w:rtl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1DF21174" wp14:editId="6A94624F">
                <wp:simplePos x="0" y="0"/>
                <wp:positionH relativeFrom="column">
                  <wp:posOffset>9171939</wp:posOffset>
                </wp:positionH>
                <wp:positionV relativeFrom="paragraph">
                  <wp:posOffset>-234950</wp:posOffset>
                </wp:positionV>
                <wp:extent cx="0" cy="1875155"/>
                <wp:effectExtent l="0" t="0" r="19050" b="107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5A83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22.2pt;margin-top:-18.5pt;width:0;height:147.6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" strokecolor="#0070c0" strokeweight="1.5pt"/>
            </w:pict>
          </mc:Fallback>
        </mc:AlternateContent>
      </w:r>
      <w:r w:rsidR="00D924C0" w:rsidRPr="008112F9">
        <w:rPr>
          <w:rFonts w:cs="B Nazanin" w:hint="cs"/>
          <w:b/>
          <w:bCs/>
          <w:sz w:val="28"/>
          <w:szCs w:val="28"/>
          <w:rtl/>
        </w:rPr>
        <w:t xml:space="preserve">مشخصات واحد </w:t>
      </w:r>
      <w:r w:rsidR="00C64A0F">
        <w:rPr>
          <w:rFonts w:cs="B Nazanin" w:hint="cs"/>
          <w:b/>
          <w:bCs/>
          <w:sz w:val="28"/>
          <w:szCs w:val="28"/>
          <w:rtl/>
          <w:lang w:bidi="fa-IR"/>
        </w:rPr>
        <w:t>تحقیق و توسعه</w:t>
      </w:r>
      <w:r w:rsidR="00D924C0" w:rsidRPr="008112F9">
        <w:rPr>
          <w:rFonts w:cs="B Nazanin" w:hint="cs"/>
          <w:b/>
          <w:bCs/>
          <w:sz w:val="28"/>
          <w:szCs w:val="28"/>
          <w:rtl/>
        </w:rPr>
        <w:t>:</w:t>
      </w:r>
    </w:p>
    <w:p w14:paraId="1C9D205B" w14:textId="77777777" w:rsidR="00D924C0" w:rsidRPr="00622CBB" w:rsidRDefault="00D36DFE" w:rsidP="00D36DFE">
      <w:pPr>
        <w:bidi/>
        <w:spacing w:line="360" w:lineRule="auto"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نام واحد پژوهشي---------------</w:t>
      </w:r>
      <w:r w:rsidR="00D924C0" w:rsidRPr="00622CBB">
        <w:rPr>
          <w:rFonts w:cs="B Nazanin" w:hint="cs"/>
          <w:b/>
          <w:bCs/>
          <w:sz w:val="26"/>
          <w:szCs w:val="26"/>
          <w:rtl/>
        </w:rPr>
        <w:t xml:space="preserve">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</w:t>
      </w:r>
      <w:r w:rsidR="00D924C0" w:rsidRPr="00622CBB">
        <w:rPr>
          <w:rFonts w:cs="B Nazanin" w:hint="cs"/>
          <w:b/>
          <w:bCs/>
          <w:sz w:val="26"/>
          <w:szCs w:val="26"/>
          <w:rtl/>
        </w:rPr>
        <w:t xml:space="preserve">         تاريخ موافقت اصولی:</w:t>
      </w:r>
      <w:r>
        <w:rPr>
          <w:rFonts w:cs="B Nazanin" w:hint="cs"/>
          <w:rtl/>
        </w:rPr>
        <w:t>----------------------</w:t>
      </w:r>
    </w:p>
    <w:p w14:paraId="52EF12B5" w14:textId="77777777" w:rsidR="00D924C0" w:rsidRDefault="00D924C0" w:rsidP="00D924C0">
      <w:pPr>
        <w:bidi/>
        <w:spacing w:line="360" w:lineRule="auto"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b/>
          <w:bCs/>
          <w:sz w:val="26"/>
          <w:szCs w:val="26"/>
          <w:rtl/>
        </w:rPr>
        <w:t>نوع واحد:</w:t>
      </w:r>
      <w:r w:rsidR="00D36DFE">
        <w:rPr>
          <w:rFonts w:cs="B Nazanin" w:hint="cs"/>
          <w:sz w:val="26"/>
          <w:szCs w:val="26"/>
          <w:rtl/>
        </w:rPr>
        <w:t>---------------------------</w:t>
      </w:r>
    </w:p>
    <w:p w14:paraId="38AD86D1" w14:textId="77777777" w:rsidR="00D924C0" w:rsidRDefault="00D924C0" w:rsidP="00D924C0">
      <w:pPr>
        <w:bidi/>
        <w:spacing w:line="360" w:lineRule="auto"/>
        <w:ind w:left="-143"/>
        <w:rPr>
          <w:rFonts w:cs="B Nazanin"/>
          <w:b/>
          <w:bCs/>
          <w:sz w:val="26"/>
          <w:szCs w:val="26"/>
          <w:rtl/>
        </w:rPr>
      </w:pPr>
      <w:r w:rsidRPr="007122A0">
        <w:rPr>
          <w:rFonts w:cs="B Nazanin" w:hint="cs"/>
          <w:b/>
          <w:bCs/>
          <w:sz w:val="26"/>
          <w:szCs w:val="26"/>
          <w:rtl/>
        </w:rPr>
        <w:t>زمينه‌ اصلي فعاليت:</w:t>
      </w:r>
    </w:p>
    <w:p w14:paraId="7419CA54" w14:textId="77777777" w:rsidR="00D924C0" w:rsidRDefault="00D924C0" w:rsidP="00B706BB">
      <w:pPr>
        <w:bidi/>
        <w:spacing w:line="360" w:lineRule="auto"/>
        <w:ind w:left="-143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ab/>
      </w:r>
      <w:r w:rsidR="00D36DFE">
        <w:rPr>
          <w:rFonts w:cs="B Nazanin" w:hint="cs"/>
          <w:sz w:val="26"/>
          <w:szCs w:val="26"/>
          <w:rtl/>
        </w:rPr>
        <w:t xml:space="preserve">     بازرگانی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D36DFE">
        <w:rPr>
          <w:rFonts w:cs="B Nazanin" w:hint="cs"/>
          <w:sz w:val="26"/>
          <w:szCs w:val="26"/>
          <w:rtl/>
        </w:rPr>
        <w:t xml:space="preserve">  </w:t>
      </w:r>
      <w:r w:rsidR="00B706BB">
        <w:rPr>
          <w:rFonts w:cs="B Nazanin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D36DFE">
        <w:rPr>
          <w:rFonts w:cs="B Nazanin" w:hint="cs"/>
          <w:sz w:val="26"/>
          <w:szCs w:val="26"/>
          <w:rtl/>
        </w:rPr>
        <w:t>صنعتی</w:t>
      </w:r>
      <w:r w:rsidRPr="007122A0">
        <w:rPr>
          <w:rFonts w:cs="B Nazanin" w:hint="cs"/>
          <w:sz w:val="26"/>
          <w:szCs w:val="26"/>
        </w:rPr>
        <w:sym w:font="Wingdings" w:char="F0A8"/>
      </w:r>
      <w:r w:rsidR="00B706BB">
        <w:rPr>
          <w:rFonts w:cs="B Nazanin"/>
          <w:sz w:val="26"/>
          <w:szCs w:val="26"/>
          <w:rtl/>
        </w:rPr>
        <w:tab/>
      </w:r>
      <w:r w:rsidR="00B706BB">
        <w:rPr>
          <w:rFonts w:cs="B Nazanin"/>
          <w:sz w:val="26"/>
          <w:szCs w:val="26"/>
          <w:rtl/>
        </w:rPr>
        <w:tab/>
      </w:r>
      <w:r w:rsidR="00B706BB">
        <w:rPr>
          <w:rFonts w:cs="B Nazanin"/>
          <w:sz w:val="26"/>
          <w:szCs w:val="26"/>
          <w:rtl/>
        </w:rPr>
        <w:tab/>
      </w:r>
      <w:r w:rsidR="00B706BB">
        <w:rPr>
          <w:rFonts w:cs="B Nazanin" w:hint="cs"/>
          <w:sz w:val="26"/>
          <w:szCs w:val="26"/>
          <w:rtl/>
        </w:rPr>
        <w:t>معدنی</w:t>
      </w:r>
      <w:r w:rsidR="00B706B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</w:p>
    <w:p w14:paraId="1C73E085" w14:textId="77777777" w:rsidR="00D924C0" w:rsidRDefault="00D924C0" w:rsidP="00D924C0">
      <w:pPr>
        <w:bidi/>
        <w:spacing w:line="360" w:lineRule="auto"/>
        <w:ind w:left="-143"/>
        <w:rPr>
          <w:rFonts w:cs="B Nazanin"/>
          <w:b/>
          <w:bCs/>
          <w:sz w:val="26"/>
          <w:szCs w:val="26"/>
          <w:rtl/>
        </w:rPr>
      </w:pPr>
      <w:r w:rsidRPr="007122A0">
        <w:rPr>
          <w:rFonts w:cs="B Nazanin" w:hint="cs"/>
          <w:b/>
          <w:bCs/>
          <w:sz w:val="26"/>
          <w:szCs w:val="26"/>
          <w:rtl/>
        </w:rPr>
        <w:t>نوع و درصد فعاليت:</w:t>
      </w:r>
    </w:p>
    <w:p w14:paraId="2479064A" w14:textId="77777777" w:rsidR="00D924C0" w:rsidRDefault="00D36DFE" w:rsidP="00D36DFE">
      <w:pPr>
        <w:bidi/>
        <w:spacing w:line="360" w:lineRule="auto"/>
        <w:ind w:left="-143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ab/>
      </w:r>
      <w:r w:rsidR="00D924C0" w:rsidRPr="007122A0">
        <w:rPr>
          <w:rFonts w:cs="B Nazanin" w:hint="cs"/>
          <w:sz w:val="26"/>
          <w:szCs w:val="26"/>
          <w:rtl/>
        </w:rPr>
        <w:t>كاربردي</w:t>
      </w:r>
      <w:r w:rsidR="00D924C0">
        <w:rPr>
          <w:rFonts w:cs="B Nazanin" w:hint="cs"/>
          <w:sz w:val="26"/>
          <w:szCs w:val="26"/>
          <w:rtl/>
        </w:rPr>
        <w:tab/>
      </w:r>
      <w:r w:rsidR="00D924C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>----</w:t>
      </w:r>
      <w:r w:rsidR="00D924C0" w:rsidRPr="007122A0">
        <w:rPr>
          <w:rFonts w:cs="B Nazanin" w:hint="cs"/>
          <w:sz w:val="26"/>
          <w:szCs w:val="26"/>
          <w:rtl/>
        </w:rPr>
        <w:t>درصد</w:t>
      </w:r>
      <w:r w:rsidR="00D924C0" w:rsidRPr="007122A0">
        <w:rPr>
          <w:rFonts w:cs="B Nazanin" w:hint="cs"/>
          <w:sz w:val="26"/>
          <w:szCs w:val="26"/>
          <w:rtl/>
        </w:rPr>
        <w:tab/>
      </w:r>
      <w:r w:rsidR="00D924C0" w:rsidRPr="007122A0">
        <w:rPr>
          <w:rFonts w:cs="B Nazanin" w:hint="cs"/>
          <w:sz w:val="26"/>
          <w:szCs w:val="26"/>
          <w:rtl/>
        </w:rPr>
        <w:tab/>
        <w:t>توسعه‌اي</w:t>
      </w:r>
      <w:r w:rsidR="00D924C0">
        <w:rPr>
          <w:rFonts w:cs="B Nazanin" w:hint="cs"/>
          <w:sz w:val="26"/>
          <w:szCs w:val="26"/>
          <w:rtl/>
        </w:rPr>
        <w:tab/>
      </w:r>
      <w:r w:rsidR="00D924C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>----</w:t>
      </w:r>
      <w:r w:rsidR="00D924C0" w:rsidRPr="007122A0">
        <w:rPr>
          <w:rFonts w:cs="B Nazanin" w:hint="cs"/>
          <w:sz w:val="26"/>
          <w:szCs w:val="26"/>
          <w:rtl/>
        </w:rPr>
        <w:t>درصد</w:t>
      </w:r>
    </w:p>
    <w:p w14:paraId="51F312A8" w14:textId="77777777" w:rsidR="00D924C0" w:rsidRPr="007239C9" w:rsidRDefault="00D924C0" w:rsidP="00D924C0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16"/>
          <w:szCs w:val="16"/>
          <w:rtl/>
        </w:rPr>
      </w:pPr>
    </w:p>
    <w:p w14:paraId="751FA5B3" w14:textId="77777777" w:rsidR="00D924C0" w:rsidRDefault="00D924C0" w:rsidP="00D36DFE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تلفن ثابت (</w:t>
      </w:r>
      <w:r w:rsidR="00D36DFE">
        <w:rPr>
          <w:rFonts w:cs="B Nazanin" w:hint="cs"/>
          <w:sz w:val="22"/>
          <w:szCs w:val="22"/>
          <w:rtl/>
        </w:rPr>
        <w:t>واحد تولیدی</w:t>
      </w:r>
      <w:r>
        <w:rPr>
          <w:rFonts w:cs="B Nazanin" w:hint="cs"/>
          <w:b/>
          <w:bCs/>
          <w:sz w:val="26"/>
          <w:szCs w:val="26"/>
          <w:rtl/>
        </w:rPr>
        <w:t>):</w:t>
      </w:r>
      <w:r w:rsidR="00D36DFE">
        <w:rPr>
          <w:rFonts w:cs="B Nazanin" w:hint="cs"/>
          <w:b/>
          <w:bCs/>
          <w:sz w:val="26"/>
          <w:szCs w:val="26"/>
          <w:rtl/>
        </w:rPr>
        <w:t>-----------</w:t>
      </w: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="00D36DFE">
        <w:rPr>
          <w:rFonts w:cs="B Nazanin" w:hint="cs"/>
          <w:b/>
          <w:bCs/>
          <w:sz w:val="26"/>
          <w:szCs w:val="26"/>
          <w:rtl/>
        </w:rPr>
        <w:t xml:space="preserve">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 تلفن همراه:</w:t>
      </w:r>
      <w:r w:rsidR="00D36DFE">
        <w:rPr>
          <w:rFonts w:cs="B Nazanin" w:hint="cs"/>
          <w:b/>
          <w:bCs/>
          <w:sz w:val="26"/>
          <w:szCs w:val="26"/>
          <w:rtl/>
        </w:rPr>
        <w:t>-------------</w:t>
      </w:r>
    </w:p>
    <w:p w14:paraId="5A24A8BB" w14:textId="77777777" w:rsidR="00D924C0" w:rsidRDefault="00D924C0" w:rsidP="00D924C0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نمابر:</w:t>
      </w:r>
      <w:r w:rsidR="00D36DFE">
        <w:rPr>
          <w:rFonts w:cs="B Nazanin" w:hint="cs"/>
          <w:b/>
          <w:bCs/>
          <w:sz w:val="26"/>
          <w:szCs w:val="26"/>
          <w:rtl/>
        </w:rPr>
        <w:t>-----------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</w:t>
      </w:r>
      <w:r w:rsidR="00D36DFE">
        <w:rPr>
          <w:rFonts w:cs="B Nazanin" w:hint="cs"/>
          <w:b/>
          <w:bCs/>
          <w:sz w:val="26"/>
          <w:szCs w:val="26"/>
          <w:rtl/>
        </w:rPr>
        <w:t xml:space="preserve">         </w:t>
      </w:r>
      <w:r>
        <w:rPr>
          <w:rFonts w:cs="B Nazanin" w:hint="cs"/>
          <w:b/>
          <w:bCs/>
          <w:sz w:val="26"/>
          <w:szCs w:val="26"/>
          <w:rtl/>
        </w:rPr>
        <w:t xml:space="preserve">   پست الکترونیکی:</w:t>
      </w:r>
      <w:r w:rsidR="00D36DFE">
        <w:rPr>
          <w:rFonts w:cs="B Nazanin" w:hint="cs"/>
          <w:b/>
          <w:bCs/>
          <w:sz w:val="26"/>
          <w:szCs w:val="26"/>
          <w:rtl/>
        </w:rPr>
        <w:t>---------------------------</w:t>
      </w:r>
    </w:p>
    <w:p w14:paraId="4B69EC91" w14:textId="77777777" w:rsidR="00D924C0" w:rsidRDefault="00D924C0" w:rsidP="00D924C0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وبگاه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واحد:</w:t>
      </w:r>
      <w:r w:rsidR="00D36DFE">
        <w:rPr>
          <w:rFonts w:cs="B Nazanin" w:hint="cs"/>
          <w:b/>
          <w:bCs/>
          <w:sz w:val="26"/>
          <w:szCs w:val="26"/>
          <w:rtl/>
        </w:rPr>
        <w:t>----------------------</w:t>
      </w:r>
    </w:p>
    <w:p w14:paraId="39A56053" w14:textId="77777777" w:rsidR="00D924C0" w:rsidRDefault="00D924C0" w:rsidP="00D924C0">
      <w:pPr>
        <w:tabs>
          <w:tab w:val="left" w:pos="11160"/>
          <w:tab w:val="right" w:pos="13608"/>
        </w:tabs>
        <w:bidi/>
        <w:spacing w:after="120" w:line="360" w:lineRule="auto"/>
        <w:rPr>
          <w:rFonts w:cs="B Nazanin"/>
          <w:b/>
          <w:bCs/>
          <w:sz w:val="26"/>
          <w:szCs w:val="26"/>
          <w:rtl/>
        </w:rPr>
      </w:pPr>
      <w:r w:rsidRPr="00537840">
        <w:rPr>
          <w:rFonts w:cs="B Nazanin" w:hint="cs"/>
          <w:b/>
          <w:bCs/>
          <w:sz w:val="26"/>
          <w:szCs w:val="26"/>
          <w:rtl/>
        </w:rPr>
        <w:t>آدرس و کد پستی واحد:</w:t>
      </w:r>
      <w:r w:rsidR="00D36DFE">
        <w:rPr>
          <w:rFonts w:cs="B Nazanin" w:hint="cs"/>
          <w:b/>
          <w:bCs/>
          <w:sz w:val="26"/>
          <w:szCs w:val="26"/>
          <w:rtl/>
        </w:rPr>
        <w:t>--------------------------------------------------------------------------------------------------------------------------------------------------</w:t>
      </w:r>
    </w:p>
    <w:p w14:paraId="186D2E57" w14:textId="77777777" w:rsidR="00D924C0" w:rsidRPr="0066487A" w:rsidRDefault="00D924C0" w:rsidP="00D924C0">
      <w:pPr>
        <w:tabs>
          <w:tab w:val="left" w:pos="11160"/>
          <w:tab w:val="right" w:pos="13608"/>
        </w:tabs>
        <w:bidi/>
        <w:spacing w:after="120" w:line="360" w:lineRule="auto"/>
        <w:rPr>
          <w:rFonts w:cs="B Nazanin"/>
          <w:rtl/>
        </w:rPr>
      </w:pPr>
    </w:p>
    <w:p w14:paraId="2F977F72" w14:textId="77777777" w:rsidR="00D924C0" w:rsidRDefault="00D924C0" w:rsidP="00D924C0">
      <w:pPr>
        <w:bidi/>
        <w:ind w:left="4320"/>
        <w:jc w:val="center"/>
        <w:rPr>
          <w:rFonts w:cs="B Nazanin"/>
          <w:b/>
          <w:bCs/>
          <w:rtl/>
        </w:rPr>
      </w:pPr>
    </w:p>
    <w:p w14:paraId="620108F6" w14:textId="77777777" w:rsidR="00320E2F" w:rsidRDefault="00320E2F" w:rsidP="00D924C0">
      <w:pPr>
        <w:bidi/>
        <w:ind w:left="4320"/>
        <w:jc w:val="center"/>
        <w:rPr>
          <w:rFonts w:cs="B Nazanin"/>
          <w:b/>
          <w:bCs/>
          <w:rtl/>
        </w:rPr>
      </w:pPr>
    </w:p>
    <w:p w14:paraId="5CC1A952" w14:textId="77777777" w:rsidR="00320E2F" w:rsidRDefault="00320E2F" w:rsidP="00320E2F">
      <w:pPr>
        <w:bidi/>
        <w:ind w:left="4320"/>
        <w:jc w:val="center"/>
        <w:rPr>
          <w:rFonts w:cs="B Nazanin"/>
          <w:b/>
          <w:bCs/>
          <w:rtl/>
        </w:rPr>
      </w:pPr>
    </w:p>
    <w:p w14:paraId="0C899478" w14:textId="77777777" w:rsidR="00320E2F" w:rsidRDefault="00320E2F" w:rsidP="00320E2F">
      <w:pPr>
        <w:bidi/>
        <w:ind w:left="4320"/>
        <w:jc w:val="center"/>
        <w:rPr>
          <w:rFonts w:cs="B Nazanin"/>
          <w:b/>
          <w:bCs/>
          <w:rtl/>
        </w:rPr>
      </w:pPr>
    </w:p>
    <w:p w14:paraId="151185BB" w14:textId="77777777" w:rsidR="00320E2F" w:rsidRDefault="00320E2F" w:rsidP="00320E2F">
      <w:pPr>
        <w:bidi/>
        <w:ind w:left="4320"/>
        <w:jc w:val="center"/>
        <w:rPr>
          <w:rFonts w:cs="B Nazanin"/>
          <w:b/>
          <w:bCs/>
          <w:rtl/>
        </w:rPr>
      </w:pPr>
    </w:p>
    <w:p w14:paraId="5C440B02" w14:textId="77777777" w:rsidR="00320E2F" w:rsidRDefault="00320E2F" w:rsidP="00320E2F">
      <w:pPr>
        <w:bidi/>
        <w:ind w:left="4320"/>
        <w:jc w:val="center"/>
        <w:rPr>
          <w:rFonts w:cs="B Nazanin"/>
          <w:b/>
          <w:bCs/>
          <w:rtl/>
        </w:rPr>
      </w:pPr>
    </w:p>
    <w:p w14:paraId="39672EC8" w14:textId="77777777" w:rsidR="00D924C0" w:rsidRPr="002516D4" w:rsidRDefault="00D924C0" w:rsidP="00320E2F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14:paraId="467A8D71" w14:textId="77777777" w:rsidR="00D924C0" w:rsidRPr="002516D4" w:rsidRDefault="00D36DFE" w:rsidP="00D924C0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و نام خانوادگی مدیر واحد تولیدی</w:t>
      </w:r>
      <w:r w:rsidR="00D924C0" w:rsidRPr="002516D4">
        <w:rPr>
          <w:rFonts w:cs="B Nazanin" w:hint="cs"/>
          <w:b/>
          <w:bCs/>
          <w:rtl/>
        </w:rPr>
        <w:t>:</w:t>
      </w:r>
    </w:p>
    <w:p w14:paraId="6690F945" w14:textId="77777777" w:rsidR="00D36DFE" w:rsidRDefault="00D924C0" w:rsidP="00320E2F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sz w:val="28"/>
          <w:szCs w:val="28"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14:paraId="62B7C85F" w14:textId="77777777" w:rsidR="00D36DFE" w:rsidRDefault="00D36DFE" w:rsidP="00D36DFE">
      <w:pPr>
        <w:bidi/>
        <w:rPr>
          <w:rFonts w:cs="B Nazanin"/>
          <w:b/>
          <w:bCs/>
          <w:sz w:val="28"/>
          <w:szCs w:val="28"/>
          <w:rtl/>
        </w:rPr>
      </w:pPr>
    </w:p>
    <w:p w14:paraId="3F8ECB77" w14:textId="77777777" w:rsidR="000B5083" w:rsidRPr="00BC64CF" w:rsidRDefault="00D36DFE" w:rsidP="00D36DFE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2- </w:t>
      </w:r>
      <w:r w:rsidR="000B5083" w:rsidRPr="00BC64CF">
        <w:rPr>
          <w:rFonts w:cs="B Nazanin" w:hint="cs"/>
          <w:b/>
          <w:bCs/>
          <w:sz w:val="28"/>
          <w:szCs w:val="28"/>
          <w:rtl/>
        </w:rPr>
        <w:t>مشخصات مس</w:t>
      </w:r>
      <w:r w:rsidR="000B5083">
        <w:rPr>
          <w:rFonts w:cs="B Nazanin" w:hint="cs"/>
          <w:b/>
          <w:bCs/>
          <w:sz w:val="28"/>
          <w:szCs w:val="28"/>
          <w:rtl/>
        </w:rPr>
        <w:t>ؤ</w:t>
      </w:r>
      <w:r w:rsidR="000B5083" w:rsidRPr="00BC64CF">
        <w:rPr>
          <w:rFonts w:cs="B Nazanin" w:hint="cs"/>
          <w:b/>
          <w:bCs/>
          <w:sz w:val="28"/>
          <w:szCs w:val="28"/>
          <w:rtl/>
        </w:rPr>
        <w:t xml:space="preserve">لین واحد </w:t>
      </w:r>
      <w:r>
        <w:rPr>
          <w:rFonts w:cs="B Nazanin" w:hint="cs"/>
          <w:b/>
          <w:bCs/>
          <w:sz w:val="28"/>
          <w:szCs w:val="28"/>
          <w:rtl/>
        </w:rPr>
        <w:t>تحقیق و توسعه</w:t>
      </w:r>
      <w:r w:rsidR="000B5083" w:rsidRPr="00BC64CF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PlainTable41"/>
        <w:bidiVisual/>
        <w:tblW w:w="0" w:type="auto"/>
        <w:tblInd w:w="2151" w:type="dxa"/>
        <w:tblLook w:val="04A0" w:firstRow="1" w:lastRow="0" w:firstColumn="1" w:lastColumn="0" w:noHBand="0" w:noVBand="1"/>
      </w:tblPr>
      <w:tblGrid>
        <w:gridCol w:w="6237"/>
      </w:tblGrid>
      <w:tr w:rsidR="00D36DFE" w14:paraId="48B8D667" w14:textId="77777777" w:rsidTr="00D36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4205DBC" w14:textId="77777777" w:rsidR="00D36DFE" w:rsidRDefault="00D36DFE" w:rsidP="00320E2F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sz w:val="26"/>
                <w:szCs w:val="26"/>
                <w:rtl/>
              </w:rPr>
              <w:t>نام رئيس واحد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</w:tr>
      <w:tr w:rsidR="00D36DFE" w14:paraId="62A725BF" w14:textId="77777777" w:rsidTr="00D36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60616D7" w14:textId="77777777" w:rsidR="00D36DFE" w:rsidRDefault="00D36DFE" w:rsidP="00320E2F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sz w:val="26"/>
                <w:szCs w:val="26"/>
                <w:rtl/>
              </w:rPr>
              <w:t>مرتبه علمی:</w:t>
            </w:r>
          </w:p>
        </w:tc>
      </w:tr>
      <w:tr w:rsidR="00D36DFE" w14:paraId="1B63D9CF" w14:textId="77777777" w:rsidTr="00D3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160031A" w14:textId="77777777" w:rsidR="00D36DFE" w:rsidRDefault="00D36DFE" w:rsidP="00320E2F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sz w:val="26"/>
                <w:szCs w:val="26"/>
                <w:rtl/>
              </w:rPr>
              <w:t>رشته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و گرایش</w:t>
            </w:r>
            <w:r w:rsidRPr="000B7FB5">
              <w:rPr>
                <w:rFonts w:cs="B Nazanin" w:hint="cs"/>
                <w:sz w:val="26"/>
                <w:szCs w:val="26"/>
                <w:rtl/>
              </w:rPr>
              <w:t xml:space="preserve"> تحصيلي:</w:t>
            </w:r>
          </w:p>
        </w:tc>
      </w:tr>
      <w:tr w:rsidR="00D36DFE" w14:paraId="18D0220E" w14:textId="77777777" w:rsidTr="00D36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0A79A1D" w14:textId="77777777" w:rsidR="00D36DFE" w:rsidRDefault="00D36DFE" w:rsidP="00320E2F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sz w:val="26"/>
                <w:szCs w:val="26"/>
                <w:rtl/>
              </w:rPr>
              <w:t>تلفن:</w:t>
            </w:r>
          </w:p>
        </w:tc>
      </w:tr>
      <w:tr w:rsidR="00D36DFE" w14:paraId="253529A4" w14:textId="77777777" w:rsidTr="00D36DFE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3B72C8F" w14:textId="77777777" w:rsidR="00D36DFE" w:rsidRDefault="00D36DFE" w:rsidP="00320E2F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sz w:val="26"/>
                <w:szCs w:val="26"/>
                <w:rtl/>
              </w:rPr>
              <w:t>پست الکترونیکی:</w:t>
            </w:r>
          </w:p>
        </w:tc>
      </w:tr>
    </w:tbl>
    <w:p w14:paraId="038B3B32" w14:textId="77777777" w:rsidR="007F6E78" w:rsidRDefault="007F6E78" w:rsidP="007F6E78">
      <w:pPr>
        <w:bidi/>
        <w:rPr>
          <w:rFonts w:cs="B Nazanin"/>
          <w:b/>
          <w:bCs/>
          <w:sz w:val="28"/>
          <w:szCs w:val="28"/>
          <w:rtl/>
        </w:rPr>
      </w:pPr>
    </w:p>
    <w:p w14:paraId="0F6A8CA3" w14:textId="77777777" w:rsidR="000B5083" w:rsidRDefault="00D36DFE" w:rsidP="00D36DFE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</w:t>
      </w:r>
      <w:r w:rsidR="000B5083" w:rsidRPr="006A740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B5083" w:rsidRPr="00905BF6">
        <w:rPr>
          <w:rFonts w:cs="B Nazanin" w:hint="cs"/>
          <w:b/>
          <w:bCs/>
          <w:sz w:val="28"/>
          <w:szCs w:val="28"/>
          <w:rtl/>
        </w:rPr>
        <w:t>فضا و امکانات واحد پژوهشی</w:t>
      </w:r>
      <w:r w:rsidR="000B5083"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tblStyle w:val="PlainTable11"/>
        <w:bidiVisual/>
        <w:tblW w:w="10821" w:type="dxa"/>
        <w:tblLook w:val="04A0" w:firstRow="1" w:lastRow="0" w:firstColumn="1" w:lastColumn="0" w:noHBand="0" w:noVBand="1"/>
      </w:tblPr>
      <w:tblGrid>
        <w:gridCol w:w="2008"/>
        <w:gridCol w:w="1159"/>
        <w:gridCol w:w="3377"/>
        <w:gridCol w:w="709"/>
        <w:gridCol w:w="2835"/>
        <w:gridCol w:w="733"/>
      </w:tblGrid>
      <w:tr w:rsidR="000B5083" w14:paraId="1756D8AB" w14:textId="77777777" w:rsidTr="00D36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2"/>
          </w:tcPr>
          <w:p w14:paraId="05A207C9" w14:textId="77777777" w:rsidR="000B5083" w:rsidRPr="00C26DB0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C26DB0">
              <w:rPr>
                <w:rFonts w:cs="B Nazanin" w:hint="cs"/>
                <w:sz w:val="26"/>
                <w:szCs w:val="26"/>
                <w:rtl/>
              </w:rPr>
              <w:t>فضای فیزیکی (متراژ)</w:t>
            </w:r>
          </w:p>
        </w:tc>
        <w:tc>
          <w:tcPr>
            <w:tcW w:w="7654" w:type="dxa"/>
            <w:gridSpan w:val="4"/>
          </w:tcPr>
          <w:p w14:paraId="341150D5" w14:textId="77777777" w:rsidR="000B5083" w:rsidRPr="00C26DB0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C26DB0">
              <w:rPr>
                <w:rFonts w:cs="B Nazanin" w:hint="cs"/>
                <w:sz w:val="26"/>
                <w:szCs w:val="26"/>
                <w:rtl/>
              </w:rPr>
              <w:t>امکانات</w:t>
            </w:r>
          </w:p>
        </w:tc>
      </w:tr>
      <w:tr w:rsidR="00320E2F" w14:paraId="274DDCD5" w14:textId="77777777" w:rsidTr="00D36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14:paraId="79C2D110" w14:textId="77777777" w:rsidR="00320E2F" w:rsidRPr="00B01893" w:rsidRDefault="00320E2F" w:rsidP="00320E2F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آزمایشگاه</w:t>
            </w:r>
          </w:p>
        </w:tc>
        <w:tc>
          <w:tcPr>
            <w:tcW w:w="1159" w:type="dxa"/>
          </w:tcPr>
          <w:p w14:paraId="41DB54D0" w14:textId="77777777" w:rsidR="00320E2F" w:rsidRPr="009E28A1" w:rsidRDefault="00320E2F" w:rsidP="00320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77" w:type="dxa"/>
          </w:tcPr>
          <w:p w14:paraId="16518F19" w14:textId="77777777" w:rsidR="00320E2F" w:rsidRPr="007310C6" w:rsidRDefault="00320E2F" w:rsidP="00320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آزمایشگاه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ها در </w:t>
            </w:r>
            <w:r>
              <w:rPr>
                <w:rFonts w:cs="B Nazanin" w:hint="cs"/>
                <w:sz w:val="26"/>
                <w:szCs w:val="26"/>
                <w:rtl/>
              </w:rPr>
              <w:t>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709" w:type="dxa"/>
          </w:tcPr>
          <w:p w14:paraId="51EB7C43" w14:textId="77777777" w:rsidR="00320E2F" w:rsidRPr="009E28A1" w:rsidRDefault="00320E2F" w:rsidP="00320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14:paraId="520AE96F" w14:textId="77777777" w:rsidR="00320E2F" w:rsidRPr="007310C6" w:rsidRDefault="00320E2F" w:rsidP="00320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اشتراک 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>بانک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 w:rsidRPr="00CA108E">
              <w:rPr>
                <w:rFonts w:cs="B Nazanin" w:hint="cs"/>
                <w:sz w:val="26"/>
                <w:szCs w:val="26"/>
                <w:rtl/>
              </w:rPr>
              <w:t>های اطلاعاتی</w:t>
            </w:r>
          </w:p>
        </w:tc>
        <w:tc>
          <w:tcPr>
            <w:tcW w:w="733" w:type="dxa"/>
          </w:tcPr>
          <w:p w14:paraId="07AA3207" w14:textId="77777777" w:rsidR="00320E2F" w:rsidRPr="009E28A1" w:rsidRDefault="00320E2F" w:rsidP="00320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20E2F" w14:paraId="59E5DFDE" w14:textId="77777777" w:rsidTr="00D36DF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14:paraId="711DAA3F" w14:textId="77777777" w:rsidR="00320E2F" w:rsidRDefault="00320E2F" w:rsidP="00320E2F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</w:t>
            </w:r>
          </w:p>
        </w:tc>
        <w:tc>
          <w:tcPr>
            <w:tcW w:w="1159" w:type="dxa"/>
          </w:tcPr>
          <w:p w14:paraId="1A192F0C" w14:textId="77777777" w:rsidR="00320E2F" w:rsidRPr="009E28A1" w:rsidRDefault="00320E2F" w:rsidP="00320E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77" w:type="dxa"/>
          </w:tcPr>
          <w:p w14:paraId="532E9216" w14:textId="77777777" w:rsidR="00320E2F" w:rsidRPr="00DB6E05" w:rsidRDefault="00320E2F" w:rsidP="00320E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کارگاه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ها در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709" w:type="dxa"/>
          </w:tcPr>
          <w:p w14:paraId="3CA72EB5" w14:textId="77777777" w:rsidR="00320E2F" w:rsidRPr="009E28A1" w:rsidRDefault="00320E2F" w:rsidP="00320E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14:paraId="74B7B1FD" w14:textId="77777777" w:rsidR="00320E2F" w:rsidRDefault="00B706BB" w:rsidP="00320E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سایر (نام ببرید)</w:t>
            </w:r>
          </w:p>
        </w:tc>
        <w:tc>
          <w:tcPr>
            <w:tcW w:w="733" w:type="dxa"/>
          </w:tcPr>
          <w:p w14:paraId="463427C1" w14:textId="77777777" w:rsidR="00320E2F" w:rsidRPr="009E28A1" w:rsidRDefault="00320E2F" w:rsidP="00320E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B5083" w14:paraId="4B47843A" w14:textId="77777777" w:rsidTr="00D36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14:paraId="62CA2FCC" w14:textId="77777777" w:rsidR="000B5083" w:rsidRPr="00F0601A" w:rsidRDefault="000B5083" w:rsidP="00EB0B3A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0601A">
              <w:rPr>
                <w:rFonts w:cs="B Nazanin" w:hint="cs"/>
                <w:sz w:val="26"/>
                <w:szCs w:val="26"/>
                <w:rtl/>
              </w:rPr>
              <w:t>کل مساحت زیربنا</w:t>
            </w:r>
          </w:p>
        </w:tc>
        <w:tc>
          <w:tcPr>
            <w:tcW w:w="1159" w:type="dxa"/>
          </w:tcPr>
          <w:p w14:paraId="01989163" w14:textId="77777777" w:rsidR="000B5083" w:rsidRPr="009E28A1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77" w:type="dxa"/>
          </w:tcPr>
          <w:p w14:paraId="550E2222" w14:textId="77777777" w:rsidR="000B5083" w:rsidRPr="00DB6E05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1A4061C6" w14:textId="77777777" w:rsidR="000B5083" w:rsidRPr="009E28A1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14:paraId="32F3ABB1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3" w:type="dxa"/>
          </w:tcPr>
          <w:p w14:paraId="490E7912" w14:textId="77777777" w:rsidR="000B5083" w:rsidRPr="009E28A1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1A87300" w14:textId="77777777" w:rsidR="000B5083" w:rsidRDefault="000B5083" w:rsidP="000B5083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065076E2" w14:textId="77777777" w:rsidR="009256C4" w:rsidRDefault="009256C4" w:rsidP="009256C4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4- هزینه تحقیق و توسعه</w:t>
      </w:r>
    </w:p>
    <w:tbl>
      <w:tblPr>
        <w:tblStyle w:val="PlainTable11"/>
        <w:bidiVisual/>
        <w:tblW w:w="10065" w:type="dxa"/>
        <w:tblLook w:val="04A0" w:firstRow="1" w:lastRow="0" w:firstColumn="1" w:lastColumn="0" w:noHBand="0" w:noVBand="1"/>
      </w:tblPr>
      <w:tblGrid>
        <w:gridCol w:w="6915"/>
        <w:gridCol w:w="3150"/>
      </w:tblGrid>
      <w:tr w:rsidR="009256C4" w:rsidRPr="009E28A1" w14:paraId="61ADE640" w14:textId="77777777" w:rsidTr="00B70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</w:tcPr>
          <w:p w14:paraId="57ED7233" w14:textId="77777777" w:rsidR="009256C4" w:rsidRPr="00B01893" w:rsidRDefault="009256C4" w:rsidP="00E45814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نسبت هزینه تحقیق و توسعه در هزینه</w:t>
            </w:r>
            <w:r w:rsidR="00E45814">
              <w:rPr>
                <w:rFonts w:cs="B Nazanin" w:hint="eastAsia"/>
                <w:sz w:val="26"/>
                <w:szCs w:val="26"/>
                <w:rtl/>
              </w:rPr>
              <w:t>‌</w:t>
            </w:r>
            <w:r>
              <w:rPr>
                <w:rFonts w:cs="B Nazanin" w:hint="cs"/>
                <w:sz w:val="26"/>
                <w:szCs w:val="26"/>
                <w:rtl/>
              </w:rPr>
              <w:t>های سرمایه گذاری بنگاه</w:t>
            </w:r>
            <w:r w:rsidR="00B706BB">
              <w:rPr>
                <w:rFonts w:cs="B Nazanin" w:hint="cs"/>
                <w:sz w:val="26"/>
                <w:szCs w:val="26"/>
                <w:rtl/>
              </w:rPr>
              <w:t xml:space="preserve"> اقتصادی</w:t>
            </w:r>
          </w:p>
        </w:tc>
        <w:tc>
          <w:tcPr>
            <w:tcW w:w="3150" w:type="dxa"/>
          </w:tcPr>
          <w:p w14:paraId="4B42EDE9" w14:textId="77777777" w:rsidR="009256C4" w:rsidRPr="009E28A1" w:rsidRDefault="009256C4" w:rsidP="002F345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256C4" w:rsidRPr="009E28A1" w14:paraId="72B016BE" w14:textId="77777777" w:rsidTr="00B70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</w:tcPr>
          <w:p w14:paraId="67670096" w14:textId="77777777" w:rsidR="009256C4" w:rsidRDefault="009256C4" w:rsidP="002F345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نسبت تعداد محققین به کل نیروی کارگاه</w:t>
            </w:r>
          </w:p>
        </w:tc>
        <w:tc>
          <w:tcPr>
            <w:tcW w:w="3150" w:type="dxa"/>
          </w:tcPr>
          <w:p w14:paraId="758E6470" w14:textId="77777777" w:rsidR="009256C4" w:rsidRPr="009E28A1" w:rsidRDefault="009256C4" w:rsidP="002F345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6865732D" w14:textId="77777777" w:rsidR="009256C4" w:rsidRDefault="009256C4" w:rsidP="009256C4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170084CE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09F38531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5E495EAC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3FC1DD54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0B54A820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49C2877A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46D42178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5314E3BE" w14:textId="77777777" w:rsidR="007E1E4B" w:rsidRPr="005F19E0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6371C01F" w14:textId="77777777" w:rsidR="000B5083" w:rsidRPr="00357241" w:rsidRDefault="00320E2F" w:rsidP="000B5083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5-1- ا</w:t>
      </w:r>
      <w:r w:rsidR="000B5083" w:rsidRPr="00357241">
        <w:rPr>
          <w:rFonts w:cs="B Nazanin" w:hint="cs"/>
          <w:b/>
          <w:bCs/>
          <w:rtl/>
        </w:rPr>
        <w:t>هداف:</w:t>
      </w:r>
      <w:r w:rsidR="000B5083">
        <w:rPr>
          <w:rFonts w:cs="B Nazanin" w:hint="cs"/>
          <w:b/>
          <w:bCs/>
          <w:rtl/>
        </w:rPr>
        <w:t xml:space="preserve"> </w:t>
      </w:r>
    </w:p>
    <w:p w14:paraId="1DE445C6" w14:textId="77777777" w:rsidR="000B5083" w:rsidRDefault="000B5083" w:rsidP="00320E2F">
      <w:pPr>
        <w:bidi/>
        <w:spacing w:line="36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</w:t>
      </w:r>
      <w:r w:rsidRPr="00017B15">
        <w:rPr>
          <w:rFonts w:cs="B Nazanin" w:hint="cs"/>
          <w:b/>
          <w:bCs/>
          <w:rtl/>
        </w:rPr>
        <w:t xml:space="preserve">- </w:t>
      </w:r>
      <w:r w:rsidRPr="006149E3">
        <w:rPr>
          <w:rFonts w:cs="B Nazanin" w:hint="cs"/>
          <w:b/>
          <w:bCs/>
          <w:rtl/>
        </w:rPr>
        <w:t>اهداف بلند مدت</w:t>
      </w:r>
      <w:r w:rsidR="00320E2F">
        <w:rPr>
          <w:rFonts w:cs="B Nazanin" w:hint="cs"/>
          <w:b/>
          <w:bCs/>
          <w:rtl/>
        </w:rPr>
        <w:t xml:space="preserve"> واحد تحقیق و توسعه:</w:t>
      </w:r>
    </w:p>
    <w:p w14:paraId="59556E9B" w14:textId="77777777" w:rsidR="00320E2F" w:rsidRDefault="00320E2F" w:rsidP="00320E2F">
      <w:pPr>
        <w:bidi/>
        <w:spacing w:line="36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D811A8F" w14:textId="77777777" w:rsidR="000B5083" w:rsidRDefault="000B5083" w:rsidP="00320E2F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1CE4A928" w14:textId="77777777" w:rsidR="00BB324C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0B3A28C5" w14:textId="77777777" w:rsidR="00BB324C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513ABABF" w14:textId="77777777" w:rsidR="00BB324C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551B1F88" w14:textId="77777777" w:rsidR="00BB324C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0C957EB3" w14:textId="77777777" w:rsidR="00BB324C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5E2A47C8" w14:textId="77777777" w:rsidR="00BB324C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1710AAAF" w14:textId="77777777" w:rsidR="00BB324C" w:rsidRPr="007C1461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7570CC0B" w14:textId="77777777" w:rsidR="000B5083" w:rsidRDefault="000B5083" w:rsidP="00320E2F">
      <w:pPr>
        <w:bidi/>
        <w:spacing w:line="36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ب- اهداف کوتاه مدت </w:t>
      </w:r>
      <w:r w:rsidR="00320E2F">
        <w:rPr>
          <w:rFonts w:cs="B Nazanin" w:hint="cs"/>
          <w:b/>
          <w:bCs/>
          <w:rtl/>
        </w:rPr>
        <w:t>واحد تحقیق و توسعه:</w:t>
      </w:r>
    </w:p>
    <w:p w14:paraId="0350C559" w14:textId="77777777" w:rsidR="00320E2F" w:rsidRDefault="00320E2F" w:rsidP="00320E2F">
      <w:pPr>
        <w:bidi/>
        <w:spacing w:line="36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AFAAD8" w14:textId="77777777" w:rsidR="000B5083" w:rsidRDefault="000B5083" w:rsidP="00320E2F">
      <w:pPr>
        <w:bidi/>
        <w:spacing w:line="360" w:lineRule="auto"/>
        <w:jc w:val="lowKashida"/>
        <w:rPr>
          <w:rFonts w:cs="B Nazanin"/>
          <w:b/>
          <w:bCs/>
          <w:rtl/>
        </w:rPr>
      </w:pPr>
    </w:p>
    <w:p w14:paraId="0A39ED34" w14:textId="77777777" w:rsidR="00D11E53" w:rsidRDefault="00D11E53" w:rsidP="00D11E53">
      <w:pPr>
        <w:bidi/>
        <w:jc w:val="lowKashida"/>
        <w:rPr>
          <w:rFonts w:cs="B Nazanin"/>
          <w:b/>
          <w:bCs/>
          <w:rtl/>
        </w:rPr>
      </w:pPr>
    </w:p>
    <w:p w14:paraId="6B4D8801" w14:textId="77777777" w:rsidR="00D11E53" w:rsidRDefault="00D11E53" w:rsidP="00D11E53">
      <w:pPr>
        <w:bidi/>
        <w:jc w:val="lowKashida"/>
        <w:rPr>
          <w:rFonts w:cs="B Nazanin"/>
          <w:b/>
          <w:bCs/>
          <w:rtl/>
        </w:rPr>
      </w:pPr>
    </w:p>
    <w:p w14:paraId="18677D56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5540002B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135346BE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7CCDA7AF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78A6DB68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343C2848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02E2239B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387CB5CB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23570757" w14:textId="77777777" w:rsidR="000B5083" w:rsidRDefault="000B5083" w:rsidP="00320E2F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320E2F">
        <w:rPr>
          <w:rFonts w:cs="B Nazanin" w:hint="cs"/>
          <w:b/>
          <w:bCs/>
          <w:sz w:val="28"/>
          <w:szCs w:val="28"/>
          <w:rtl/>
        </w:rPr>
        <w:t>2</w:t>
      </w:r>
      <w:r w:rsidRPr="006A7405">
        <w:rPr>
          <w:rFonts w:cs="B Nazanin" w:hint="cs"/>
          <w:b/>
          <w:bCs/>
          <w:sz w:val="28"/>
          <w:szCs w:val="28"/>
          <w:rtl/>
        </w:rPr>
        <w:t>- پژوهشگران</w:t>
      </w:r>
      <w:r w:rsidR="00320E2F">
        <w:rPr>
          <w:rFonts w:cs="B Nazanin" w:hint="cs"/>
          <w:b/>
          <w:bCs/>
          <w:sz w:val="28"/>
          <w:szCs w:val="28"/>
          <w:rtl/>
        </w:rPr>
        <w:t xml:space="preserve"> واحد تحقیق و توسعه: </w:t>
      </w:r>
    </w:p>
    <w:p w14:paraId="5CC14FDF" w14:textId="77777777" w:rsidR="00320E2F" w:rsidRPr="006A7405" w:rsidRDefault="00320E2F" w:rsidP="00320E2F">
      <w:pPr>
        <w:bidi/>
        <w:rPr>
          <w:rFonts w:cs="B Nazanin"/>
          <w:b/>
          <w:bCs/>
          <w:sz w:val="28"/>
          <w:szCs w:val="28"/>
          <w:rtl/>
        </w:rPr>
      </w:pPr>
    </w:p>
    <w:tbl>
      <w:tblPr>
        <w:tblStyle w:val="PlainTable11"/>
        <w:bidiVisual/>
        <w:tblW w:w="5013" w:type="pct"/>
        <w:tblLook w:val="01E0" w:firstRow="1" w:lastRow="1" w:firstColumn="1" w:lastColumn="1" w:noHBand="0" w:noVBand="0"/>
      </w:tblPr>
      <w:tblGrid>
        <w:gridCol w:w="634"/>
        <w:gridCol w:w="2755"/>
        <w:gridCol w:w="1240"/>
        <w:gridCol w:w="1312"/>
        <w:gridCol w:w="1053"/>
        <w:gridCol w:w="903"/>
        <w:gridCol w:w="878"/>
        <w:gridCol w:w="1958"/>
      </w:tblGrid>
      <w:tr w:rsidR="000B5083" w:rsidRPr="007C1461" w14:paraId="77E7828F" w14:textId="77777777" w:rsidTr="00320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</w:tcPr>
          <w:p w14:paraId="7F2211D9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7C1461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1" w:type="dxa"/>
            <w:vMerge w:val="restart"/>
          </w:tcPr>
          <w:p w14:paraId="5913AAFD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نام و نام خا</w:t>
            </w:r>
            <w:r w:rsidRPr="007C1461">
              <w:rPr>
                <w:rFonts w:cs="B Nazanin" w:hint="cs"/>
                <w:sz w:val="22"/>
                <w:szCs w:val="22"/>
                <w:rtl/>
              </w:rPr>
              <w:t>نوادگي</w:t>
            </w:r>
          </w:p>
        </w:tc>
        <w:tc>
          <w:tcPr>
            <w:tcW w:w="3599" w:type="dxa"/>
            <w:gridSpan w:val="3"/>
            <w:vMerge w:val="restart"/>
          </w:tcPr>
          <w:p w14:paraId="6293A12C" w14:textId="77777777" w:rsidR="000B5083" w:rsidRPr="007C1461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8F1795">
              <w:rPr>
                <w:rFonts w:cs="B Nazanin" w:hint="cs"/>
                <w:sz w:val="22"/>
                <w:szCs w:val="22"/>
                <w:rtl/>
              </w:rPr>
              <w:t>آخرین مدرك تحصيلي و مرتبه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پایه</w:t>
            </w:r>
            <w:r w:rsidRPr="008F1795">
              <w:rPr>
                <w:rFonts w:cs="B Nazanin" w:hint="cs"/>
                <w:sz w:val="22"/>
                <w:szCs w:val="22"/>
                <w:rtl/>
              </w:rPr>
              <w:t xml:space="preserve"> علمي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9" w:type="dxa"/>
            <w:gridSpan w:val="2"/>
          </w:tcPr>
          <w:p w14:paraId="549AF916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7C1461">
              <w:rPr>
                <w:rFonts w:cs="B Nazanin" w:hint="cs"/>
                <w:sz w:val="22"/>
                <w:szCs w:val="22"/>
                <w:rtl/>
              </w:rPr>
              <w:t>نوع همکاري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5" w:type="dxa"/>
            <w:vMerge w:val="restart"/>
          </w:tcPr>
          <w:p w14:paraId="5852B49B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7C1461">
              <w:rPr>
                <w:rFonts w:cs="B Nazanin" w:hint="cs"/>
                <w:sz w:val="22"/>
                <w:szCs w:val="22"/>
                <w:rtl/>
              </w:rPr>
              <w:t>محل خدمت فعلي در صورتي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7C1461">
              <w:rPr>
                <w:rFonts w:cs="B Nazanin" w:hint="cs"/>
                <w:sz w:val="22"/>
                <w:szCs w:val="22"/>
                <w:rtl/>
              </w:rPr>
              <w:t>که پاره‌وقت باشند</w:t>
            </w:r>
          </w:p>
        </w:tc>
      </w:tr>
      <w:tr w:rsidR="000B5083" w:rsidRPr="007C1461" w14:paraId="38BBCA40" w14:textId="77777777" w:rsidTr="00320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</w:tcPr>
          <w:p w14:paraId="0788A981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1" w:type="dxa"/>
            <w:vMerge/>
          </w:tcPr>
          <w:p w14:paraId="20DB6F97" w14:textId="77777777" w:rsidR="000B5083" w:rsidRPr="007C1461" w:rsidRDefault="000B5083" w:rsidP="00EB0B3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9" w:type="dxa"/>
            <w:gridSpan w:val="3"/>
            <w:vMerge/>
          </w:tcPr>
          <w:p w14:paraId="1D54B066" w14:textId="77777777" w:rsidR="000B5083" w:rsidRPr="007C1461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  <w:vMerge w:val="restart"/>
          </w:tcPr>
          <w:p w14:paraId="550009E7" w14:textId="77777777" w:rsidR="000B5083" w:rsidRDefault="000B5083" w:rsidP="00EB0B3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تمام وقت</w:t>
            </w:r>
          </w:p>
          <w:p w14:paraId="7D88BC61" w14:textId="77777777" w:rsidR="000B5083" w:rsidRPr="00C807B9" w:rsidRDefault="000B5083" w:rsidP="00EB0B3A">
            <w:pPr>
              <w:bidi/>
              <w:jc w:val="center"/>
              <w:rPr>
                <w:rFonts w:cs="B Nazanin"/>
                <w:b/>
                <w:bCs/>
                <w:sz w:val="15"/>
                <w:szCs w:val="15"/>
                <w:rtl/>
                <w:lang w:bidi="fa-IR"/>
              </w:rPr>
            </w:pPr>
            <w:r w:rsidRPr="00C807B9">
              <w:rPr>
                <w:rFonts w:cs="B Nazanin" w:hint="cs"/>
                <w:b/>
                <w:bCs/>
                <w:sz w:val="15"/>
                <w:szCs w:val="15"/>
                <w:rtl/>
                <w:lang w:bidi="fa-IR"/>
              </w:rPr>
              <w:t>(مأموریت 50%)</w:t>
            </w:r>
          </w:p>
        </w:tc>
        <w:tc>
          <w:tcPr>
            <w:tcW w:w="877" w:type="dxa"/>
            <w:vMerge w:val="restart"/>
          </w:tcPr>
          <w:p w14:paraId="01AFD0CD" w14:textId="77777777" w:rsidR="000B5083" w:rsidRPr="007C1461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C1461">
              <w:rPr>
                <w:rFonts w:cs="B Nazanin" w:hint="cs"/>
                <w:b/>
                <w:bCs/>
                <w:sz w:val="22"/>
                <w:szCs w:val="22"/>
                <w:rtl/>
              </w:rPr>
              <w:t>پاره وقت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5" w:type="dxa"/>
            <w:vMerge/>
          </w:tcPr>
          <w:p w14:paraId="50E9E9D1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0B5083" w:rsidRPr="007C1461" w14:paraId="1CE8BAF4" w14:textId="77777777" w:rsidTr="00320E2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</w:tcPr>
          <w:p w14:paraId="174AC322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1" w:type="dxa"/>
            <w:vMerge/>
          </w:tcPr>
          <w:p w14:paraId="2A2CA693" w14:textId="77777777" w:rsidR="000B5083" w:rsidRPr="007C1461" w:rsidRDefault="000B5083" w:rsidP="00EB0B3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38" w:type="dxa"/>
          </w:tcPr>
          <w:p w14:paraId="0DFF2A39" w14:textId="77777777" w:rsidR="000B5083" w:rsidRPr="007C1461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60845">
              <w:rPr>
                <w:rFonts w:cs="B Nazanin" w:hint="cs"/>
                <w:b/>
                <w:bCs/>
                <w:sz w:val="22"/>
                <w:szCs w:val="22"/>
                <w:rtl/>
              </w:rPr>
              <w:t>درجه تحصیلی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110397DD" w14:textId="77777777" w:rsidR="000B5083" w:rsidRPr="007C1461" w:rsidRDefault="000B5083" w:rsidP="00EB0B3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و گرایش</w:t>
            </w:r>
            <w:r w:rsidRPr="00F6084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51" w:type="dxa"/>
          </w:tcPr>
          <w:p w14:paraId="51E5B3E1" w14:textId="77777777" w:rsidR="000B5083" w:rsidRPr="007C1461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مرتبه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  <w:vMerge/>
          </w:tcPr>
          <w:p w14:paraId="74329A39" w14:textId="77777777" w:rsidR="000B5083" w:rsidRPr="007C1461" w:rsidRDefault="000B5083" w:rsidP="00EB0B3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7" w:type="dxa"/>
            <w:vMerge/>
          </w:tcPr>
          <w:p w14:paraId="54537497" w14:textId="77777777" w:rsidR="000B5083" w:rsidRPr="007C1461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5" w:type="dxa"/>
            <w:vMerge/>
          </w:tcPr>
          <w:p w14:paraId="20ACB6AC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0B5083" w:rsidRPr="007C1461" w14:paraId="193EEA04" w14:textId="77777777" w:rsidTr="00320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2758EDA5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1" w:type="dxa"/>
          </w:tcPr>
          <w:p w14:paraId="19A1A5F7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color w:val="CCFF99"/>
                <w:rtl/>
              </w:rPr>
            </w:pPr>
          </w:p>
        </w:tc>
        <w:tc>
          <w:tcPr>
            <w:tcW w:w="1238" w:type="dxa"/>
          </w:tcPr>
          <w:p w14:paraId="6968B218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708539DA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51" w:type="dxa"/>
          </w:tcPr>
          <w:p w14:paraId="4209590E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14:paraId="7BAA4779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7" w:type="dxa"/>
          </w:tcPr>
          <w:p w14:paraId="4E84E18B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5" w:type="dxa"/>
          </w:tcPr>
          <w:p w14:paraId="5ACD839C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0B5083" w:rsidRPr="007C1461" w14:paraId="7A87C022" w14:textId="77777777" w:rsidTr="00320E2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1DA455F9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1" w:type="dxa"/>
          </w:tcPr>
          <w:p w14:paraId="448305FA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38" w:type="dxa"/>
          </w:tcPr>
          <w:p w14:paraId="71891D76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343C294F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51" w:type="dxa"/>
          </w:tcPr>
          <w:p w14:paraId="030995D8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14:paraId="21C6204A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7" w:type="dxa"/>
          </w:tcPr>
          <w:p w14:paraId="48D17FCA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5" w:type="dxa"/>
          </w:tcPr>
          <w:p w14:paraId="28204F1C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0B5083" w:rsidRPr="007C1461" w14:paraId="23220946" w14:textId="77777777" w:rsidTr="00320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44E2C5D2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1" w:type="dxa"/>
          </w:tcPr>
          <w:p w14:paraId="4ACBF1AA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38" w:type="dxa"/>
          </w:tcPr>
          <w:p w14:paraId="0D02E193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42947D93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51" w:type="dxa"/>
          </w:tcPr>
          <w:p w14:paraId="55A23A95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14:paraId="4BAE3939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7" w:type="dxa"/>
          </w:tcPr>
          <w:p w14:paraId="75D62A67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5" w:type="dxa"/>
          </w:tcPr>
          <w:p w14:paraId="3425A46F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0B5083" w:rsidRPr="007C1461" w14:paraId="2F4E2141" w14:textId="77777777" w:rsidTr="00320E2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6BCA78D3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1" w:type="dxa"/>
          </w:tcPr>
          <w:p w14:paraId="518A31E9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38" w:type="dxa"/>
          </w:tcPr>
          <w:p w14:paraId="3DA989D7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2C19E0E9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51" w:type="dxa"/>
          </w:tcPr>
          <w:p w14:paraId="77D62262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14:paraId="6CF1FE56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7" w:type="dxa"/>
          </w:tcPr>
          <w:p w14:paraId="1AB72972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5" w:type="dxa"/>
          </w:tcPr>
          <w:p w14:paraId="7FBDCC28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0B5083" w:rsidRPr="007C1461" w14:paraId="16A14B6F" w14:textId="77777777" w:rsidTr="00320E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635E84DE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1" w:type="dxa"/>
          </w:tcPr>
          <w:p w14:paraId="3C1C12B6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238" w:type="dxa"/>
          </w:tcPr>
          <w:p w14:paraId="1C06B6B2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489B97B1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51" w:type="dxa"/>
          </w:tcPr>
          <w:p w14:paraId="141730A7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14:paraId="58B237DB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877" w:type="dxa"/>
          </w:tcPr>
          <w:p w14:paraId="4815A772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5" w:type="dxa"/>
          </w:tcPr>
          <w:p w14:paraId="01C5A6EC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</w:tbl>
    <w:p w14:paraId="44D78E6F" w14:textId="77777777" w:rsidR="000B5083" w:rsidRDefault="000B5083" w:rsidP="00320E2F">
      <w:pPr>
        <w:tabs>
          <w:tab w:val="left" w:pos="5657"/>
        </w:tabs>
        <w:bidi/>
        <w:spacing w:line="360" w:lineRule="auto"/>
        <w:ind w:left="360"/>
        <w:rPr>
          <w:rFonts w:cs="B Nazanin"/>
          <w:sz w:val="22"/>
          <w:szCs w:val="22"/>
          <w:rtl/>
        </w:rPr>
      </w:pPr>
      <w:r w:rsidRPr="007C1461">
        <w:rPr>
          <w:rFonts w:cs="B Nazanin" w:hint="cs"/>
          <w:b/>
          <w:bCs/>
          <w:sz w:val="22"/>
          <w:szCs w:val="22"/>
          <w:rtl/>
        </w:rPr>
        <w:t>توضيح:</w:t>
      </w:r>
      <w:r w:rsidRPr="007C1461">
        <w:rPr>
          <w:rFonts w:cs="B Nazanin" w:hint="cs"/>
          <w:sz w:val="22"/>
          <w:szCs w:val="22"/>
          <w:rtl/>
        </w:rPr>
        <w:t xml:space="preserve"> </w:t>
      </w:r>
    </w:p>
    <w:p w14:paraId="1C801025" w14:textId="77777777" w:rsidR="000B5083" w:rsidRPr="008F1795" w:rsidRDefault="000B5083" w:rsidP="00BB324C">
      <w:pPr>
        <w:tabs>
          <w:tab w:val="left" w:pos="5657"/>
        </w:tabs>
        <w:bidi/>
        <w:spacing w:before="120" w:line="360" w:lineRule="auto"/>
        <w:ind w:left="360"/>
        <w:rPr>
          <w:rFonts w:cs="B Nazanin"/>
          <w:rtl/>
        </w:rPr>
      </w:pPr>
      <w:r w:rsidRPr="008F1795">
        <w:rPr>
          <w:rFonts w:cs="B Nazanin" w:hint="cs"/>
          <w:rtl/>
        </w:rPr>
        <w:t xml:space="preserve">1- لازم است از میان پژوهشگران معرفی شده یک نفر به عنوان </w:t>
      </w:r>
      <w:r w:rsidRPr="00017B15">
        <w:rPr>
          <w:rFonts w:cs="B Nazanin" w:hint="cs"/>
          <w:b/>
          <w:bCs/>
          <w:rtl/>
        </w:rPr>
        <w:t>پژوهشگر شاخص</w:t>
      </w:r>
      <w:r>
        <w:rPr>
          <w:rFonts w:cs="B Nazanin" w:hint="cs"/>
          <w:rtl/>
        </w:rPr>
        <w:t xml:space="preserve"> </w:t>
      </w:r>
      <w:r w:rsidRPr="008F1795">
        <w:rPr>
          <w:rFonts w:cs="B Nazanin" w:hint="cs"/>
          <w:rtl/>
        </w:rPr>
        <w:t>معرفی شود.</w:t>
      </w:r>
    </w:p>
    <w:p w14:paraId="77F80A6B" w14:textId="77777777" w:rsidR="000B5083" w:rsidRDefault="000B5083" w:rsidP="009015EC">
      <w:pPr>
        <w:tabs>
          <w:tab w:val="left" w:pos="5657"/>
        </w:tabs>
        <w:bidi/>
        <w:spacing w:before="120" w:line="360" w:lineRule="auto"/>
        <w:ind w:left="360"/>
        <w:rPr>
          <w:rFonts w:cs="B Nazanin"/>
          <w:rtl/>
        </w:rPr>
      </w:pPr>
      <w:r w:rsidRPr="008F1795">
        <w:rPr>
          <w:rFonts w:cs="B Nazanin" w:hint="cs"/>
          <w:rtl/>
        </w:rPr>
        <w:t>2- درصورت کافي نبودن اين جدول براي درج اسامي</w:t>
      </w:r>
      <w:r>
        <w:rPr>
          <w:rFonts w:cs="B Nazanin" w:hint="cs"/>
          <w:rtl/>
        </w:rPr>
        <w:t>،</w:t>
      </w:r>
      <w:r w:rsidRPr="008F179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در فایل الکترونیکی سطرها را به میزان لازم افزایش دهید.</w:t>
      </w:r>
    </w:p>
    <w:p w14:paraId="01B4A6CE" w14:textId="77777777" w:rsidR="000B5083" w:rsidRPr="008F1795" w:rsidRDefault="000B5083" w:rsidP="009015EC">
      <w:pPr>
        <w:tabs>
          <w:tab w:val="left" w:pos="5657"/>
        </w:tabs>
        <w:bidi/>
        <w:spacing w:before="120" w:line="360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3- در جدول فوق به ترتیب پژوهشگر شاخص، پژوهشگران تمام</w:t>
      </w:r>
      <w:r w:rsidRPr="00596927"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 w:hint="cs"/>
          <w:rtl/>
        </w:rPr>
        <w:t>وقت و پاره</w:t>
      </w:r>
      <w:r w:rsidRPr="00596927"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 w:hint="cs"/>
          <w:rtl/>
        </w:rPr>
        <w:t>وقت درج شوند</w:t>
      </w:r>
      <w:r w:rsidR="00320E2F">
        <w:rPr>
          <w:rFonts w:cs="B Nazanin" w:hint="cs"/>
          <w:rtl/>
        </w:rPr>
        <w:t xml:space="preserve"> (در صورت وجود)</w:t>
      </w:r>
      <w:r>
        <w:rPr>
          <w:rFonts w:cs="B Nazanin" w:hint="cs"/>
          <w:rtl/>
        </w:rPr>
        <w:t>.</w:t>
      </w:r>
    </w:p>
    <w:p w14:paraId="0A6FF119" w14:textId="77777777" w:rsidR="000B5083" w:rsidRDefault="000B5083" w:rsidP="009015EC">
      <w:pPr>
        <w:bidi/>
        <w:spacing w:before="120" w:line="360" w:lineRule="auto"/>
        <w:ind w:left="340"/>
        <w:rPr>
          <w:rFonts w:cs="B Nazanin"/>
          <w:rtl/>
          <w:lang w:bidi="fa-IR"/>
        </w:rPr>
      </w:pPr>
      <w:r w:rsidRPr="00C052CA">
        <w:rPr>
          <w:rFonts w:cs="B Nazanin" w:hint="cs"/>
          <w:b/>
          <w:bCs/>
          <w:rtl/>
        </w:rPr>
        <w:t>مدارک</w:t>
      </w:r>
      <w:r w:rsidRPr="007C1461">
        <w:rPr>
          <w:rFonts w:cs="B Nazanin" w:hint="cs"/>
          <w:rtl/>
        </w:rPr>
        <w:t xml:space="preserve"> </w:t>
      </w:r>
      <w:r w:rsidRPr="007C1461">
        <w:rPr>
          <w:rFonts w:cs="B Nazanin" w:hint="cs"/>
          <w:b/>
          <w:bCs/>
          <w:rtl/>
        </w:rPr>
        <w:t>پژوهشگران معرفی شده</w:t>
      </w:r>
      <w:r w:rsidRPr="007C1461">
        <w:rPr>
          <w:rFonts w:cs="B Nazanin" w:hint="cs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(فقط فايل الكترونيكي) </w:t>
      </w:r>
      <w:r w:rsidRPr="007C1461">
        <w:rPr>
          <w:rFonts w:cs="B Nazanin" w:hint="cs"/>
          <w:b/>
          <w:bCs/>
          <w:rtl/>
        </w:rPr>
        <w:t>شامل:</w:t>
      </w:r>
    </w:p>
    <w:p w14:paraId="038111C6" w14:textId="77777777" w:rsidR="000B5083" w:rsidRPr="003468E1" w:rsidRDefault="003468E1" w:rsidP="00320E2F">
      <w:pPr>
        <w:pStyle w:val="ListParagraph"/>
        <w:numPr>
          <w:ilvl w:val="0"/>
          <w:numId w:val="12"/>
        </w:numPr>
        <w:bidi/>
        <w:spacing w:before="120" w:line="360" w:lineRule="auto"/>
        <w:rPr>
          <w:rFonts w:cs="B Nazanin"/>
          <w:rtl/>
        </w:rPr>
      </w:pPr>
      <w:r w:rsidRPr="003468E1">
        <w:rPr>
          <w:rFonts w:cs="B Nazanin" w:hint="cs"/>
          <w:rtl/>
        </w:rPr>
        <w:t xml:space="preserve">تكميل </w:t>
      </w:r>
      <w:r w:rsidRPr="009015EC">
        <w:rPr>
          <w:rFonts w:cs="B Nazanin" w:hint="cs"/>
          <w:b/>
          <w:bCs/>
          <w:u w:val="single"/>
          <w:rtl/>
        </w:rPr>
        <w:t xml:space="preserve">فرم </w:t>
      </w:r>
      <w:r w:rsidR="000B5083" w:rsidRPr="009015EC">
        <w:rPr>
          <w:rFonts w:cs="B Nazanin" w:hint="cs"/>
          <w:b/>
          <w:bCs/>
          <w:u w:val="single"/>
          <w:rtl/>
        </w:rPr>
        <w:t>پژوهشگر</w:t>
      </w:r>
      <w:r w:rsidR="000B5083" w:rsidRPr="003468E1">
        <w:rPr>
          <w:rFonts w:cs="B Nazanin" w:hint="cs"/>
          <w:rtl/>
        </w:rPr>
        <w:t xml:space="preserve"> به زبان فارسي </w:t>
      </w:r>
      <w:r w:rsidR="00320E2F">
        <w:rPr>
          <w:rFonts w:cs="B Nazanin" w:hint="cs"/>
          <w:rtl/>
        </w:rPr>
        <w:t>ضمیمه گردد.</w:t>
      </w:r>
    </w:p>
    <w:p w14:paraId="09937A31" w14:textId="77777777" w:rsidR="000B5083" w:rsidRPr="008F1795" w:rsidRDefault="000B5083" w:rsidP="009015EC">
      <w:pPr>
        <w:tabs>
          <w:tab w:val="right" w:pos="735"/>
        </w:tabs>
        <w:bidi/>
        <w:spacing w:before="120" w:line="360" w:lineRule="auto"/>
        <w:ind w:left="284"/>
        <w:rPr>
          <w:rFonts w:cs="B Nazanin"/>
          <w:rtl/>
        </w:rPr>
      </w:pPr>
      <w:r w:rsidRPr="00CA108E">
        <w:rPr>
          <w:rFonts w:cs="B Nazanin" w:hint="cs"/>
          <w:b/>
          <w:bCs/>
          <w:sz w:val="26"/>
          <w:szCs w:val="26"/>
          <w:rtl/>
        </w:rPr>
        <w:t>تذكر</w:t>
      </w:r>
      <w:r>
        <w:rPr>
          <w:rFonts w:cs="B Nazanin" w:hint="cs"/>
          <w:b/>
          <w:bCs/>
          <w:sz w:val="26"/>
          <w:szCs w:val="26"/>
          <w:rtl/>
        </w:rPr>
        <w:t>1:</w:t>
      </w:r>
      <w:r w:rsidRPr="00CA108E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F1795">
        <w:rPr>
          <w:rFonts w:cs="B Nazanin" w:hint="cs"/>
          <w:rtl/>
        </w:rPr>
        <w:t>مدارك اشاره شده براي هر پژوهشگر را در يك</w:t>
      </w:r>
      <w:r>
        <w:rPr>
          <w:rFonts w:cs="B Nazanin" w:hint="cs"/>
          <w:rtl/>
        </w:rPr>
        <w:t xml:space="preserve"> فایل الکترونیکی به نام پژوهشگر </w:t>
      </w:r>
      <w:r w:rsidRPr="008F1795">
        <w:rPr>
          <w:rFonts w:cs="B Nazanin" w:hint="cs"/>
          <w:rtl/>
        </w:rPr>
        <w:t>تهيه نماييد.</w:t>
      </w:r>
    </w:p>
    <w:p w14:paraId="79C366E4" w14:textId="77777777" w:rsidR="00D11E53" w:rsidRDefault="00F040DD" w:rsidP="00B17F47">
      <w:pPr>
        <w:tabs>
          <w:tab w:val="right" w:pos="735"/>
        </w:tabs>
        <w:bidi/>
        <w:spacing w:before="120" w:line="360" w:lineRule="auto"/>
        <w:ind w:left="284"/>
        <w:rPr>
          <w:rFonts w:cs="B Nazanin"/>
          <w:rtl/>
        </w:rPr>
      </w:pPr>
      <w:r w:rsidRPr="00F040DD">
        <w:rPr>
          <w:rFonts w:cs="B Nazanin" w:hint="cs"/>
          <w:b/>
          <w:bCs/>
          <w:rtl/>
        </w:rPr>
        <w:t>آدرس وبگاه دفتر:</w:t>
      </w:r>
      <w:r w:rsidRPr="00F040DD">
        <w:rPr>
          <w:rFonts w:cs="B Nazanin" w:hint="cs"/>
          <w:rtl/>
        </w:rPr>
        <w:t xml:space="preserve"> </w:t>
      </w:r>
      <w:hyperlink r:id="rId13" w:history="1"/>
      <w:r w:rsidR="00B17F47">
        <w:rPr>
          <w:rFonts w:cs="B Nazanin"/>
        </w:rPr>
        <w:t xml:space="preserve"> </w:t>
      </w:r>
    </w:p>
    <w:p w14:paraId="584F41DD" w14:textId="77777777" w:rsidR="00251481" w:rsidRDefault="00251481" w:rsidP="00251481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</w:p>
    <w:p w14:paraId="739E8E61" w14:textId="77777777" w:rsidR="00B17F47" w:rsidRDefault="00B17F47" w:rsidP="00B17F47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</w:p>
    <w:p w14:paraId="24C909F0" w14:textId="77777777" w:rsidR="005147EE" w:rsidRDefault="005147EE" w:rsidP="005147EE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</w:p>
    <w:p w14:paraId="4F8F08D7" w14:textId="77777777" w:rsidR="00B17F47" w:rsidRDefault="00B17F47" w:rsidP="00B17F47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rtl/>
        </w:rPr>
      </w:pPr>
    </w:p>
    <w:p w14:paraId="3D52F2FA" w14:textId="77777777" w:rsidR="000B5083" w:rsidRDefault="000B5083" w:rsidP="00E31B4E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B17F47">
        <w:rPr>
          <w:rFonts w:cs="B Nazanin" w:hint="cs"/>
          <w:b/>
          <w:bCs/>
          <w:sz w:val="28"/>
          <w:szCs w:val="28"/>
          <w:rtl/>
        </w:rPr>
        <w:t>3</w:t>
      </w:r>
      <w:r w:rsidRPr="006A7405">
        <w:rPr>
          <w:rFonts w:cs="B Nazanin" w:hint="cs"/>
          <w:b/>
          <w:bCs/>
          <w:sz w:val="28"/>
          <w:szCs w:val="28"/>
          <w:rtl/>
        </w:rPr>
        <w:t>- فعالیت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6A7405">
        <w:rPr>
          <w:rFonts w:cs="B Nazanin" w:hint="cs"/>
          <w:b/>
          <w:bCs/>
          <w:sz w:val="28"/>
          <w:szCs w:val="28"/>
          <w:rtl/>
        </w:rPr>
        <w:t>ها</w:t>
      </w:r>
      <w:r w:rsidR="00F80AB4">
        <w:rPr>
          <w:rFonts w:cs="B Nazanin" w:hint="cs"/>
          <w:b/>
          <w:bCs/>
          <w:sz w:val="28"/>
          <w:szCs w:val="28"/>
          <w:rtl/>
        </w:rPr>
        <w:t xml:space="preserve">ی </w:t>
      </w:r>
      <w:r w:rsidR="00E31B4E">
        <w:rPr>
          <w:rFonts w:cs="B Nazanin" w:hint="cs"/>
          <w:b/>
          <w:bCs/>
          <w:sz w:val="28"/>
          <w:szCs w:val="28"/>
          <w:rtl/>
        </w:rPr>
        <w:t>واحد تحقیق و توسعه</w:t>
      </w:r>
    </w:p>
    <w:p w14:paraId="3240369D" w14:textId="77777777" w:rsidR="00E31B4E" w:rsidRPr="006A7405" w:rsidRDefault="00E31B4E" w:rsidP="00E31B4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47BFE0C" w14:textId="77777777" w:rsidR="000B5083" w:rsidRPr="006A7405" w:rsidRDefault="000B5083" w:rsidP="00B17F47">
      <w:pPr>
        <w:bidi/>
        <w:ind w:left="28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B17F47">
        <w:rPr>
          <w:rFonts w:cs="B Nazanin" w:hint="cs"/>
          <w:b/>
          <w:bCs/>
          <w:sz w:val="28"/>
          <w:szCs w:val="28"/>
          <w:rtl/>
        </w:rPr>
        <w:t>3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1</w:t>
      </w:r>
      <w:r w:rsidRPr="006A7405">
        <w:rPr>
          <w:rFonts w:cs="B Nazanin" w:hint="cs"/>
          <w:b/>
          <w:bCs/>
          <w:sz w:val="26"/>
          <w:szCs w:val="26"/>
          <w:rtl/>
        </w:rPr>
        <w:t xml:space="preserve">- طرح‌های پژوهشی </w:t>
      </w:r>
      <w:r>
        <w:rPr>
          <w:rFonts w:cs="B Nazanin" w:hint="cs"/>
          <w:b/>
          <w:bCs/>
          <w:sz w:val="26"/>
          <w:szCs w:val="26"/>
          <w:rtl/>
        </w:rPr>
        <w:t>جاری</w:t>
      </w:r>
      <w:r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PlainTable11"/>
        <w:bidiVisual/>
        <w:tblW w:w="5150" w:type="pct"/>
        <w:tblLayout w:type="fixed"/>
        <w:tblLook w:val="04A0" w:firstRow="1" w:lastRow="0" w:firstColumn="1" w:lastColumn="0" w:noHBand="0" w:noVBand="1"/>
      </w:tblPr>
      <w:tblGrid>
        <w:gridCol w:w="448"/>
        <w:gridCol w:w="2651"/>
        <w:gridCol w:w="1490"/>
        <w:gridCol w:w="866"/>
        <w:gridCol w:w="770"/>
        <w:gridCol w:w="2263"/>
        <w:gridCol w:w="2538"/>
      </w:tblGrid>
      <w:tr w:rsidR="000B5083" w14:paraId="7216C7C6" w14:textId="77777777" w:rsidTr="00B17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 w:val="restart"/>
            <w:textDirection w:val="btLr"/>
          </w:tcPr>
          <w:p w14:paraId="03CE0A79" w14:textId="77777777" w:rsidR="000B5083" w:rsidRPr="0082783E" w:rsidRDefault="000B5083" w:rsidP="00EB0B3A">
            <w:pPr>
              <w:bidi/>
              <w:ind w:left="113" w:right="113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82783E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651" w:type="dxa"/>
            <w:vMerge w:val="restart"/>
          </w:tcPr>
          <w:p w14:paraId="12747DF4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B17F47">
              <w:rPr>
                <w:rFonts w:cs="B Nazanin" w:hint="cs"/>
                <w:rtl/>
              </w:rPr>
              <w:t>عنوان طرح</w:t>
            </w:r>
          </w:p>
        </w:tc>
        <w:tc>
          <w:tcPr>
            <w:tcW w:w="1490" w:type="dxa"/>
            <w:vMerge w:val="restart"/>
          </w:tcPr>
          <w:p w14:paraId="1A10C3BF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B17F47">
              <w:rPr>
                <w:rFonts w:cs="B Nazanin" w:hint="cs"/>
                <w:rtl/>
              </w:rPr>
              <w:t>نام مجری</w:t>
            </w:r>
          </w:p>
        </w:tc>
        <w:tc>
          <w:tcPr>
            <w:tcW w:w="866" w:type="dxa"/>
            <w:vMerge w:val="restart"/>
          </w:tcPr>
          <w:p w14:paraId="10324284" w14:textId="77777777" w:rsidR="000B5083" w:rsidRPr="00B17F47" w:rsidRDefault="000B5083" w:rsidP="00EB0B3A">
            <w:pPr>
              <w:bidi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B17F47">
              <w:rPr>
                <w:rFonts w:cs="B Nazanin" w:hint="cs"/>
                <w:rtl/>
              </w:rPr>
              <w:t>نوع طرح</w:t>
            </w:r>
            <w:r w:rsidRPr="00B17F47">
              <w:rPr>
                <w:rFonts w:ascii="Calibri" w:hAnsi="Calibri" w:cs="B Nazanin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770" w:type="dxa"/>
            <w:vMerge w:val="restart"/>
          </w:tcPr>
          <w:p w14:paraId="732E8A68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B17F47"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4801" w:type="dxa"/>
            <w:gridSpan w:val="2"/>
            <w:vMerge w:val="restart"/>
          </w:tcPr>
          <w:p w14:paraId="5B80AA6C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B17F47">
              <w:rPr>
                <w:rFonts w:cs="B Nazanin" w:hint="cs"/>
                <w:rtl/>
              </w:rPr>
              <w:t>اعتبار (تومان)</w:t>
            </w:r>
          </w:p>
        </w:tc>
      </w:tr>
      <w:tr w:rsidR="000B5083" w14:paraId="03B55789" w14:textId="77777777" w:rsidTr="00B1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</w:tcPr>
          <w:p w14:paraId="6EFAEF43" w14:textId="77777777" w:rsidR="000B5083" w:rsidRDefault="000B5083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  <w:vMerge/>
          </w:tcPr>
          <w:p w14:paraId="2BB9D2C1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90" w:type="dxa"/>
            <w:vMerge/>
          </w:tcPr>
          <w:p w14:paraId="12D701DE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66" w:type="dxa"/>
            <w:vMerge/>
          </w:tcPr>
          <w:p w14:paraId="5D6F6DA0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70" w:type="dxa"/>
            <w:vMerge/>
          </w:tcPr>
          <w:p w14:paraId="16CD7403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801" w:type="dxa"/>
            <w:gridSpan w:val="2"/>
            <w:vMerge/>
          </w:tcPr>
          <w:p w14:paraId="62E8453E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B5083" w14:paraId="3A62F381" w14:textId="77777777" w:rsidTr="00B17F4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</w:tcPr>
          <w:p w14:paraId="5EEBC77C" w14:textId="77777777" w:rsidR="000B5083" w:rsidRDefault="000B5083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  <w:vMerge/>
          </w:tcPr>
          <w:p w14:paraId="1650BA0A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90" w:type="dxa"/>
            <w:vMerge/>
          </w:tcPr>
          <w:p w14:paraId="31FDCAE1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66" w:type="dxa"/>
            <w:vMerge/>
          </w:tcPr>
          <w:p w14:paraId="705CEAE2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70" w:type="dxa"/>
            <w:vMerge/>
          </w:tcPr>
          <w:p w14:paraId="37ABD571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263" w:type="dxa"/>
          </w:tcPr>
          <w:p w14:paraId="562814E9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17F47">
              <w:rPr>
                <w:rFonts w:cs="B Nazanin" w:hint="cs"/>
                <w:b/>
                <w:bCs/>
                <w:rtl/>
              </w:rPr>
              <w:t>مصوب</w:t>
            </w:r>
          </w:p>
        </w:tc>
        <w:tc>
          <w:tcPr>
            <w:tcW w:w="2538" w:type="dxa"/>
          </w:tcPr>
          <w:p w14:paraId="5AB705B6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17F47">
              <w:rPr>
                <w:rFonts w:cs="B Nazanin" w:hint="cs"/>
                <w:b/>
                <w:bCs/>
                <w:rtl/>
              </w:rPr>
              <w:t>جذب شده</w:t>
            </w:r>
          </w:p>
        </w:tc>
      </w:tr>
      <w:tr w:rsidR="000B5083" w14:paraId="4AD81A75" w14:textId="77777777" w:rsidTr="00B1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1247448" w14:textId="77777777" w:rsidR="000B5083" w:rsidRDefault="000B5083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</w:tcPr>
          <w:p w14:paraId="6E8DAE84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14:paraId="4C6CFF48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0C8A3FCE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0" w:type="dxa"/>
          </w:tcPr>
          <w:p w14:paraId="2EBE82BA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5DA9D895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14:paraId="57E6C31D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5CEE53B4" w14:textId="77777777" w:rsidTr="00B17F4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5F7BDC0F" w14:textId="77777777" w:rsidR="000B5083" w:rsidRDefault="000B5083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</w:tcPr>
          <w:p w14:paraId="2DB61852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14:paraId="3DCFD8B5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69B96634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0" w:type="dxa"/>
          </w:tcPr>
          <w:p w14:paraId="0892B98D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7FE515D5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14:paraId="128394C0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3F8F8140" w14:textId="77777777" w:rsidTr="00B1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3E0E04F2" w14:textId="77777777" w:rsidR="000B5083" w:rsidRDefault="000B5083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</w:tcPr>
          <w:p w14:paraId="3AE0889D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14:paraId="52E5BA90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523303BF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0" w:type="dxa"/>
          </w:tcPr>
          <w:p w14:paraId="0A23A3A3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14495140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14:paraId="5BBEBE18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003BBB1F" w14:textId="77777777" w:rsidTr="00B17F47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gridSpan w:val="5"/>
          </w:tcPr>
          <w:p w14:paraId="7F5E489E" w14:textId="77777777" w:rsidR="000B5083" w:rsidRDefault="000B5083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(تومان)</w:t>
            </w:r>
          </w:p>
        </w:tc>
        <w:tc>
          <w:tcPr>
            <w:tcW w:w="2263" w:type="dxa"/>
          </w:tcPr>
          <w:p w14:paraId="5F14C377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14:paraId="3A9BA5FD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E86506F" w14:textId="77777777" w:rsidR="000B5083" w:rsidRDefault="000B5083" w:rsidP="000B5083">
      <w:pPr>
        <w:bidi/>
        <w:ind w:left="-284"/>
        <w:rPr>
          <w:rFonts w:cs="B Nazanin"/>
          <w:sz w:val="26"/>
          <w:szCs w:val="26"/>
          <w:rtl/>
        </w:rPr>
      </w:pPr>
    </w:p>
    <w:p w14:paraId="51C86055" w14:textId="77777777" w:rsidR="000B5083" w:rsidRDefault="000B5083" w:rsidP="000B5083">
      <w:pPr>
        <w:bidi/>
        <w:ind w:left="-284"/>
        <w:rPr>
          <w:rFonts w:cs="B Nazanin"/>
          <w:sz w:val="26"/>
          <w:szCs w:val="26"/>
          <w:rtl/>
        </w:rPr>
      </w:pPr>
    </w:p>
    <w:p w14:paraId="0F2472F5" w14:textId="77777777" w:rsidR="000B5083" w:rsidRPr="006A7405" w:rsidRDefault="000B5083" w:rsidP="00E31B4E">
      <w:pPr>
        <w:bidi/>
        <w:ind w:left="28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B17F47">
        <w:rPr>
          <w:rFonts w:cs="B Nazanin" w:hint="cs"/>
          <w:b/>
          <w:bCs/>
          <w:sz w:val="28"/>
          <w:szCs w:val="28"/>
          <w:rtl/>
        </w:rPr>
        <w:t>3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2</w:t>
      </w:r>
      <w:r w:rsidRPr="006A7405">
        <w:rPr>
          <w:rFonts w:cs="B Nazanin" w:hint="cs"/>
          <w:b/>
          <w:bCs/>
          <w:sz w:val="26"/>
          <w:szCs w:val="26"/>
          <w:rtl/>
        </w:rPr>
        <w:t>- طرح‌های پژوهشی درون‌سازمانی</w:t>
      </w:r>
      <w:r>
        <w:rPr>
          <w:rFonts w:cs="B Nazanin" w:hint="cs"/>
          <w:b/>
          <w:bCs/>
          <w:sz w:val="26"/>
          <w:szCs w:val="26"/>
          <w:rtl/>
        </w:rPr>
        <w:t xml:space="preserve"> خاتمه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>
        <w:rPr>
          <w:rFonts w:cs="B Nazanin" w:hint="cs"/>
          <w:b/>
          <w:bCs/>
          <w:sz w:val="26"/>
          <w:szCs w:val="26"/>
          <w:rtl/>
        </w:rPr>
        <w:t xml:space="preserve">یافته </w:t>
      </w:r>
      <w:r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PlainTable11"/>
        <w:bidiVisual/>
        <w:tblW w:w="5058" w:type="pct"/>
        <w:tblLayout w:type="fixed"/>
        <w:tblLook w:val="04A0" w:firstRow="1" w:lastRow="0" w:firstColumn="1" w:lastColumn="0" w:noHBand="0" w:noVBand="1"/>
      </w:tblPr>
      <w:tblGrid>
        <w:gridCol w:w="439"/>
        <w:gridCol w:w="2308"/>
        <w:gridCol w:w="1418"/>
        <w:gridCol w:w="994"/>
        <w:gridCol w:w="852"/>
        <w:gridCol w:w="995"/>
        <w:gridCol w:w="1840"/>
        <w:gridCol w:w="1983"/>
      </w:tblGrid>
      <w:tr w:rsidR="000B5083" w14:paraId="373D1E70" w14:textId="77777777" w:rsidTr="00E31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Merge w:val="restart"/>
            <w:textDirection w:val="btLr"/>
          </w:tcPr>
          <w:p w14:paraId="045AD109" w14:textId="77777777" w:rsidR="000B5083" w:rsidRPr="00B17F47" w:rsidRDefault="000B5083" w:rsidP="00EB0B3A">
            <w:pPr>
              <w:bidi/>
              <w:ind w:left="113" w:right="113"/>
              <w:jc w:val="center"/>
              <w:rPr>
                <w:rFonts w:cs="B Nazanin"/>
              </w:rPr>
            </w:pPr>
            <w:r w:rsidRPr="00B17F47">
              <w:rPr>
                <w:rFonts w:cs="B Nazanin" w:hint="cs"/>
                <w:rtl/>
              </w:rPr>
              <w:t>رديف</w:t>
            </w:r>
          </w:p>
        </w:tc>
        <w:tc>
          <w:tcPr>
            <w:tcW w:w="2259" w:type="dxa"/>
            <w:vMerge w:val="restart"/>
          </w:tcPr>
          <w:p w14:paraId="2B120A4E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17F47">
              <w:rPr>
                <w:rFonts w:cs="B Nazanin" w:hint="cs"/>
                <w:rtl/>
              </w:rPr>
              <w:t>عنوان طرح</w:t>
            </w:r>
          </w:p>
        </w:tc>
        <w:tc>
          <w:tcPr>
            <w:tcW w:w="1388" w:type="dxa"/>
            <w:vMerge w:val="restart"/>
          </w:tcPr>
          <w:p w14:paraId="6E22297A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17F47">
              <w:rPr>
                <w:rFonts w:cs="B Nazanin" w:hint="cs"/>
                <w:rtl/>
              </w:rPr>
              <w:t>نام مجری</w:t>
            </w:r>
          </w:p>
        </w:tc>
        <w:tc>
          <w:tcPr>
            <w:tcW w:w="973" w:type="dxa"/>
            <w:vMerge w:val="restart"/>
          </w:tcPr>
          <w:p w14:paraId="2F9E10AD" w14:textId="77777777" w:rsidR="000B5083" w:rsidRPr="00B17F47" w:rsidRDefault="000B5083" w:rsidP="00EB0B3A">
            <w:pPr>
              <w:bidi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17F47">
              <w:rPr>
                <w:rFonts w:cs="B Nazanin" w:hint="cs"/>
                <w:rtl/>
              </w:rPr>
              <w:t>نوع طرح</w:t>
            </w:r>
            <w:r w:rsidRPr="00B17F47">
              <w:rPr>
                <w:rFonts w:ascii="Calibri" w:hAnsi="Calibri" w:cs="B Nazanin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834" w:type="dxa"/>
            <w:vMerge w:val="restart"/>
          </w:tcPr>
          <w:p w14:paraId="5DF2914A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17F47"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974" w:type="dxa"/>
            <w:vMerge w:val="restart"/>
          </w:tcPr>
          <w:p w14:paraId="3DBCB8EC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17F47">
              <w:rPr>
                <w:rFonts w:cs="B Nazanin" w:hint="cs"/>
                <w:rtl/>
              </w:rPr>
              <w:t>تاریخ خاتمه</w:t>
            </w:r>
          </w:p>
        </w:tc>
        <w:tc>
          <w:tcPr>
            <w:tcW w:w="3742" w:type="dxa"/>
            <w:gridSpan w:val="2"/>
            <w:vMerge w:val="restart"/>
          </w:tcPr>
          <w:p w14:paraId="0C0F04F0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17F47">
              <w:rPr>
                <w:rFonts w:cs="B Nazanin" w:hint="cs"/>
                <w:rtl/>
              </w:rPr>
              <w:t>اعتبار (تومان)</w:t>
            </w:r>
          </w:p>
        </w:tc>
      </w:tr>
      <w:tr w:rsidR="000B5083" w14:paraId="335DCBF2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Merge/>
          </w:tcPr>
          <w:p w14:paraId="3EC591D1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9" w:type="dxa"/>
            <w:vMerge/>
          </w:tcPr>
          <w:p w14:paraId="3C77E4AE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88" w:type="dxa"/>
            <w:vMerge/>
          </w:tcPr>
          <w:p w14:paraId="5E8CB450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3" w:type="dxa"/>
            <w:vMerge/>
          </w:tcPr>
          <w:p w14:paraId="56EE3761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34" w:type="dxa"/>
            <w:vMerge/>
          </w:tcPr>
          <w:p w14:paraId="0BCF67AC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4" w:type="dxa"/>
            <w:vMerge/>
          </w:tcPr>
          <w:p w14:paraId="2EC8E663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742" w:type="dxa"/>
            <w:gridSpan w:val="2"/>
            <w:vMerge/>
          </w:tcPr>
          <w:p w14:paraId="6C3B2094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B5083" w14:paraId="38B095EF" w14:textId="77777777" w:rsidTr="00E31B4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Merge/>
          </w:tcPr>
          <w:p w14:paraId="3065D842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9" w:type="dxa"/>
            <w:vMerge/>
          </w:tcPr>
          <w:p w14:paraId="4E26318B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88" w:type="dxa"/>
            <w:vMerge/>
          </w:tcPr>
          <w:p w14:paraId="2A478BF9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3" w:type="dxa"/>
            <w:vMerge/>
          </w:tcPr>
          <w:p w14:paraId="15D18735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34" w:type="dxa"/>
            <w:vMerge/>
          </w:tcPr>
          <w:p w14:paraId="223CB520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4" w:type="dxa"/>
            <w:vMerge/>
          </w:tcPr>
          <w:p w14:paraId="0DFD614C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801" w:type="dxa"/>
          </w:tcPr>
          <w:p w14:paraId="4C8A5DD3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17F47">
              <w:rPr>
                <w:rFonts w:cs="B Nazanin" w:hint="cs"/>
                <w:rtl/>
              </w:rPr>
              <w:t>مصوب</w:t>
            </w:r>
          </w:p>
        </w:tc>
        <w:tc>
          <w:tcPr>
            <w:tcW w:w="1941" w:type="dxa"/>
          </w:tcPr>
          <w:p w14:paraId="733E50D9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17F47">
              <w:rPr>
                <w:rFonts w:cs="B Nazanin" w:hint="cs"/>
                <w:rtl/>
              </w:rPr>
              <w:t>جذب شده</w:t>
            </w:r>
          </w:p>
        </w:tc>
      </w:tr>
      <w:tr w:rsidR="000B5083" w14:paraId="2AA1ED93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14:paraId="6974CA76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9" w:type="dxa"/>
          </w:tcPr>
          <w:p w14:paraId="40880C80" w14:textId="77777777" w:rsidR="000B5083" w:rsidRPr="00B17F47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88" w:type="dxa"/>
          </w:tcPr>
          <w:p w14:paraId="3E54591A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3" w:type="dxa"/>
          </w:tcPr>
          <w:p w14:paraId="44EB02AD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34" w:type="dxa"/>
          </w:tcPr>
          <w:p w14:paraId="06D28496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4" w:type="dxa"/>
          </w:tcPr>
          <w:p w14:paraId="55352AE2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801" w:type="dxa"/>
          </w:tcPr>
          <w:p w14:paraId="73BB095F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41" w:type="dxa"/>
          </w:tcPr>
          <w:p w14:paraId="69638994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B5083" w14:paraId="744BB59D" w14:textId="77777777" w:rsidTr="00E31B4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14:paraId="2123EF14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9" w:type="dxa"/>
          </w:tcPr>
          <w:p w14:paraId="7A97A176" w14:textId="77777777" w:rsidR="000B5083" w:rsidRPr="00B17F47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88" w:type="dxa"/>
          </w:tcPr>
          <w:p w14:paraId="261A2BD9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3" w:type="dxa"/>
          </w:tcPr>
          <w:p w14:paraId="5510E099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34" w:type="dxa"/>
          </w:tcPr>
          <w:p w14:paraId="03853357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4" w:type="dxa"/>
          </w:tcPr>
          <w:p w14:paraId="280F3758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801" w:type="dxa"/>
          </w:tcPr>
          <w:p w14:paraId="6ACB0149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41" w:type="dxa"/>
          </w:tcPr>
          <w:p w14:paraId="08FD30F4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B5083" w14:paraId="4F1C6AAE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14:paraId="178331FD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9" w:type="dxa"/>
          </w:tcPr>
          <w:p w14:paraId="1F216465" w14:textId="77777777" w:rsidR="000B5083" w:rsidRPr="00B17F47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88" w:type="dxa"/>
          </w:tcPr>
          <w:p w14:paraId="5F1533FB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3" w:type="dxa"/>
          </w:tcPr>
          <w:p w14:paraId="4B78145A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34" w:type="dxa"/>
          </w:tcPr>
          <w:p w14:paraId="58B19750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4" w:type="dxa"/>
          </w:tcPr>
          <w:p w14:paraId="3006B101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801" w:type="dxa"/>
          </w:tcPr>
          <w:p w14:paraId="0BC13E25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41" w:type="dxa"/>
          </w:tcPr>
          <w:p w14:paraId="0F79CF8F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B5083" w14:paraId="4926F35A" w14:textId="77777777" w:rsidTr="00E31B4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9" w:type="dxa"/>
            <w:gridSpan w:val="6"/>
          </w:tcPr>
          <w:p w14:paraId="103564DD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  <w:r w:rsidRPr="00B17F47">
              <w:rPr>
                <w:rFonts w:cs="B Nazanin" w:hint="cs"/>
                <w:rtl/>
              </w:rPr>
              <w:t>جمع کل (تومان)</w:t>
            </w:r>
          </w:p>
        </w:tc>
        <w:tc>
          <w:tcPr>
            <w:tcW w:w="1801" w:type="dxa"/>
          </w:tcPr>
          <w:p w14:paraId="6B6B28FB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41" w:type="dxa"/>
          </w:tcPr>
          <w:p w14:paraId="091015F4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B5083" w14:paraId="6D67262B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9" w:type="dxa"/>
            <w:gridSpan w:val="6"/>
          </w:tcPr>
          <w:p w14:paraId="7652A8FF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  <w:r w:rsidRPr="00B17F47">
              <w:rPr>
                <w:rFonts w:cs="B Nazanin" w:hint="cs"/>
                <w:rtl/>
              </w:rPr>
              <w:t>جمع کل طرح‌های درون‌سازمانی جاری و خاتمه‌یافته</w:t>
            </w:r>
          </w:p>
        </w:tc>
        <w:tc>
          <w:tcPr>
            <w:tcW w:w="1801" w:type="dxa"/>
          </w:tcPr>
          <w:p w14:paraId="5C2A2EA7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41" w:type="dxa"/>
          </w:tcPr>
          <w:p w14:paraId="594CABC9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29302BE5" w14:textId="77777777" w:rsidR="00E31B4E" w:rsidRDefault="00E31B4E" w:rsidP="00E31B4E">
      <w:pPr>
        <w:bidi/>
        <w:ind w:left="4320"/>
        <w:jc w:val="center"/>
        <w:rPr>
          <w:rFonts w:cs="B Nazanin"/>
          <w:b/>
          <w:bCs/>
          <w:rtl/>
        </w:rPr>
      </w:pPr>
    </w:p>
    <w:p w14:paraId="3810B5CD" w14:textId="77777777" w:rsidR="00E31B4E" w:rsidRDefault="00E31B4E" w:rsidP="00E31B4E">
      <w:pPr>
        <w:bidi/>
        <w:ind w:left="4320"/>
        <w:jc w:val="center"/>
        <w:rPr>
          <w:rFonts w:cs="B Nazanin"/>
          <w:b/>
          <w:bCs/>
          <w:rtl/>
        </w:rPr>
      </w:pPr>
    </w:p>
    <w:p w14:paraId="741B497E" w14:textId="77777777" w:rsidR="00E31B4E" w:rsidRDefault="00E31B4E" w:rsidP="00E31B4E">
      <w:pPr>
        <w:bidi/>
        <w:ind w:left="4320"/>
        <w:jc w:val="center"/>
        <w:rPr>
          <w:rFonts w:cs="B Nazanin"/>
          <w:b/>
          <w:bCs/>
          <w:rtl/>
        </w:rPr>
      </w:pPr>
    </w:p>
    <w:p w14:paraId="55DF66AD" w14:textId="77777777" w:rsidR="00165507" w:rsidRDefault="00165507" w:rsidP="00E31B4E">
      <w:pPr>
        <w:bidi/>
        <w:ind w:left="4320"/>
        <w:jc w:val="center"/>
        <w:rPr>
          <w:rFonts w:cs="B Nazanin"/>
          <w:b/>
          <w:bCs/>
          <w:rtl/>
        </w:rPr>
      </w:pPr>
    </w:p>
    <w:p w14:paraId="7672D715" w14:textId="77777777" w:rsidR="00E31B4E" w:rsidRPr="002516D4" w:rsidRDefault="00E31B4E" w:rsidP="00165507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14:paraId="2EB23179" w14:textId="77777777" w:rsidR="00E31B4E" w:rsidRPr="002516D4" w:rsidRDefault="00E31B4E" w:rsidP="00E31B4E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و نام خانوادگی مدیر واحد تولیدی</w:t>
      </w:r>
      <w:r w:rsidRPr="002516D4">
        <w:rPr>
          <w:rFonts w:cs="B Nazanin" w:hint="cs"/>
          <w:b/>
          <w:bCs/>
          <w:rtl/>
        </w:rPr>
        <w:t>:</w:t>
      </w:r>
    </w:p>
    <w:p w14:paraId="0520B7B7" w14:textId="77777777" w:rsidR="00E31B4E" w:rsidRDefault="00E31B4E" w:rsidP="00E31B4E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sz w:val="28"/>
          <w:szCs w:val="28"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14:paraId="5334A944" w14:textId="77777777" w:rsidR="00743EDA" w:rsidRPr="00322DE9" w:rsidRDefault="00743EDA" w:rsidP="00E31B4E">
      <w:pPr>
        <w:bidi/>
        <w:ind w:left="28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31B4E">
        <w:rPr>
          <w:rFonts w:cs="B Nazanin" w:hint="cs"/>
          <w:b/>
          <w:bCs/>
          <w:sz w:val="28"/>
          <w:szCs w:val="28"/>
          <w:rtl/>
        </w:rPr>
        <w:t>3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31B4E">
        <w:rPr>
          <w:rFonts w:cs="B Nazanin" w:hint="cs"/>
          <w:b/>
          <w:bCs/>
          <w:sz w:val="28"/>
          <w:szCs w:val="28"/>
          <w:rtl/>
        </w:rPr>
        <w:t>3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7D5F2C">
        <w:rPr>
          <w:rFonts w:cs="B Nazanin" w:hint="cs"/>
          <w:b/>
          <w:bCs/>
          <w:sz w:val="26"/>
          <w:szCs w:val="26"/>
          <w:rtl/>
        </w:rPr>
        <w:t xml:space="preserve"> مقالات</w:t>
      </w:r>
      <w:r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  <w:r>
        <w:rPr>
          <w:rFonts w:ascii="Calibri" w:hAnsi="Calibri" w:cs="B Nazanin" w:hint="cs"/>
          <w:b/>
          <w:bCs/>
          <w:color w:val="000000"/>
          <w:vertAlign w:val="superscript"/>
          <w:rtl/>
        </w:rPr>
        <w:t xml:space="preserve"> </w:t>
      </w:r>
      <w:r w:rsidR="00E31B4E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واحد تحقیق و توسعه</w:t>
      </w:r>
    </w:p>
    <w:tbl>
      <w:tblPr>
        <w:tblStyle w:val="PlainTable11"/>
        <w:bidiVisual/>
        <w:tblW w:w="4775" w:type="pct"/>
        <w:tblLook w:val="04A0" w:firstRow="1" w:lastRow="0" w:firstColumn="1" w:lastColumn="0" w:noHBand="0" w:noVBand="1"/>
      </w:tblPr>
      <w:tblGrid>
        <w:gridCol w:w="708"/>
        <w:gridCol w:w="2896"/>
        <w:gridCol w:w="2158"/>
        <w:gridCol w:w="872"/>
        <w:gridCol w:w="988"/>
        <w:gridCol w:w="2601"/>
      </w:tblGrid>
      <w:tr w:rsidR="00E31B4E" w14:paraId="1BA197C0" w14:textId="77777777" w:rsidTr="00E31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Merge w:val="restart"/>
          </w:tcPr>
          <w:p w14:paraId="264E81FA" w14:textId="77777777" w:rsidR="00E31B4E" w:rsidRPr="008B0404" w:rsidRDefault="00E31B4E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8B0404">
              <w:rPr>
                <w:rFonts w:ascii="Calibri" w:hAnsi="Calibri" w:cs="B Nazanin" w:hint="cs"/>
                <w:color w:val="000000"/>
                <w:rtl/>
              </w:rPr>
              <w:t>رديف</w:t>
            </w:r>
          </w:p>
        </w:tc>
        <w:tc>
          <w:tcPr>
            <w:tcW w:w="2835" w:type="dxa"/>
            <w:vMerge w:val="restart"/>
          </w:tcPr>
          <w:p w14:paraId="2CDD195B" w14:textId="77777777" w:rsidR="00E31B4E" w:rsidRPr="008B0404" w:rsidRDefault="00E31B4E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8B0404">
              <w:rPr>
                <w:rFonts w:ascii="Calibri" w:hAnsi="Calibri" w:cs="B Nazanin" w:hint="cs"/>
                <w:color w:val="000000"/>
                <w:rtl/>
              </w:rPr>
              <w:t>عنوان مقاله</w:t>
            </w:r>
          </w:p>
        </w:tc>
        <w:tc>
          <w:tcPr>
            <w:tcW w:w="2113" w:type="dxa"/>
            <w:vMerge w:val="restart"/>
          </w:tcPr>
          <w:p w14:paraId="3922811D" w14:textId="77777777" w:rsidR="00E31B4E" w:rsidRPr="008B0404" w:rsidRDefault="00E31B4E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8B0404">
              <w:rPr>
                <w:rFonts w:ascii="Calibri" w:hAnsi="Calibri" w:cs="B Nazanin" w:hint="cs"/>
                <w:color w:val="000000"/>
                <w:rtl/>
              </w:rPr>
              <w:t xml:space="preserve">نام نويسنده/نویسندگان </w:t>
            </w:r>
          </w:p>
        </w:tc>
        <w:tc>
          <w:tcPr>
            <w:tcW w:w="1821" w:type="dxa"/>
            <w:gridSpan w:val="2"/>
          </w:tcPr>
          <w:p w14:paraId="7BC01331" w14:textId="77777777" w:rsidR="00E31B4E" w:rsidRPr="008B0404" w:rsidRDefault="00E31B4E" w:rsidP="00EB0B3A">
            <w:pPr>
              <w:bidi/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8B0404">
              <w:rPr>
                <w:rFonts w:ascii="Calibri" w:hAnsi="Calibri" w:cs="B Nazanin" w:hint="cs"/>
                <w:color w:val="000000"/>
                <w:rtl/>
              </w:rPr>
              <w:t>تاريخ انتشار</w:t>
            </w:r>
          </w:p>
        </w:tc>
        <w:tc>
          <w:tcPr>
            <w:tcW w:w="2546" w:type="dxa"/>
            <w:vMerge w:val="restart"/>
          </w:tcPr>
          <w:p w14:paraId="12AD40F4" w14:textId="77777777" w:rsidR="00E31B4E" w:rsidRPr="008B0404" w:rsidRDefault="00E31B4E" w:rsidP="00EB0B3A">
            <w:pPr>
              <w:bidi/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8B0404">
              <w:rPr>
                <w:rFonts w:ascii="Calibri" w:hAnsi="Calibri" w:cs="B Nazanin" w:hint="cs"/>
                <w:color w:val="000000"/>
                <w:rtl/>
              </w:rPr>
              <w:t>نام مجله يا مجموعه مقالات</w:t>
            </w:r>
          </w:p>
        </w:tc>
      </w:tr>
      <w:tr w:rsidR="00E31B4E" w14:paraId="25003FB9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Merge/>
          </w:tcPr>
          <w:p w14:paraId="214762B0" w14:textId="77777777" w:rsidR="00E31B4E" w:rsidRPr="008B0404" w:rsidRDefault="00E31B4E" w:rsidP="00EB0B3A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835" w:type="dxa"/>
            <w:vMerge/>
          </w:tcPr>
          <w:p w14:paraId="4AA1CDC8" w14:textId="77777777" w:rsidR="00E31B4E" w:rsidRPr="008B0404" w:rsidRDefault="00E31B4E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113" w:type="dxa"/>
            <w:vMerge/>
          </w:tcPr>
          <w:p w14:paraId="3C605550" w14:textId="77777777" w:rsidR="00E31B4E" w:rsidRPr="008B0404" w:rsidRDefault="00E31B4E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854" w:type="dxa"/>
          </w:tcPr>
          <w:p w14:paraId="56B5A7DE" w14:textId="77777777" w:rsidR="00E31B4E" w:rsidRPr="008B0404" w:rsidRDefault="00E31B4E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ماه</w:t>
            </w:r>
          </w:p>
        </w:tc>
        <w:tc>
          <w:tcPr>
            <w:tcW w:w="967" w:type="dxa"/>
          </w:tcPr>
          <w:p w14:paraId="11F5C645" w14:textId="77777777" w:rsidR="00E31B4E" w:rsidRPr="008B0404" w:rsidRDefault="00E31B4E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سال</w:t>
            </w:r>
          </w:p>
        </w:tc>
        <w:tc>
          <w:tcPr>
            <w:tcW w:w="2546" w:type="dxa"/>
            <w:vMerge/>
          </w:tcPr>
          <w:p w14:paraId="1CC3F7A5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E31B4E" w14:paraId="77F79644" w14:textId="77777777" w:rsidTr="00E31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15995A53" w14:textId="77777777" w:rsidR="00E31B4E" w:rsidRPr="008B0404" w:rsidRDefault="00E31B4E" w:rsidP="00EB0B3A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835" w:type="dxa"/>
          </w:tcPr>
          <w:p w14:paraId="372AEBE2" w14:textId="77777777" w:rsidR="00E31B4E" w:rsidRPr="008B0404" w:rsidRDefault="00E31B4E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113" w:type="dxa"/>
          </w:tcPr>
          <w:p w14:paraId="04A80CC1" w14:textId="77777777" w:rsidR="00E31B4E" w:rsidRPr="008B0404" w:rsidRDefault="00E31B4E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854" w:type="dxa"/>
          </w:tcPr>
          <w:p w14:paraId="3DFDFED0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7" w:type="dxa"/>
          </w:tcPr>
          <w:p w14:paraId="54253BF7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546" w:type="dxa"/>
          </w:tcPr>
          <w:p w14:paraId="337A5ABB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31B4E" w14:paraId="5F552137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04CA2D7" w14:textId="77777777" w:rsidR="00E31B4E" w:rsidRPr="008B0404" w:rsidRDefault="00E31B4E" w:rsidP="00EB0B3A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14:paraId="471000ED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113" w:type="dxa"/>
          </w:tcPr>
          <w:p w14:paraId="4C005073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54" w:type="dxa"/>
          </w:tcPr>
          <w:p w14:paraId="431B2923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7" w:type="dxa"/>
          </w:tcPr>
          <w:p w14:paraId="040609FF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546" w:type="dxa"/>
          </w:tcPr>
          <w:p w14:paraId="76BA2CC9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31B4E" w14:paraId="1CCCCA16" w14:textId="77777777" w:rsidTr="00E31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5FE8211B" w14:textId="77777777" w:rsidR="00E31B4E" w:rsidRDefault="00E31B4E" w:rsidP="00EB0B3A">
            <w:pPr>
              <w:bidi/>
              <w:spacing w:line="312" w:lineRule="auto"/>
              <w:jc w:val="lowKashida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2835" w:type="dxa"/>
          </w:tcPr>
          <w:p w14:paraId="674AF8C0" w14:textId="77777777" w:rsidR="00E31B4E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4235C5D3" w14:textId="77777777" w:rsidR="00E31B4E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4" w:type="dxa"/>
          </w:tcPr>
          <w:p w14:paraId="23F314F5" w14:textId="77777777" w:rsidR="00E31B4E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7" w:type="dxa"/>
          </w:tcPr>
          <w:p w14:paraId="3F77C4A9" w14:textId="77777777" w:rsidR="00E31B4E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46" w:type="dxa"/>
          </w:tcPr>
          <w:p w14:paraId="70C05013" w14:textId="77777777" w:rsidR="00E31B4E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E31B4E" w14:paraId="47768F64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7717818" w14:textId="77777777" w:rsidR="00E31B4E" w:rsidRDefault="00E31B4E" w:rsidP="00EB0B3A">
            <w:pPr>
              <w:bidi/>
              <w:spacing w:line="312" w:lineRule="auto"/>
              <w:jc w:val="lowKashida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2835" w:type="dxa"/>
          </w:tcPr>
          <w:p w14:paraId="57192335" w14:textId="77777777" w:rsidR="00E31B4E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7A689712" w14:textId="77777777" w:rsidR="00E31B4E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4" w:type="dxa"/>
          </w:tcPr>
          <w:p w14:paraId="1978802F" w14:textId="77777777" w:rsidR="00E31B4E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7" w:type="dxa"/>
          </w:tcPr>
          <w:p w14:paraId="3EDA3B41" w14:textId="77777777" w:rsidR="00E31B4E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46" w:type="dxa"/>
          </w:tcPr>
          <w:p w14:paraId="551FFE95" w14:textId="77777777" w:rsidR="00E31B4E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2A67D36F" w14:textId="77777777" w:rsidR="00743EDA" w:rsidRDefault="00743EDA" w:rsidP="00743EDA">
      <w:pPr>
        <w:bidi/>
        <w:rPr>
          <w:rFonts w:ascii="Calibri" w:hAnsi="Calibri" w:cs="B Nazanin"/>
          <w:color w:val="000000"/>
          <w:rtl/>
        </w:rPr>
      </w:pPr>
    </w:p>
    <w:p w14:paraId="6C271693" w14:textId="77777777" w:rsidR="000B5083" w:rsidRPr="00346CD9" w:rsidRDefault="000B5083" w:rsidP="00E31B4E">
      <w:pPr>
        <w:bidi/>
        <w:ind w:firstLine="291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31B4E">
        <w:rPr>
          <w:rFonts w:cs="B Nazanin" w:hint="cs"/>
          <w:b/>
          <w:bCs/>
          <w:sz w:val="28"/>
          <w:szCs w:val="28"/>
          <w:rtl/>
        </w:rPr>
        <w:t>3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31B4E">
        <w:rPr>
          <w:rFonts w:cs="B Nazanin" w:hint="cs"/>
          <w:b/>
          <w:bCs/>
          <w:sz w:val="28"/>
          <w:szCs w:val="28"/>
          <w:rtl/>
        </w:rPr>
        <w:t>4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346CD9">
        <w:rPr>
          <w:rFonts w:cs="B Nazanin" w:hint="cs"/>
          <w:b/>
          <w:bCs/>
          <w:rtl/>
        </w:rPr>
        <w:t>کتاب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346CD9">
        <w:rPr>
          <w:rFonts w:cs="B Nazanin" w:hint="cs"/>
          <w:b/>
          <w:bCs/>
          <w:rtl/>
        </w:rPr>
        <w:t xml:space="preserve">های منتشر شده </w:t>
      </w:r>
      <w:r w:rsidR="00E31B4E">
        <w:rPr>
          <w:rFonts w:cs="B Nazanin" w:hint="cs"/>
          <w:b/>
          <w:bCs/>
          <w:rtl/>
        </w:rPr>
        <w:t>در صورت موجود بودن</w:t>
      </w:r>
      <w:r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PlainTable11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2384"/>
        <w:gridCol w:w="1529"/>
        <w:gridCol w:w="1529"/>
        <w:gridCol w:w="1529"/>
        <w:gridCol w:w="1530"/>
        <w:gridCol w:w="1530"/>
      </w:tblGrid>
      <w:tr w:rsidR="000B5083" w14:paraId="6A831095" w14:textId="77777777" w:rsidTr="00165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</w:tcPr>
          <w:p w14:paraId="3299E9A8" w14:textId="77777777" w:rsidR="000B5083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</w:tcPr>
          <w:p w14:paraId="55A5AD5E" w14:textId="77777777" w:rsidR="000B5083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1529" w:type="dxa"/>
            <w:vMerge w:val="restart"/>
          </w:tcPr>
          <w:p w14:paraId="4FF8D919" w14:textId="77777777" w:rsidR="000B5083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صاحب اثر</w:t>
            </w:r>
          </w:p>
        </w:tc>
        <w:tc>
          <w:tcPr>
            <w:tcW w:w="3058" w:type="dxa"/>
            <w:gridSpan w:val="2"/>
          </w:tcPr>
          <w:p w14:paraId="18AD67C8" w14:textId="77777777" w:rsidR="000B5083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چاپ</w:t>
            </w:r>
          </w:p>
        </w:tc>
        <w:tc>
          <w:tcPr>
            <w:tcW w:w="1530" w:type="dxa"/>
            <w:vMerge w:val="restart"/>
          </w:tcPr>
          <w:p w14:paraId="4F731303" w14:textId="77777777" w:rsidR="000B5083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346CD9">
              <w:rPr>
                <w:rFonts w:ascii="Calibri" w:hAnsi="Calibri" w:cs="B Nazanin" w:hint="cs"/>
                <w:color w:val="000000"/>
                <w:rtl/>
              </w:rPr>
              <w:t>نوع اثر</w:t>
            </w:r>
            <w:r w:rsidRPr="00E65749">
              <w:rPr>
                <w:rFonts w:ascii="Calibri" w:hAnsi="Calibri" w:cs="B Nazanin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530" w:type="dxa"/>
            <w:vMerge w:val="restart"/>
          </w:tcPr>
          <w:p w14:paraId="0CAD2C24" w14:textId="77777777" w:rsidR="000B5083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نوبت چاپ</w:t>
            </w:r>
          </w:p>
        </w:tc>
      </w:tr>
      <w:tr w:rsidR="000B5083" w14:paraId="4FF4EE85" w14:textId="77777777" w:rsidTr="0016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</w:tcPr>
          <w:p w14:paraId="4120041D" w14:textId="77777777" w:rsidR="000B5083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384" w:type="dxa"/>
            <w:vMerge/>
          </w:tcPr>
          <w:p w14:paraId="044A9A2A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vMerge/>
          </w:tcPr>
          <w:p w14:paraId="3D08F7A1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1C10A213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ماه</w:t>
            </w:r>
          </w:p>
        </w:tc>
        <w:tc>
          <w:tcPr>
            <w:tcW w:w="1529" w:type="dxa"/>
          </w:tcPr>
          <w:p w14:paraId="45266A6D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530" w:type="dxa"/>
            <w:vMerge/>
          </w:tcPr>
          <w:p w14:paraId="6DCDA1ED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14:paraId="04C9E222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5083" w14:paraId="4BD640BB" w14:textId="77777777" w:rsidTr="0016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26F38B1" w14:textId="77777777" w:rsidR="000B5083" w:rsidRDefault="000B5083" w:rsidP="00EB0B3A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384" w:type="dxa"/>
          </w:tcPr>
          <w:p w14:paraId="7FDE7FA4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15D3B044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751DEAA8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17C01396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EBC3257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4E40D12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5083" w14:paraId="29F5D9DF" w14:textId="77777777" w:rsidTr="0016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57E33ED" w14:textId="77777777" w:rsidR="000B5083" w:rsidRDefault="000B5083" w:rsidP="00EB0B3A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384" w:type="dxa"/>
          </w:tcPr>
          <w:p w14:paraId="059AFDD1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2607F200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19DBB0E3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1C1DA180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7C96558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441C380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5083" w14:paraId="0877BB4F" w14:textId="77777777" w:rsidTr="0016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7B407B8" w14:textId="77777777" w:rsidR="000B5083" w:rsidRDefault="000B5083" w:rsidP="00EB0B3A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384" w:type="dxa"/>
          </w:tcPr>
          <w:p w14:paraId="3098F12A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7668B17F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296E3BCA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04F88888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D9A7C35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A9BDCF0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5083" w14:paraId="27FFD82F" w14:textId="77777777" w:rsidTr="0016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4596A30" w14:textId="77777777" w:rsidR="000B5083" w:rsidRDefault="000B5083" w:rsidP="00EB0B3A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384" w:type="dxa"/>
          </w:tcPr>
          <w:p w14:paraId="254B9EE3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611B3039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6B15D8AA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4025E96B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9788ADC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073DD5B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D153AC0" w14:textId="77777777" w:rsidR="000B5083" w:rsidRDefault="000B5083" w:rsidP="000B5083">
      <w:pPr>
        <w:bidi/>
        <w:spacing w:line="312" w:lineRule="auto"/>
        <w:rPr>
          <w:rFonts w:ascii="Calibri" w:hAnsi="Calibri" w:cs="B Nazanin"/>
          <w:color w:val="000000"/>
          <w:sz w:val="22"/>
          <w:szCs w:val="22"/>
          <w:rtl/>
        </w:rPr>
      </w:pPr>
    </w:p>
    <w:p w14:paraId="527B89A7" w14:textId="77777777" w:rsidR="000B5083" w:rsidRDefault="000B5083" w:rsidP="00165507">
      <w:pPr>
        <w:keepNext/>
        <w:bidi/>
        <w:ind w:firstLine="289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165507">
        <w:rPr>
          <w:rFonts w:cs="B Nazanin" w:hint="cs"/>
          <w:b/>
          <w:bCs/>
          <w:sz w:val="28"/>
          <w:szCs w:val="28"/>
          <w:rtl/>
        </w:rPr>
        <w:t>3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165507">
        <w:rPr>
          <w:rFonts w:cs="B Nazanin" w:hint="cs"/>
          <w:b/>
          <w:bCs/>
          <w:sz w:val="28"/>
          <w:szCs w:val="28"/>
          <w:rtl/>
        </w:rPr>
        <w:t>5</w:t>
      </w:r>
      <w:r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B12E2A">
        <w:rPr>
          <w:rFonts w:cs="B Nazanin" w:hint="cs"/>
          <w:b/>
          <w:bCs/>
          <w:sz w:val="28"/>
          <w:szCs w:val="28"/>
          <w:rtl/>
        </w:rPr>
        <w:t>همایش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="00C8699C">
        <w:rPr>
          <w:rFonts w:cs="B Nazanin" w:hint="cs"/>
          <w:b/>
          <w:bCs/>
          <w:sz w:val="28"/>
          <w:szCs w:val="28"/>
          <w:rtl/>
        </w:rPr>
        <w:t>های علمی یا دوره آموزشی</w:t>
      </w:r>
    </w:p>
    <w:tbl>
      <w:tblPr>
        <w:tblStyle w:val="TableGrid"/>
        <w:bidiVisual/>
        <w:tblW w:w="10548" w:type="dxa"/>
        <w:tblLayout w:type="fixed"/>
        <w:tblLook w:val="04A0" w:firstRow="1" w:lastRow="0" w:firstColumn="1" w:lastColumn="0" w:noHBand="0" w:noVBand="1"/>
      </w:tblPr>
      <w:tblGrid>
        <w:gridCol w:w="674"/>
        <w:gridCol w:w="2503"/>
        <w:gridCol w:w="1466"/>
        <w:gridCol w:w="1472"/>
        <w:gridCol w:w="1457"/>
        <w:gridCol w:w="2976"/>
      </w:tblGrid>
      <w:tr w:rsidR="00C8699C" w14:paraId="0F70FDAB" w14:textId="77777777" w:rsidTr="00C8699C">
        <w:tc>
          <w:tcPr>
            <w:tcW w:w="674" w:type="dxa"/>
            <w:vMerge w:val="restart"/>
            <w:vAlign w:val="center"/>
          </w:tcPr>
          <w:p w14:paraId="685CA475" w14:textId="77777777" w:rsidR="00C8699C" w:rsidRPr="0090173B" w:rsidRDefault="00C8699C" w:rsidP="00EB0B3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503" w:type="dxa"/>
            <w:vMerge w:val="restart"/>
            <w:vAlign w:val="center"/>
          </w:tcPr>
          <w:p w14:paraId="451DFFB5" w14:textId="77777777" w:rsidR="00C8699C" w:rsidRPr="0090173B" w:rsidRDefault="00C8699C" w:rsidP="00EB0B3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عنوان </w:t>
            </w:r>
            <w:r w:rsidRPr="0090173B">
              <w:rPr>
                <w:rFonts w:cs="B Nazanin"/>
                <w:b/>
                <w:bCs/>
                <w:color w:val="000000"/>
                <w:rtl/>
              </w:rPr>
              <w:t>*</w:t>
            </w:r>
          </w:p>
        </w:tc>
        <w:tc>
          <w:tcPr>
            <w:tcW w:w="1466" w:type="dxa"/>
            <w:vMerge w:val="restart"/>
            <w:vAlign w:val="center"/>
          </w:tcPr>
          <w:p w14:paraId="2AE7AF7A" w14:textId="77777777" w:rsidR="00C8699C" w:rsidRPr="0090173B" w:rsidRDefault="00C8699C" w:rsidP="00C8699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نوع 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همایش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یا دوره آموزشی</w:t>
            </w:r>
          </w:p>
        </w:tc>
        <w:tc>
          <w:tcPr>
            <w:tcW w:w="2929" w:type="dxa"/>
            <w:gridSpan w:val="2"/>
            <w:vAlign w:val="center"/>
          </w:tcPr>
          <w:p w14:paraId="1543A44E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زمان برگزاري</w:t>
            </w:r>
          </w:p>
        </w:tc>
        <w:tc>
          <w:tcPr>
            <w:tcW w:w="2976" w:type="dxa"/>
            <w:vMerge w:val="restart"/>
            <w:vAlign w:val="center"/>
          </w:tcPr>
          <w:p w14:paraId="5F02F4AA" w14:textId="77777777" w:rsidR="00C8699C" w:rsidRPr="0090173B" w:rsidRDefault="00C8699C" w:rsidP="00EB0B3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سطح برگزاري</w:t>
            </w:r>
            <w:r w:rsidRPr="005873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***</w:t>
            </w:r>
          </w:p>
        </w:tc>
      </w:tr>
      <w:tr w:rsidR="00C8699C" w14:paraId="18A069AC" w14:textId="77777777" w:rsidTr="00C8699C">
        <w:tc>
          <w:tcPr>
            <w:tcW w:w="674" w:type="dxa"/>
            <w:vMerge/>
            <w:vAlign w:val="center"/>
          </w:tcPr>
          <w:p w14:paraId="7CC04FC6" w14:textId="77777777" w:rsidR="00C8699C" w:rsidRPr="0090173B" w:rsidRDefault="00C8699C" w:rsidP="00EB0B3A">
            <w:pPr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2503" w:type="dxa"/>
            <w:vMerge/>
            <w:vAlign w:val="center"/>
          </w:tcPr>
          <w:p w14:paraId="78C16A25" w14:textId="77777777" w:rsidR="00C8699C" w:rsidRPr="0090173B" w:rsidRDefault="00C8699C" w:rsidP="00EB0B3A">
            <w:pPr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1466" w:type="dxa"/>
            <w:vMerge/>
          </w:tcPr>
          <w:p w14:paraId="2F11FA2A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  <w:vAlign w:val="center"/>
          </w:tcPr>
          <w:p w14:paraId="5FB6E650" w14:textId="77777777" w:rsidR="00C8699C" w:rsidRPr="0090173B" w:rsidRDefault="00C8699C" w:rsidP="00EB0B3A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شروع</w:t>
            </w:r>
          </w:p>
        </w:tc>
        <w:tc>
          <w:tcPr>
            <w:tcW w:w="1457" w:type="dxa"/>
            <w:vAlign w:val="center"/>
          </w:tcPr>
          <w:p w14:paraId="06AE68BA" w14:textId="77777777" w:rsidR="00C8699C" w:rsidRPr="0090173B" w:rsidRDefault="00C8699C" w:rsidP="00EB0B3A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اتمام</w:t>
            </w:r>
          </w:p>
        </w:tc>
        <w:tc>
          <w:tcPr>
            <w:tcW w:w="2976" w:type="dxa"/>
            <w:vMerge/>
          </w:tcPr>
          <w:p w14:paraId="6BF45CFE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8699C" w14:paraId="14257DB8" w14:textId="77777777" w:rsidTr="00C8699C">
        <w:tc>
          <w:tcPr>
            <w:tcW w:w="674" w:type="dxa"/>
          </w:tcPr>
          <w:p w14:paraId="5D02A674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</w:tcPr>
          <w:p w14:paraId="49B8881B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6" w:type="dxa"/>
          </w:tcPr>
          <w:p w14:paraId="474A5717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</w:tcPr>
          <w:p w14:paraId="09FBDAAF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1E013070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14:paraId="2EABE964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8699C" w14:paraId="65C82F78" w14:textId="77777777" w:rsidTr="00C8699C">
        <w:tc>
          <w:tcPr>
            <w:tcW w:w="674" w:type="dxa"/>
          </w:tcPr>
          <w:p w14:paraId="7D54ADE4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</w:tcPr>
          <w:p w14:paraId="34A010EB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6" w:type="dxa"/>
          </w:tcPr>
          <w:p w14:paraId="7BB5E268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</w:tcPr>
          <w:p w14:paraId="0BBBA439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897DCAC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14:paraId="34F994A4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8699C" w14:paraId="3384C72F" w14:textId="77777777" w:rsidTr="00C8699C">
        <w:tc>
          <w:tcPr>
            <w:tcW w:w="674" w:type="dxa"/>
          </w:tcPr>
          <w:p w14:paraId="4BD1EAE8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</w:tcPr>
          <w:p w14:paraId="4F2D97BA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6" w:type="dxa"/>
          </w:tcPr>
          <w:p w14:paraId="2322A56C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</w:tcPr>
          <w:p w14:paraId="0330D477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3537D80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14:paraId="350247AF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8699C" w14:paraId="18FF46FF" w14:textId="77777777" w:rsidTr="00C8699C">
        <w:tc>
          <w:tcPr>
            <w:tcW w:w="674" w:type="dxa"/>
          </w:tcPr>
          <w:p w14:paraId="07DA1445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</w:tcPr>
          <w:p w14:paraId="54484566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6" w:type="dxa"/>
          </w:tcPr>
          <w:p w14:paraId="739B4BF1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</w:tcPr>
          <w:p w14:paraId="27BD605A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72623A7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14:paraId="7D329807" w14:textId="77777777" w:rsidR="00C8699C" w:rsidRDefault="00C8699C" w:rsidP="00EB0B3A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14536142" w14:textId="77777777" w:rsidR="000B5083" w:rsidRDefault="000B5083" w:rsidP="00C8699C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 xml:space="preserve">*منظور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همایش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 xml:space="preserve">هایی است که توسط واحد </w:t>
      </w:r>
      <w:r w:rsidR="00C8699C">
        <w:rPr>
          <w:rFonts w:ascii="Calibri" w:hAnsi="Calibri" w:cs="B Nazanin" w:hint="cs"/>
          <w:color w:val="000000"/>
          <w:sz w:val="22"/>
          <w:szCs w:val="22"/>
          <w:rtl/>
        </w:rPr>
        <w:t>تحقیق و توسعه</w:t>
      </w: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 xml:space="preserve"> برگزار شده باشد و یا در بر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گزاری آن مشارکت فعال داشته باشد.</w:t>
      </w:r>
    </w:p>
    <w:p w14:paraId="5DC6D26E" w14:textId="77777777" w:rsidR="000B5083" w:rsidRDefault="000B5083" w:rsidP="00F02CA0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** منظور کلیه همایش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های علمی اعم از سمپوزیوم، کنفرانس، سمینار، کنگره و سایر گردهمایی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 xml:space="preserve">های علمی </w:t>
      </w:r>
      <w:r w:rsidR="00F02CA0">
        <w:rPr>
          <w:rFonts w:ascii="Sakkal Majalla" w:hAnsi="Sakkal Majalla" w:cs="Sakkal Majalla" w:hint="cs"/>
          <w:color w:val="000000"/>
          <w:sz w:val="22"/>
          <w:szCs w:val="22"/>
          <w:rtl/>
        </w:rPr>
        <w:t>–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 xml:space="preserve"> پژوهشی</w:t>
      </w:r>
      <w:r w:rsidR="00F02CA0">
        <w:rPr>
          <w:rFonts w:ascii="Calibri" w:hAnsi="Calibri" w:cs="B Nazanin" w:hint="cs"/>
          <w:color w:val="000000"/>
          <w:sz w:val="22"/>
          <w:szCs w:val="22"/>
          <w:rtl/>
        </w:rPr>
        <w:t xml:space="preserve"> یا دوره</w:t>
      </w:r>
      <w:r w:rsidR="00F02CA0">
        <w:rPr>
          <w:rFonts w:ascii="Calibri" w:hAnsi="Calibri" w:cs="B Nazanin" w:hint="eastAsia"/>
          <w:color w:val="000000"/>
          <w:sz w:val="22"/>
          <w:szCs w:val="22"/>
          <w:rtl/>
        </w:rPr>
        <w:t>‌</w:t>
      </w:r>
      <w:r w:rsidR="00F02CA0">
        <w:rPr>
          <w:rFonts w:ascii="Calibri" w:hAnsi="Calibri" w:cs="B Nazanin" w:hint="cs"/>
          <w:color w:val="000000"/>
          <w:sz w:val="22"/>
          <w:szCs w:val="22"/>
          <w:rtl/>
        </w:rPr>
        <w:t>های آموزشی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 xml:space="preserve"> می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 xml:space="preserve">باشد که توسط واحدهای </w:t>
      </w:r>
      <w:r w:rsidR="00C8699C">
        <w:rPr>
          <w:rFonts w:ascii="Calibri" w:hAnsi="Calibri" w:cs="B Nazanin" w:hint="cs"/>
          <w:color w:val="000000"/>
          <w:sz w:val="22"/>
          <w:szCs w:val="22"/>
          <w:rtl/>
        </w:rPr>
        <w:t xml:space="preserve">تحقیق و توسعه 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برگزار شده باشد.</w:t>
      </w:r>
    </w:p>
    <w:p w14:paraId="2F839B4E" w14:textId="77777777" w:rsidR="00EB696D" w:rsidRDefault="000B5083" w:rsidP="00EB0B3A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**</w:t>
      </w: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>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منظور از سطح برگزاری، سطح استانی، ملی و بین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المللی است.</w:t>
      </w:r>
    </w:p>
    <w:p w14:paraId="66E9D4E7" w14:textId="77777777" w:rsidR="00EB0B3A" w:rsidRPr="002516D4" w:rsidRDefault="00EB0B3A" w:rsidP="00EB0B3A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14:paraId="33998C64" w14:textId="77777777" w:rsidR="00EB0B3A" w:rsidRPr="002516D4" w:rsidRDefault="00EB0B3A" w:rsidP="00EB0B3A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و نام خانوادگی مدیر واحد تولیدی</w:t>
      </w:r>
      <w:r w:rsidRPr="002516D4">
        <w:rPr>
          <w:rFonts w:cs="B Nazanin" w:hint="cs"/>
          <w:b/>
          <w:bCs/>
          <w:rtl/>
        </w:rPr>
        <w:t>:</w:t>
      </w:r>
    </w:p>
    <w:p w14:paraId="24ABB671" w14:textId="77777777" w:rsidR="00EB0B3A" w:rsidRDefault="00EB0B3A" w:rsidP="00EB0B3A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sz w:val="28"/>
          <w:szCs w:val="28"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14:paraId="6A82C5EB" w14:textId="77777777" w:rsidR="00EB696D" w:rsidRDefault="00EB696D" w:rsidP="00EB696D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14:paraId="35EFC367" w14:textId="77777777" w:rsidR="00EB696D" w:rsidRDefault="00EB696D" w:rsidP="00EB696D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14:paraId="4A2829FF" w14:textId="77777777" w:rsidR="00EB696D" w:rsidRDefault="00EB696D" w:rsidP="00EB696D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14:paraId="01E004D7" w14:textId="77777777" w:rsidR="000B5083" w:rsidRPr="00E65749" w:rsidRDefault="000B5083" w:rsidP="00EB0B3A">
      <w:pPr>
        <w:bidi/>
        <w:ind w:firstLine="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>3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>6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rtl/>
        </w:rPr>
        <w:t>کمک در انجام پایان نامه های تحصیلی دانشجویان (مقطع کارشناسی و تحصیلات تکمیلی)</w:t>
      </w:r>
      <w:r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PlainTable11"/>
        <w:bidiVisual/>
        <w:tblW w:w="5149" w:type="pct"/>
        <w:tblLook w:val="04A0" w:firstRow="1" w:lastRow="0" w:firstColumn="1" w:lastColumn="0" w:noHBand="0" w:noVBand="1"/>
      </w:tblPr>
      <w:tblGrid>
        <w:gridCol w:w="687"/>
        <w:gridCol w:w="4110"/>
        <w:gridCol w:w="1304"/>
        <w:gridCol w:w="1158"/>
        <w:gridCol w:w="1158"/>
        <w:gridCol w:w="1158"/>
        <w:gridCol w:w="1449"/>
      </w:tblGrid>
      <w:tr w:rsidR="000B5083" w14:paraId="472BECBE" w14:textId="77777777" w:rsidTr="00EB0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0A26607C" w14:textId="77777777" w:rsidR="000B5083" w:rsidRPr="00310147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310147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4023" w:type="dxa"/>
          </w:tcPr>
          <w:p w14:paraId="7D50273F" w14:textId="77777777" w:rsidR="000B5083" w:rsidRPr="000027F6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0027F6">
              <w:rPr>
                <w:rFonts w:cs="B Nazanin" w:hint="cs"/>
                <w:rtl/>
              </w:rPr>
              <w:t>عنوان پایان نامه</w:t>
            </w:r>
          </w:p>
        </w:tc>
        <w:tc>
          <w:tcPr>
            <w:tcW w:w="1276" w:type="dxa"/>
          </w:tcPr>
          <w:p w14:paraId="06FEA78C" w14:textId="77777777" w:rsidR="000B5083" w:rsidRPr="00E016EF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E016EF">
              <w:rPr>
                <w:rFonts w:cs="B Nazanin" w:hint="cs"/>
                <w:rtl/>
              </w:rPr>
              <w:t>نام دانشجو</w:t>
            </w:r>
          </w:p>
        </w:tc>
        <w:tc>
          <w:tcPr>
            <w:tcW w:w="1134" w:type="dxa"/>
          </w:tcPr>
          <w:p w14:paraId="726E6060" w14:textId="77777777" w:rsidR="000B5083" w:rsidRPr="00E016EF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E016EF">
              <w:rPr>
                <w:rFonts w:cs="B Nazanin" w:hint="cs"/>
                <w:rtl/>
              </w:rPr>
              <w:t>م</w:t>
            </w:r>
            <w:r>
              <w:rPr>
                <w:rFonts w:cs="B Nazanin" w:hint="cs"/>
                <w:rtl/>
              </w:rPr>
              <w:t>ق</w:t>
            </w:r>
            <w:r w:rsidRPr="00E016EF">
              <w:rPr>
                <w:rFonts w:cs="B Nazanin" w:hint="cs"/>
                <w:rtl/>
              </w:rPr>
              <w:t>طع تحصیلی</w:t>
            </w:r>
          </w:p>
        </w:tc>
        <w:tc>
          <w:tcPr>
            <w:tcW w:w="1134" w:type="dxa"/>
          </w:tcPr>
          <w:p w14:paraId="0F743DC3" w14:textId="77777777" w:rsidR="000B5083" w:rsidRPr="00E016EF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016EF">
              <w:rPr>
                <w:rFonts w:cs="B Nazanin" w:hint="cs"/>
                <w:rtl/>
              </w:rPr>
              <w:t>نام استاد راهنما</w:t>
            </w:r>
          </w:p>
        </w:tc>
        <w:tc>
          <w:tcPr>
            <w:tcW w:w="1134" w:type="dxa"/>
          </w:tcPr>
          <w:p w14:paraId="7972111E" w14:textId="77777777" w:rsidR="000B5083" w:rsidRPr="00E016EF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016EF">
              <w:rPr>
                <w:rFonts w:cs="B Nazanin" w:hint="cs"/>
                <w:sz w:val="22"/>
                <w:szCs w:val="22"/>
                <w:rtl/>
              </w:rPr>
              <w:t>زمینه علمی پایان</w:t>
            </w:r>
            <w:r w:rsidRPr="00E016EF">
              <w:rPr>
                <w:rFonts w:cs="B Nazanin" w:hint="cs"/>
                <w:rtl/>
              </w:rPr>
              <w:t>‌</w:t>
            </w:r>
            <w:r w:rsidRPr="00E016EF">
              <w:rPr>
                <w:rFonts w:cs="B Nazanin" w:hint="cs"/>
                <w:sz w:val="22"/>
                <w:szCs w:val="22"/>
                <w:rtl/>
              </w:rPr>
              <w:t>نامه</w:t>
            </w:r>
            <w:r w:rsidRPr="00E65749">
              <w:rPr>
                <w:rFonts w:ascii="Calibri" w:hAnsi="Calibri" w:cs="B Nazanin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418" w:type="dxa"/>
          </w:tcPr>
          <w:p w14:paraId="28079D57" w14:textId="77777777" w:rsidR="000B5083" w:rsidRPr="00EB0B3A" w:rsidRDefault="00EB0B3A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B0B3A">
              <w:rPr>
                <w:rFonts w:cs="B Nazanin" w:hint="cs"/>
                <w:rtl/>
              </w:rPr>
              <w:t>نام پژوهشگر واحد تولیدی</w:t>
            </w:r>
          </w:p>
        </w:tc>
      </w:tr>
      <w:tr w:rsidR="00EB0B3A" w14:paraId="64427163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B262291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3" w:type="dxa"/>
          </w:tcPr>
          <w:p w14:paraId="010903F3" w14:textId="77777777" w:rsidR="000B5083" w:rsidRDefault="000B5083" w:rsidP="00EB0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51E92AB6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7918731D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A051386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6FCADC69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54769517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60A7E58C" w14:textId="77777777" w:rsidTr="00EB0B3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404E197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3" w:type="dxa"/>
          </w:tcPr>
          <w:p w14:paraId="2A4F5D03" w14:textId="77777777" w:rsidR="000B5083" w:rsidRDefault="000B5083" w:rsidP="00EB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41AFF8EF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16EDAF2F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766670E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6E8C5AC7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9836434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0B3A" w14:paraId="243BE7E2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241E10B7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3" w:type="dxa"/>
          </w:tcPr>
          <w:p w14:paraId="307402B1" w14:textId="77777777" w:rsidR="000B5083" w:rsidRDefault="000B5083" w:rsidP="00EB0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6D97FB58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7A923DE6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575DA627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EBBFAEA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4C95A731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114D8D3E" w14:textId="77777777" w:rsidTr="00EB0B3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293B7DDA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3" w:type="dxa"/>
          </w:tcPr>
          <w:p w14:paraId="6A57E93D" w14:textId="77777777" w:rsidR="000B5083" w:rsidRDefault="000B5083" w:rsidP="00EB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499BA938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73B79DEF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6632DCCC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484D6B6E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5D1F3553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0B3A" w14:paraId="2C466C1A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7304010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3" w:type="dxa"/>
          </w:tcPr>
          <w:p w14:paraId="41169D06" w14:textId="77777777" w:rsidR="000B5083" w:rsidRDefault="000B5083" w:rsidP="00EB0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1B92C8A6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69283722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46D80159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67B87FAF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2C0739F0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4B5B60C7" w14:textId="77777777" w:rsidTr="00EB0B3A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24ADF8F7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3" w:type="dxa"/>
          </w:tcPr>
          <w:p w14:paraId="4134D533" w14:textId="77777777" w:rsidR="000B5083" w:rsidRDefault="000B5083" w:rsidP="00EB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22E3EB95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1CD175BE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2A9EBFDC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2733197D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6E659D95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B9C91AE" w14:textId="77777777" w:rsidR="000B5083" w:rsidRPr="007D5F2C" w:rsidRDefault="000B5083" w:rsidP="00EB0B3A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346CD9">
        <w:rPr>
          <w:rFonts w:cs="B Nazanin"/>
          <w:b/>
          <w:bCs/>
          <w:rtl/>
        </w:rPr>
        <w:t>*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منظور پایان‌نامه‌ها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یا رساله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ها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یی است که با همکاری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و با استفاده از امکانات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 واحد </w:t>
      </w:r>
      <w:r w:rsidR="00EB0B3A">
        <w:rPr>
          <w:rFonts w:ascii="Calibri" w:hAnsi="Calibri" w:cs="B Nazanin" w:hint="cs"/>
          <w:color w:val="000000"/>
          <w:sz w:val="22"/>
          <w:szCs w:val="22"/>
          <w:rtl/>
          <w:lang w:bidi="fa-IR"/>
        </w:rPr>
        <w:t>تحقیق و توسعه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 به پایان رسیده است</w:t>
      </w:r>
      <w:r w:rsidR="00EB0B3A">
        <w:rPr>
          <w:rFonts w:ascii="Calibri" w:hAnsi="Calibri" w:cs="B Nazanin" w:hint="cs"/>
          <w:color w:val="000000"/>
          <w:sz w:val="22"/>
          <w:szCs w:val="22"/>
          <w:rtl/>
        </w:rPr>
        <w:t>،</w:t>
      </w:r>
    </w:p>
    <w:p w14:paraId="108D7C75" w14:textId="77777777" w:rsidR="00EB0B3A" w:rsidRDefault="000B5083" w:rsidP="00D55A7C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346CD9">
        <w:rPr>
          <w:rFonts w:cs="B Nazanin"/>
          <w:b/>
          <w:bCs/>
          <w:rtl/>
        </w:rPr>
        <w:t>**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زمینه علمی عبارت است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از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: علوم انسانی- علوم پایه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-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فنی و مهندسی- 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و </w:t>
      </w:r>
      <w:r w:rsidR="00D55A7C">
        <w:rPr>
          <w:rFonts w:ascii="Calibri" w:hAnsi="Calibri" w:cs="B Nazanin" w:hint="cs"/>
          <w:color w:val="000000"/>
          <w:sz w:val="22"/>
          <w:szCs w:val="22"/>
          <w:rtl/>
        </w:rPr>
        <w:t xml:space="preserve">-  </w:t>
      </w:r>
    </w:p>
    <w:p w14:paraId="1EEC497B" w14:textId="77777777" w:rsidR="000B5083" w:rsidRDefault="00EB0B3A" w:rsidP="00EB0B3A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>
        <w:rPr>
          <w:rFonts w:ascii="Calibri" w:hAnsi="Calibri" w:cs="B Nazanin" w:hint="cs"/>
          <w:color w:val="000000"/>
          <w:sz w:val="22"/>
          <w:szCs w:val="22"/>
          <w:rtl/>
        </w:rPr>
        <w:t>چنانچه پایان نامه ها دستاوردی دشته است به شرح ذیل ذکر شود:</w:t>
      </w:r>
      <w:r w:rsidR="000B5083"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</w:p>
    <w:p w14:paraId="69CBB744" w14:textId="77777777" w:rsidR="000B5083" w:rsidRPr="00905BF6" w:rsidRDefault="000B5083" w:rsidP="00D55A7C">
      <w:pPr>
        <w:bidi/>
        <w:ind w:firstLine="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>3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 xml:space="preserve">7- </w:t>
      </w:r>
      <w:r w:rsidR="008E04A3">
        <w:rPr>
          <w:rFonts w:cs="B Nazanin" w:hint="cs"/>
          <w:b/>
          <w:bCs/>
          <w:rtl/>
        </w:rPr>
        <w:t>مجوزها و استانداردهای</w:t>
      </w:r>
      <w:r w:rsidR="00D55A7C">
        <w:rPr>
          <w:rFonts w:cs="B Nazanin" w:hint="cs"/>
          <w:b/>
          <w:bCs/>
          <w:rtl/>
        </w:rPr>
        <w:t xml:space="preserve"> مرتبط با تحقیق و توسعه</w:t>
      </w:r>
    </w:p>
    <w:tbl>
      <w:tblPr>
        <w:tblStyle w:val="PlainTable11"/>
        <w:bidiVisual/>
        <w:tblW w:w="5149" w:type="pct"/>
        <w:tblLook w:val="04A0" w:firstRow="1" w:lastRow="0" w:firstColumn="1" w:lastColumn="0" w:noHBand="0" w:noVBand="1"/>
      </w:tblPr>
      <w:tblGrid>
        <w:gridCol w:w="732"/>
        <w:gridCol w:w="3880"/>
        <w:gridCol w:w="1732"/>
        <w:gridCol w:w="2710"/>
        <w:gridCol w:w="1970"/>
      </w:tblGrid>
      <w:tr w:rsidR="000B5083" w:rsidRPr="00E65749" w14:paraId="5B47CC33" w14:textId="77777777" w:rsidTr="00EB0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4742A5C3" w14:textId="77777777" w:rsidR="000B5083" w:rsidRPr="00E65749" w:rsidRDefault="000B5083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E65749">
              <w:rPr>
                <w:rFonts w:ascii="Calibri" w:hAnsi="Calibri" w:cs="B Nazanin" w:hint="cs"/>
                <w:color w:val="000000"/>
                <w:rtl/>
              </w:rPr>
              <w:t>رديف</w:t>
            </w:r>
          </w:p>
        </w:tc>
        <w:tc>
          <w:tcPr>
            <w:tcW w:w="3880" w:type="dxa"/>
            <w:hideMark/>
          </w:tcPr>
          <w:p w14:paraId="62DDFF8E" w14:textId="77777777" w:rsidR="000B5083" w:rsidRPr="00E65749" w:rsidRDefault="000B5083" w:rsidP="00D55A7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نام </w:t>
            </w:r>
            <w:r w:rsidR="00D55A7C">
              <w:rPr>
                <w:rFonts w:ascii="Calibri" w:hAnsi="Calibri" w:cs="B Nazanin" w:hint="cs"/>
                <w:color w:val="000000"/>
                <w:rtl/>
              </w:rPr>
              <w:t>مجوز</w:t>
            </w:r>
            <w:r w:rsidR="00DE3886">
              <w:rPr>
                <w:rFonts w:ascii="Calibri" w:hAnsi="Calibri" w:cs="B Nazanin"/>
                <w:color w:val="000000"/>
              </w:rPr>
              <w:t xml:space="preserve"> </w:t>
            </w:r>
            <w:r w:rsidR="00DE3886">
              <w:rPr>
                <w:rFonts w:ascii="Calibri" w:hAnsi="Calibri" w:cs="B Nazanin" w:hint="cs"/>
                <w:color w:val="000000"/>
                <w:rtl/>
                <w:lang w:bidi="fa-IR"/>
              </w:rPr>
              <w:t>و استاندارد اخذ شده</w:t>
            </w:r>
          </w:p>
        </w:tc>
        <w:tc>
          <w:tcPr>
            <w:tcW w:w="1732" w:type="dxa"/>
            <w:hideMark/>
          </w:tcPr>
          <w:p w14:paraId="79A1E2FE" w14:textId="77777777" w:rsidR="000B5083" w:rsidRPr="00E65749" w:rsidRDefault="000B5083" w:rsidP="00D55A7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E65749">
              <w:rPr>
                <w:rFonts w:ascii="Calibri" w:hAnsi="Calibri" w:cs="B Nazanin" w:hint="cs"/>
                <w:color w:val="000000"/>
                <w:rtl/>
              </w:rPr>
              <w:t xml:space="preserve">نوع </w:t>
            </w:r>
            <w:r w:rsidR="00D55A7C">
              <w:rPr>
                <w:rFonts w:ascii="Calibri" w:hAnsi="Calibri" w:cs="B Nazanin" w:hint="cs"/>
                <w:color w:val="000000"/>
                <w:rtl/>
              </w:rPr>
              <w:t>مجوز</w:t>
            </w:r>
            <w:r w:rsidRPr="00E65749">
              <w:rPr>
                <w:rFonts w:ascii="Calibri" w:hAnsi="Calibri" w:cs="B Nazanin" w:hint="cs"/>
                <w:color w:val="000000"/>
                <w:rtl/>
              </w:rPr>
              <w:t xml:space="preserve"> </w:t>
            </w:r>
            <w:r w:rsidRPr="00E65749">
              <w:rPr>
                <w:rFonts w:ascii="Calibri" w:hAnsi="Calibri" w:cs="B Nazanin" w:hint="cs"/>
                <w:color w:val="000000"/>
                <w:vertAlign w:val="superscript"/>
                <w:rtl/>
              </w:rPr>
              <w:t>*</w:t>
            </w:r>
          </w:p>
        </w:tc>
        <w:tc>
          <w:tcPr>
            <w:tcW w:w="2710" w:type="dxa"/>
            <w:hideMark/>
          </w:tcPr>
          <w:p w14:paraId="528E2681" w14:textId="77777777" w:rsidR="000B5083" w:rsidRPr="00E65749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E65749">
              <w:rPr>
                <w:rFonts w:ascii="Calibri" w:hAnsi="Calibri" w:cs="B Nazanin" w:hint="cs"/>
                <w:color w:val="000000"/>
                <w:rtl/>
              </w:rPr>
              <w:t>تاریخ و شماره ثبت</w:t>
            </w:r>
            <w:r>
              <w:rPr>
                <w:rFonts w:ascii="Calibri" w:hAnsi="Calibri" w:cs="B Nazanin" w:hint="cs"/>
                <w:color w:val="000000"/>
                <w:rtl/>
              </w:rPr>
              <w:t>/ تأییدیه</w:t>
            </w:r>
            <w:r w:rsidRPr="00E65749">
              <w:rPr>
                <w:rFonts w:ascii="Calibri" w:hAnsi="Calibri" w:cs="B Nazanin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970" w:type="dxa"/>
            <w:hideMark/>
          </w:tcPr>
          <w:p w14:paraId="326802FF" w14:textId="77777777" w:rsidR="000B5083" w:rsidRPr="00E65749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E65749">
              <w:rPr>
                <w:rFonts w:ascii="Calibri" w:hAnsi="Calibri" w:cs="B Nazanin" w:hint="cs"/>
                <w:color w:val="000000"/>
                <w:rtl/>
              </w:rPr>
              <w:t>مرجع تأیید کننده</w:t>
            </w:r>
          </w:p>
        </w:tc>
      </w:tr>
      <w:tr w:rsidR="000B5083" w:rsidRPr="00E65749" w14:paraId="629831B6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6C719904" w14:textId="77777777" w:rsidR="000B5083" w:rsidRPr="00E65749" w:rsidRDefault="000B5083" w:rsidP="00EB0B3A">
            <w:pPr>
              <w:bidi/>
              <w:rPr>
                <w:rFonts w:ascii="Calibri" w:hAnsi="Calibri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3880" w:type="dxa"/>
          </w:tcPr>
          <w:p w14:paraId="5D081C26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</w:tcPr>
          <w:p w14:paraId="1B2CB4A6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</w:tcPr>
          <w:p w14:paraId="1D1B0BCA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</w:tcPr>
          <w:p w14:paraId="31A002CD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0B5083" w:rsidRPr="00E65749" w14:paraId="427D053A" w14:textId="77777777" w:rsidTr="00EB0B3A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03B7F8A6" w14:textId="77777777" w:rsidR="000B5083" w:rsidRPr="00E65749" w:rsidRDefault="000B5083" w:rsidP="00EB0B3A">
            <w:pPr>
              <w:bidi/>
              <w:rPr>
                <w:rFonts w:ascii="Calibri" w:hAnsi="Calibri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3880" w:type="dxa"/>
          </w:tcPr>
          <w:p w14:paraId="43CAB080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</w:tcPr>
          <w:p w14:paraId="51E2012E" w14:textId="77777777" w:rsidR="000B5083" w:rsidRPr="00E65749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</w:tcPr>
          <w:p w14:paraId="66542404" w14:textId="77777777" w:rsidR="000B5083" w:rsidRPr="00E65749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</w:tcPr>
          <w:p w14:paraId="44F69348" w14:textId="77777777" w:rsidR="000B5083" w:rsidRPr="00E65749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0B5083" w:rsidRPr="00E65749" w14:paraId="28357F42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513E5444" w14:textId="77777777" w:rsidR="000B5083" w:rsidRPr="00E65749" w:rsidRDefault="000B5083" w:rsidP="00EB0B3A">
            <w:pPr>
              <w:bidi/>
              <w:rPr>
                <w:rFonts w:ascii="Calibri" w:hAnsi="Calibri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3880" w:type="dxa"/>
          </w:tcPr>
          <w:p w14:paraId="5F339882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</w:tcPr>
          <w:p w14:paraId="596E8AF7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</w:tcPr>
          <w:p w14:paraId="00D61A79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</w:tcPr>
          <w:p w14:paraId="30C24749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0B5083" w:rsidRPr="00E65749" w14:paraId="1F9B9EDF" w14:textId="77777777" w:rsidTr="00EB0B3A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275FCDC0" w14:textId="77777777" w:rsidR="000B5083" w:rsidRPr="00E65749" w:rsidRDefault="000B5083" w:rsidP="00EB0B3A">
            <w:pPr>
              <w:bidi/>
              <w:rPr>
                <w:rFonts w:ascii="Calibri" w:hAnsi="Calibri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3880" w:type="dxa"/>
          </w:tcPr>
          <w:p w14:paraId="2164F483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</w:tcPr>
          <w:p w14:paraId="390518CC" w14:textId="77777777" w:rsidR="000B5083" w:rsidRPr="00E65749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</w:tcPr>
          <w:p w14:paraId="13952C15" w14:textId="77777777" w:rsidR="000B5083" w:rsidRPr="00E65749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</w:tcPr>
          <w:p w14:paraId="5CC8D4E1" w14:textId="77777777" w:rsidR="000B5083" w:rsidRPr="00E65749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0B5083" w:rsidRPr="00E65749" w14:paraId="6F7DF6D9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302A9067" w14:textId="77777777" w:rsidR="000B5083" w:rsidRPr="00E65749" w:rsidRDefault="000B5083" w:rsidP="00EB0B3A">
            <w:pPr>
              <w:bidi/>
              <w:rPr>
                <w:rFonts w:ascii="Calibri" w:hAnsi="Calibri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3880" w:type="dxa"/>
          </w:tcPr>
          <w:p w14:paraId="6BF28C84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</w:tcPr>
          <w:p w14:paraId="5305A0A2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</w:tcPr>
          <w:p w14:paraId="19F04A49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</w:tcPr>
          <w:p w14:paraId="325E876C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</w:tbl>
    <w:p w14:paraId="4E73E103" w14:textId="77777777" w:rsidR="000B5083" w:rsidRDefault="000B5083" w:rsidP="00DE3886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</w:rPr>
      </w:pP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="00D55A7C">
        <w:rPr>
          <w:rFonts w:ascii="Calibri" w:hAnsi="Calibri" w:cs="B Nazanin" w:hint="cs"/>
          <w:color w:val="000000"/>
          <w:sz w:val="22"/>
          <w:szCs w:val="22"/>
          <w:rtl/>
        </w:rPr>
        <w:t>مجوز</w:t>
      </w:r>
      <w:r w:rsidR="00DE3886">
        <w:rPr>
          <w:rFonts w:ascii="Calibri" w:hAnsi="Calibri" w:cs="B Nazanin" w:hint="cs"/>
          <w:color w:val="000000"/>
          <w:sz w:val="22"/>
          <w:szCs w:val="22"/>
          <w:rtl/>
        </w:rPr>
        <w:t xml:space="preserve"> و استاندارد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 شامل: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="00D55A7C">
        <w:rPr>
          <w:rFonts w:ascii="Calibri" w:hAnsi="Calibri" w:cs="B Nazanin" w:hint="cs"/>
          <w:color w:val="000000"/>
          <w:sz w:val="22"/>
          <w:szCs w:val="22"/>
          <w:rtl/>
        </w:rPr>
        <w:t xml:space="preserve">گواهی 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>اختراع، اکتشاف،</w:t>
      </w:r>
      <w:r w:rsidRPr="00EB21BF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نوآوری،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 تولید دانش فنی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، نظریه علمی و آثار ادبی و هنری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="00DE3886">
        <w:rPr>
          <w:rFonts w:ascii="Calibri" w:hAnsi="Calibri" w:cs="B Nazanin" w:hint="cs"/>
          <w:color w:val="000000"/>
          <w:sz w:val="22"/>
          <w:szCs w:val="22"/>
          <w:rtl/>
        </w:rPr>
        <w:t xml:space="preserve">و.... 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می‌باشد که به نام پژوهشگر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و با ذکر نام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 واحد پژوهشی ثبت و صادر شده باشد.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نشریات علمی دارای مجوز که به نام واحد پژوهشی هستند نیز می</w:t>
      </w:r>
      <w:r w:rsidRPr="00596927"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توانند در این جدول درج شوند.</w:t>
      </w:r>
    </w:p>
    <w:p w14:paraId="4E8C056F" w14:textId="77777777" w:rsidR="000B5083" w:rsidRDefault="000B5083" w:rsidP="000B5083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</w:rPr>
      </w:pP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**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در مورد اختراعاتی که هنوز ثبت نشده اند، تاریخ و شماره اظهارنامه درج شود.</w:t>
      </w:r>
    </w:p>
    <w:p w14:paraId="6CB948E4" w14:textId="77777777" w:rsidR="00EB696D" w:rsidRDefault="000B5083" w:rsidP="00EB0B3A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  <w:lang w:bidi="fa-IR"/>
        </w:rPr>
      </w:pPr>
      <w:r w:rsidRPr="00587334">
        <w:rPr>
          <w:rFonts w:ascii="Calibri" w:hAnsi="Calibri" w:cs="B Nazanin" w:hint="cs"/>
          <w:b/>
          <w:bCs/>
          <w:color w:val="000000"/>
          <w:sz w:val="22"/>
          <w:szCs w:val="22"/>
          <w:rtl/>
        </w:rPr>
        <w:t>تذکر: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ارسال فایل الکترونیکی برگه تأییدیه علمی ثبت اختراع الزامی است</w:t>
      </w:r>
      <w:r w:rsidR="00EB0B3A">
        <w:rPr>
          <w:rFonts w:ascii="Calibri" w:hAnsi="Calibri" w:cs="B Nazanin" w:hint="cs"/>
          <w:color w:val="000000"/>
          <w:sz w:val="22"/>
          <w:szCs w:val="22"/>
          <w:rtl/>
        </w:rPr>
        <w:t xml:space="preserve"> (در صورت وجود)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.</w:t>
      </w:r>
    </w:p>
    <w:p w14:paraId="1B2E3D4E" w14:textId="77777777" w:rsidR="001C1F63" w:rsidRDefault="001C1F63" w:rsidP="001C1F63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  <w:lang w:bidi="fa-IR"/>
        </w:rPr>
      </w:pPr>
    </w:p>
    <w:p w14:paraId="57F29128" w14:textId="77777777" w:rsidR="00EB0B3A" w:rsidRPr="002516D4" w:rsidRDefault="00EB0B3A" w:rsidP="00EB0B3A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</w:t>
      </w:r>
      <w:r w:rsidRPr="002516D4">
        <w:rPr>
          <w:rFonts w:cs="B Nazanin" w:hint="cs"/>
          <w:b/>
          <w:bCs/>
          <w:rtl/>
        </w:rPr>
        <w:t>اطلاعات مورد تأیید است.</w:t>
      </w:r>
    </w:p>
    <w:p w14:paraId="0FB791BD" w14:textId="77777777" w:rsidR="00EB0B3A" w:rsidRPr="002516D4" w:rsidRDefault="00EB0B3A" w:rsidP="00EB0B3A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نام و نام خانوادگی مدیر واحد تولیدی</w:t>
      </w:r>
      <w:r w:rsidRPr="002516D4">
        <w:rPr>
          <w:rFonts w:cs="B Nazanin" w:hint="cs"/>
          <w:b/>
          <w:bCs/>
          <w:rtl/>
        </w:rPr>
        <w:t>:</w:t>
      </w:r>
    </w:p>
    <w:p w14:paraId="105EA9D9" w14:textId="77777777" w:rsidR="00EB0B3A" w:rsidRDefault="00EB0B3A" w:rsidP="00EB0B3A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rtl/>
        </w:rPr>
        <w:t xml:space="preserve">                            </w:t>
      </w:r>
      <w:r w:rsidRPr="002516D4">
        <w:rPr>
          <w:rFonts w:cs="B Nazanin" w:hint="cs"/>
          <w:b/>
          <w:bCs/>
          <w:rtl/>
        </w:rPr>
        <w:t>تاریخ و امضاء:</w:t>
      </w:r>
    </w:p>
    <w:p w14:paraId="1AA6A76D" w14:textId="77777777" w:rsidR="00EB696D" w:rsidRDefault="00EB696D" w:rsidP="00EB696D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  <w:lang w:bidi="fa-IR"/>
        </w:rPr>
      </w:pPr>
    </w:p>
    <w:p w14:paraId="0671BFEA" w14:textId="77777777" w:rsidR="000B5083" w:rsidRDefault="000B5083" w:rsidP="000B5083">
      <w:pPr>
        <w:jc w:val="both"/>
        <w:rPr>
          <w:rFonts w:ascii="Calibri" w:hAnsi="Calibri" w:cs="B Nazanin"/>
          <w:color w:val="000000"/>
          <w:sz w:val="22"/>
          <w:szCs w:val="22"/>
        </w:rPr>
      </w:pPr>
    </w:p>
    <w:p w14:paraId="54DC3A24" w14:textId="77777777" w:rsidR="000B5083" w:rsidRPr="00905BF6" w:rsidRDefault="000B5083" w:rsidP="00EB0B3A">
      <w:pPr>
        <w:bidi/>
        <w:ind w:firstLine="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>3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>8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905BF6">
        <w:rPr>
          <w:rFonts w:cs="B Nazanin" w:hint="cs"/>
          <w:b/>
          <w:bCs/>
          <w:rtl/>
        </w:rPr>
        <w:t xml:space="preserve"> جوایز</w:t>
      </w:r>
      <w:r w:rsidR="00684BE8">
        <w:rPr>
          <w:rFonts w:cs="B Nazanin" w:hint="cs"/>
          <w:b/>
          <w:bCs/>
          <w:rtl/>
        </w:rPr>
        <w:t>، عناوین و افتخارات</w:t>
      </w:r>
    </w:p>
    <w:tbl>
      <w:tblPr>
        <w:tblStyle w:val="PlainTable11"/>
        <w:bidiVisual/>
        <w:tblW w:w="5149" w:type="pct"/>
        <w:tblLook w:val="04A0" w:firstRow="1" w:lastRow="0" w:firstColumn="1" w:lastColumn="0" w:noHBand="0" w:noVBand="1"/>
      </w:tblPr>
      <w:tblGrid>
        <w:gridCol w:w="767"/>
        <w:gridCol w:w="5010"/>
        <w:gridCol w:w="1276"/>
        <w:gridCol w:w="1984"/>
        <w:gridCol w:w="1987"/>
      </w:tblGrid>
      <w:tr w:rsidR="000B5083" w:rsidRPr="00D770ED" w14:paraId="600289D0" w14:textId="77777777" w:rsidTr="00EB0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1FAF5185" w14:textId="77777777" w:rsidR="000B5083" w:rsidRPr="00D770ED" w:rsidRDefault="000B5083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D770ED">
              <w:rPr>
                <w:rFonts w:ascii="Calibri" w:hAnsi="Calibri" w:cs="B Nazanin" w:hint="cs"/>
                <w:color w:val="000000"/>
                <w:rtl/>
              </w:rPr>
              <w:t>رديف</w:t>
            </w:r>
          </w:p>
        </w:tc>
        <w:tc>
          <w:tcPr>
            <w:tcW w:w="5010" w:type="dxa"/>
            <w:hideMark/>
          </w:tcPr>
          <w:p w14:paraId="23D71803" w14:textId="77777777" w:rsidR="000B5083" w:rsidRPr="00D770ED" w:rsidRDefault="000B5083" w:rsidP="00684BE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D770ED">
              <w:rPr>
                <w:rFonts w:ascii="Calibri" w:hAnsi="Calibri" w:cs="B Nazanin" w:hint="cs"/>
                <w:color w:val="000000"/>
                <w:rtl/>
              </w:rPr>
              <w:t>دستاورد منجر به</w:t>
            </w:r>
            <w:r w:rsidR="00684BE8">
              <w:rPr>
                <w:rFonts w:ascii="Calibri" w:hAnsi="Calibri" w:cs="B Nazanin" w:hint="cs"/>
                <w:color w:val="000000"/>
                <w:rtl/>
              </w:rPr>
              <w:t xml:space="preserve"> جایزه و </w:t>
            </w:r>
            <w:r w:rsidRPr="00D770ED">
              <w:rPr>
                <w:rFonts w:ascii="Calibri" w:hAnsi="Calibri" w:cs="B Nazanin" w:hint="cs"/>
                <w:color w:val="000000"/>
                <w:rtl/>
              </w:rPr>
              <w:t xml:space="preserve"> </w:t>
            </w:r>
            <w:r w:rsidR="00684BE8">
              <w:rPr>
                <w:rFonts w:ascii="Calibri" w:hAnsi="Calibri" w:cs="B Nazanin" w:hint="cs"/>
                <w:color w:val="000000"/>
                <w:rtl/>
              </w:rPr>
              <w:t>افتخارات</w:t>
            </w:r>
          </w:p>
        </w:tc>
        <w:tc>
          <w:tcPr>
            <w:tcW w:w="1276" w:type="dxa"/>
            <w:hideMark/>
          </w:tcPr>
          <w:p w14:paraId="0DC0E384" w14:textId="77777777" w:rsidR="000B5083" w:rsidRPr="00D770ED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D770ED">
              <w:rPr>
                <w:rFonts w:ascii="Calibri" w:hAnsi="Calibri" w:cs="B Nazanin" w:hint="cs"/>
                <w:color w:val="000000"/>
                <w:rtl/>
              </w:rPr>
              <w:t>رتبه</w:t>
            </w:r>
          </w:p>
        </w:tc>
        <w:tc>
          <w:tcPr>
            <w:tcW w:w="1984" w:type="dxa"/>
            <w:hideMark/>
          </w:tcPr>
          <w:p w14:paraId="3BE4E9D0" w14:textId="77777777" w:rsidR="000B5083" w:rsidRPr="00D770ED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D770ED">
              <w:rPr>
                <w:rFonts w:ascii="Calibri" w:hAnsi="Calibri" w:cs="B Nazanin" w:hint="cs"/>
                <w:color w:val="000000"/>
                <w:rtl/>
              </w:rPr>
              <w:t xml:space="preserve">مرجع اعطای جایزه </w:t>
            </w:r>
            <w:r w:rsidRPr="00D770ED">
              <w:rPr>
                <w:rFonts w:ascii="Calibri" w:hAnsi="Calibri" w:cs="B Nazanin" w:hint="cs"/>
                <w:color w:val="000000"/>
                <w:vertAlign w:val="superscript"/>
                <w:rtl/>
              </w:rPr>
              <w:t>*</w:t>
            </w:r>
          </w:p>
        </w:tc>
        <w:tc>
          <w:tcPr>
            <w:tcW w:w="1987" w:type="dxa"/>
            <w:hideMark/>
          </w:tcPr>
          <w:p w14:paraId="57EAA681" w14:textId="77777777" w:rsidR="000B5083" w:rsidRPr="00D770ED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D770ED">
              <w:rPr>
                <w:rFonts w:ascii="Calibri" w:hAnsi="Calibri" w:cs="B Nazanin" w:hint="cs"/>
                <w:color w:val="000000"/>
                <w:rtl/>
              </w:rPr>
              <w:t>شماره نامه / تاریخ ابلاغ</w:t>
            </w:r>
          </w:p>
        </w:tc>
      </w:tr>
      <w:tr w:rsidR="000B5083" w:rsidRPr="00D770ED" w14:paraId="5C5D3ABE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5C6DE06E" w14:textId="77777777" w:rsidR="000B5083" w:rsidRPr="00D770ED" w:rsidRDefault="000B5083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7E47BD11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hideMark/>
          </w:tcPr>
          <w:p w14:paraId="212D1E9A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hideMark/>
          </w:tcPr>
          <w:p w14:paraId="5AFBC34C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hideMark/>
          </w:tcPr>
          <w:p w14:paraId="07803426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B5083" w:rsidRPr="00D770ED" w14:paraId="2C746284" w14:textId="77777777" w:rsidTr="00EB0B3A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7FA379EA" w14:textId="77777777" w:rsidR="000B5083" w:rsidRPr="00D770ED" w:rsidRDefault="000B5083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3D88FF9E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hideMark/>
          </w:tcPr>
          <w:p w14:paraId="4BC322BF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hideMark/>
          </w:tcPr>
          <w:p w14:paraId="1818C4C4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hideMark/>
          </w:tcPr>
          <w:p w14:paraId="094162B5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B5083" w:rsidRPr="00D770ED" w14:paraId="1F014CEC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07F4349A" w14:textId="77777777" w:rsidR="000B5083" w:rsidRPr="00D770ED" w:rsidRDefault="000B5083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3E92B8D5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hideMark/>
          </w:tcPr>
          <w:p w14:paraId="1DC9A8C2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hideMark/>
          </w:tcPr>
          <w:p w14:paraId="5C5BEB19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hideMark/>
          </w:tcPr>
          <w:p w14:paraId="4D570901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B5083" w:rsidRPr="00D770ED" w14:paraId="248A5A3C" w14:textId="77777777" w:rsidTr="00EB0B3A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0FF0C03F" w14:textId="77777777" w:rsidR="000B5083" w:rsidRPr="00D770ED" w:rsidRDefault="000B5083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220BE171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hideMark/>
          </w:tcPr>
          <w:p w14:paraId="3CD47A80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hideMark/>
          </w:tcPr>
          <w:p w14:paraId="3E6C6128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hideMark/>
          </w:tcPr>
          <w:p w14:paraId="5ED82182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</w:tbl>
    <w:p w14:paraId="6AB479C0" w14:textId="77777777" w:rsidR="000B5083" w:rsidRDefault="000B5083" w:rsidP="00EB0B3A">
      <w:pPr>
        <w:bidi/>
        <w:ind w:left="141"/>
        <w:rPr>
          <w:rFonts w:ascii="Calibri" w:hAnsi="Calibri" w:cs="B Nazanin"/>
          <w:color w:val="000000"/>
          <w:sz w:val="22"/>
          <w:szCs w:val="22"/>
          <w:rtl/>
        </w:rPr>
      </w:pP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* مرجع اعطای جایزه </w:t>
      </w:r>
      <w:r w:rsidR="00684BE8">
        <w:rPr>
          <w:rFonts w:ascii="Calibri" w:hAnsi="Calibri" w:cs="B Nazanin" w:hint="cs"/>
          <w:color w:val="000000"/>
          <w:sz w:val="22"/>
          <w:szCs w:val="22"/>
          <w:rtl/>
        </w:rPr>
        <w:t xml:space="preserve">و افتخارات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شامل: جشنواره</w:t>
      </w:r>
      <w:r w:rsidR="00A420C5" w:rsidRPr="00596927">
        <w:rPr>
          <w:rFonts w:cs="B Nazanin" w:hint="cs"/>
          <w:sz w:val="26"/>
          <w:szCs w:val="26"/>
          <w:rtl/>
          <w:lang w:bidi="fa-IR"/>
        </w:rPr>
        <w:t>‌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های معتبر (خوارزمی، فارابی</w:t>
      </w:r>
      <w:r w:rsidR="00EB0B3A">
        <w:rPr>
          <w:rFonts w:ascii="Calibri" w:hAnsi="Calibri" w:cs="B Nazanin" w:hint="cs"/>
          <w:color w:val="000000"/>
          <w:sz w:val="22"/>
          <w:szCs w:val="22"/>
          <w:rtl/>
        </w:rPr>
        <w:t>، اتاقهای بازرگانی، سازمان صنعت، معدن و تجارت و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 ...) و مناسبت</w:t>
      </w:r>
      <w:r w:rsidR="00A420C5" w:rsidRPr="00596927">
        <w:rPr>
          <w:rFonts w:cs="B Nazanin" w:hint="cs"/>
          <w:sz w:val="26"/>
          <w:szCs w:val="26"/>
          <w:rtl/>
          <w:lang w:bidi="fa-IR"/>
        </w:rPr>
        <w:t>‌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های علمی </w:t>
      </w:r>
      <w:r w:rsidRPr="00905BF6">
        <w:rPr>
          <w:rFonts w:ascii="Calibri" w:hAnsi="Calibri" w:cs="B Nazanin" w:hint="cs"/>
          <w:color w:val="000000"/>
          <w:sz w:val="22"/>
          <w:szCs w:val="22"/>
          <w:rtl/>
        </w:rPr>
        <w:t>–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 پژوهشی (هفته پژوهش، کتاب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سال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 و ...)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 می</w:t>
      </w:r>
      <w:r w:rsidR="00A420C5" w:rsidRPr="00596927">
        <w:rPr>
          <w:rFonts w:cs="B Nazanin" w:hint="cs"/>
          <w:sz w:val="26"/>
          <w:szCs w:val="26"/>
          <w:rtl/>
          <w:lang w:bidi="fa-IR"/>
        </w:rPr>
        <w:t>‌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باشدکه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جایزه را بر اساس دستاوردهای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واحد </w:t>
      </w:r>
      <w:r w:rsidR="00EB0B3A">
        <w:rPr>
          <w:rFonts w:ascii="Calibri" w:hAnsi="Calibri" w:cs="B Nazanin" w:hint="cs"/>
          <w:color w:val="000000"/>
          <w:sz w:val="22"/>
          <w:szCs w:val="22"/>
          <w:rtl/>
        </w:rPr>
        <w:t>تحقیق و توسعه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اعطا نموده باشند.</w:t>
      </w:r>
    </w:p>
    <w:p w14:paraId="28AF9F4E" w14:textId="77777777" w:rsidR="00EB696D" w:rsidRDefault="00EB696D" w:rsidP="00EB696D">
      <w:pPr>
        <w:bidi/>
        <w:ind w:left="141"/>
        <w:rPr>
          <w:rFonts w:ascii="Calibri" w:hAnsi="Calibri" w:cs="B Nazanin"/>
          <w:color w:val="000000"/>
          <w:sz w:val="22"/>
          <w:szCs w:val="22"/>
          <w:rtl/>
        </w:rPr>
      </w:pPr>
    </w:p>
    <w:p w14:paraId="747F4408" w14:textId="77777777" w:rsidR="000B5083" w:rsidRPr="00905BF6" w:rsidRDefault="000B5083" w:rsidP="00F217AF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>3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>9</w:t>
      </w:r>
      <w:r>
        <w:rPr>
          <w:rFonts w:cs="B Nazanin" w:hint="cs"/>
          <w:b/>
          <w:bCs/>
          <w:sz w:val="28"/>
          <w:szCs w:val="28"/>
          <w:rtl/>
        </w:rPr>
        <w:t xml:space="preserve">- </w:t>
      </w:r>
      <w:r w:rsidR="00F217AF">
        <w:rPr>
          <w:rFonts w:cs="B Nazanin" w:hint="cs"/>
          <w:b/>
          <w:bCs/>
          <w:rtl/>
        </w:rPr>
        <w:t>محصولات تجاری سازی شده با اعلام سطح فناوری</w:t>
      </w:r>
    </w:p>
    <w:tbl>
      <w:tblPr>
        <w:tblStyle w:val="PlainTable11"/>
        <w:bidiVisual/>
        <w:tblW w:w="4869" w:type="pct"/>
        <w:tblLook w:val="04A0" w:firstRow="1" w:lastRow="0" w:firstColumn="1" w:lastColumn="0" w:noHBand="0" w:noVBand="1"/>
      </w:tblPr>
      <w:tblGrid>
        <w:gridCol w:w="689"/>
        <w:gridCol w:w="6406"/>
        <w:gridCol w:w="3330"/>
      </w:tblGrid>
      <w:tr w:rsidR="00F217AF" w14:paraId="3FC8C86B" w14:textId="77777777" w:rsidTr="00F21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14:paraId="5161D8CC" w14:textId="77777777" w:rsidR="00F217AF" w:rsidRPr="00C30A44" w:rsidRDefault="00F217AF" w:rsidP="00EB0B3A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30A44">
              <w:rPr>
                <w:rFonts w:cs="B Nazanin" w:hint="cs"/>
                <w:rtl/>
              </w:rPr>
              <w:t>ردیف</w:t>
            </w:r>
          </w:p>
        </w:tc>
        <w:tc>
          <w:tcPr>
            <w:tcW w:w="6406" w:type="dxa"/>
          </w:tcPr>
          <w:p w14:paraId="31C6E78C" w14:textId="77777777" w:rsidR="00F217AF" w:rsidRPr="00C30A44" w:rsidRDefault="00F217AF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عنوان محصول</w:t>
            </w:r>
          </w:p>
        </w:tc>
        <w:tc>
          <w:tcPr>
            <w:tcW w:w="3330" w:type="dxa"/>
          </w:tcPr>
          <w:p w14:paraId="36ADACBE" w14:textId="77777777" w:rsidR="00F217AF" w:rsidRPr="00C30A44" w:rsidRDefault="00F217AF" w:rsidP="008E04A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rtl/>
              </w:rPr>
              <w:t xml:space="preserve">سطح </w:t>
            </w:r>
            <w:r w:rsidRPr="00F217AF">
              <w:rPr>
                <w:rFonts w:cs="B Nazanin"/>
                <w:sz w:val="20"/>
                <w:szCs w:val="20"/>
              </w:rPr>
              <w:t>TR</w:t>
            </w:r>
            <w:r w:rsidR="008E04A3">
              <w:rPr>
                <w:rFonts w:cs="B Nazanin"/>
                <w:sz w:val="20"/>
                <w:szCs w:val="20"/>
              </w:rPr>
              <w:t>L</w:t>
            </w:r>
          </w:p>
        </w:tc>
      </w:tr>
      <w:tr w:rsidR="00F217AF" w14:paraId="4697C264" w14:textId="77777777" w:rsidTr="00F2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14:paraId="14BD9115" w14:textId="77777777" w:rsidR="00F217AF" w:rsidRDefault="00F217AF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06" w:type="dxa"/>
          </w:tcPr>
          <w:p w14:paraId="47738ECC" w14:textId="77777777" w:rsidR="00F217AF" w:rsidRDefault="00F217AF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0" w:type="dxa"/>
          </w:tcPr>
          <w:p w14:paraId="3739FC7B" w14:textId="77777777" w:rsidR="00F217AF" w:rsidRDefault="00F217AF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17AF" w14:paraId="787F22CC" w14:textId="77777777" w:rsidTr="00F217AF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14:paraId="470949A6" w14:textId="77777777" w:rsidR="00F217AF" w:rsidRDefault="00F217AF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06" w:type="dxa"/>
          </w:tcPr>
          <w:p w14:paraId="4A5B3E8B" w14:textId="77777777" w:rsidR="00F217AF" w:rsidRDefault="00F217AF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0" w:type="dxa"/>
          </w:tcPr>
          <w:p w14:paraId="297B4126" w14:textId="77777777" w:rsidR="00F217AF" w:rsidRDefault="00F217AF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17AF" w14:paraId="039D41A1" w14:textId="77777777" w:rsidTr="00F2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14:paraId="4066DDB3" w14:textId="77777777" w:rsidR="00F217AF" w:rsidRDefault="00F217AF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06" w:type="dxa"/>
          </w:tcPr>
          <w:p w14:paraId="455403F4" w14:textId="77777777" w:rsidR="00F217AF" w:rsidRDefault="00F217AF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0" w:type="dxa"/>
          </w:tcPr>
          <w:p w14:paraId="43287F02" w14:textId="77777777" w:rsidR="00F217AF" w:rsidRDefault="00F217AF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42EB5F0E" w14:textId="77777777" w:rsidR="000B5083" w:rsidRPr="00905BF6" w:rsidRDefault="000B5083" w:rsidP="00EB0B3A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>3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>10</w:t>
      </w:r>
      <w:r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905BF6">
        <w:rPr>
          <w:rFonts w:cs="B Nazanin" w:hint="cs"/>
          <w:b/>
          <w:bCs/>
          <w:rtl/>
        </w:rPr>
        <w:t xml:space="preserve">تفاهم‌نامه‌های </w:t>
      </w:r>
      <w:r w:rsidR="00EB0B3A">
        <w:rPr>
          <w:rFonts w:cs="B Nazanin" w:hint="cs"/>
          <w:b/>
          <w:bCs/>
          <w:rtl/>
        </w:rPr>
        <w:t>امضا شده با دانشگاهها و مراکز آموزشی</w:t>
      </w:r>
    </w:p>
    <w:tbl>
      <w:tblPr>
        <w:tblStyle w:val="PlainTable11"/>
        <w:bidiVisual/>
        <w:tblW w:w="5068" w:type="pct"/>
        <w:tblLayout w:type="fixed"/>
        <w:tblLook w:val="04A0" w:firstRow="1" w:lastRow="0" w:firstColumn="1" w:lastColumn="0" w:noHBand="0" w:noVBand="1"/>
      </w:tblPr>
      <w:tblGrid>
        <w:gridCol w:w="432"/>
        <w:gridCol w:w="2192"/>
        <w:gridCol w:w="1364"/>
        <w:gridCol w:w="1097"/>
        <w:gridCol w:w="1098"/>
        <w:gridCol w:w="1245"/>
        <w:gridCol w:w="1097"/>
        <w:gridCol w:w="1163"/>
        <w:gridCol w:w="1163"/>
      </w:tblGrid>
      <w:tr w:rsidR="000B5083" w14:paraId="1C8D5B74" w14:textId="77777777" w:rsidTr="001C1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vMerge w:val="restart"/>
            <w:textDirection w:val="btLr"/>
          </w:tcPr>
          <w:p w14:paraId="5AAA844F" w14:textId="77777777" w:rsidR="000B5083" w:rsidRPr="00506FA2" w:rsidRDefault="000B5083" w:rsidP="00EB0B3A">
            <w:pPr>
              <w:bidi/>
              <w:ind w:left="113" w:right="113"/>
              <w:jc w:val="center"/>
              <w:rPr>
                <w:rFonts w:cs="B Nazanin"/>
                <w:b w:val="0"/>
                <w:bCs w:val="0"/>
                <w:rtl/>
              </w:rPr>
            </w:pPr>
            <w:r w:rsidRPr="00506FA2">
              <w:rPr>
                <w:rFonts w:cs="B Nazanin" w:hint="cs"/>
                <w:b w:val="0"/>
                <w:bCs w:val="0"/>
                <w:rtl/>
              </w:rPr>
              <w:t>ردیف</w:t>
            </w:r>
          </w:p>
        </w:tc>
        <w:tc>
          <w:tcPr>
            <w:tcW w:w="2146" w:type="dxa"/>
            <w:vMerge w:val="restart"/>
          </w:tcPr>
          <w:p w14:paraId="5AA2BDF0" w14:textId="77777777" w:rsidR="000B5083" w:rsidRPr="00506FA2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عنوان تفاهم نامه</w:t>
            </w:r>
          </w:p>
        </w:tc>
        <w:tc>
          <w:tcPr>
            <w:tcW w:w="1335" w:type="dxa"/>
            <w:vMerge w:val="restart"/>
          </w:tcPr>
          <w:p w14:paraId="305D87F7" w14:textId="77777777" w:rsidR="000B5083" w:rsidRPr="00506FA2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506FA2">
              <w:rPr>
                <w:rFonts w:cs="B Nazanin" w:hint="cs"/>
                <w:b w:val="0"/>
                <w:bCs w:val="0"/>
                <w:rtl/>
              </w:rPr>
              <w:t>نام طرف</w:t>
            </w:r>
            <w:r>
              <w:rPr>
                <w:rFonts w:cs="B Nazanin" w:hint="cs"/>
                <w:b w:val="0"/>
                <w:bCs w:val="0"/>
                <w:rtl/>
              </w:rPr>
              <w:t>/ طرفهای</w:t>
            </w:r>
            <w:r w:rsidRPr="00506FA2">
              <w:rPr>
                <w:rFonts w:cs="B Nazanin" w:hint="cs"/>
                <w:b w:val="0"/>
                <w:bCs w:val="0"/>
                <w:rtl/>
              </w:rPr>
              <w:t xml:space="preserve"> تفاهم</w:t>
            </w:r>
          </w:p>
        </w:tc>
        <w:tc>
          <w:tcPr>
            <w:tcW w:w="1074" w:type="dxa"/>
            <w:vMerge w:val="restart"/>
          </w:tcPr>
          <w:p w14:paraId="0F35D82A" w14:textId="77777777" w:rsidR="000B5083" w:rsidRPr="00506FA2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506FA2">
              <w:rPr>
                <w:rFonts w:cs="B Nazanin" w:hint="cs"/>
                <w:b w:val="0"/>
                <w:bCs w:val="0"/>
                <w:rtl/>
              </w:rPr>
              <w:t xml:space="preserve">تاریخ </w:t>
            </w:r>
            <w:r>
              <w:rPr>
                <w:rFonts w:cs="B Nazanin" w:hint="cs"/>
                <w:b w:val="0"/>
                <w:bCs w:val="0"/>
                <w:rtl/>
              </w:rPr>
              <w:t>انعقاد</w:t>
            </w:r>
            <w:r w:rsidRPr="00506FA2">
              <w:rPr>
                <w:rFonts w:cs="B Nazanin" w:hint="cs"/>
                <w:b w:val="0"/>
                <w:bCs w:val="0"/>
                <w:rtl/>
              </w:rPr>
              <w:t xml:space="preserve"> تفاهم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506FA2">
              <w:rPr>
                <w:rFonts w:cs="B Nazanin" w:hint="cs"/>
                <w:b w:val="0"/>
                <w:bCs w:val="0"/>
                <w:rtl/>
              </w:rPr>
              <w:t>نامه</w:t>
            </w:r>
          </w:p>
        </w:tc>
        <w:tc>
          <w:tcPr>
            <w:tcW w:w="5644" w:type="dxa"/>
            <w:gridSpan w:val="5"/>
          </w:tcPr>
          <w:p w14:paraId="1FB27709" w14:textId="77777777" w:rsidR="000B5083" w:rsidRPr="00506FA2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نوع و تعداد موارد مفاد عملیاتی</w:t>
            </w:r>
            <w:r w:rsidRPr="00596927"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cs="B Nazanin" w:hint="cs"/>
                <w:b w:val="0"/>
                <w:bCs w:val="0"/>
                <w:rtl/>
              </w:rPr>
              <w:t>شده تفاهم</w:t>
            </w:r>
            <w:r w:rsidRPr="00596927"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cs="B Nazanin" w:hint="cs"/>
                <w:b w:val="0"/>
                <w:bCs w:val="0"/>
                <w:rtl/>
              </w:rPr>
              <w:t>نامه</w:t>
            </w:r>
          </w:p>
        </w:tc>
      </w:tr>
      <w:tr w:rsidR="000B5083" w14:paraId="15D875CB" w14:textId="77777777" w:rsidTr="001C1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vMerge/>
          </w:tcPr>
          <w:p w14:paraId="75FA3A0B" w14:textId="77777777" w:rsidR="000B5083" w:rsidRDefault="000B5083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6" w:type="dxa"/>
            <w:vMerge/>
          </w:tcPr>
          <w:p w14:paraId="1B91AE16" w14:textId="77777777" w:rsidR="000B5083" w:rsidRPr="00506FA2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5" w:type="dxa"/>
            <w:vMerge/>
          </w:tcPr>
          <w:p w14:paraId="3ED03FA9" w14:textId="77777777" w:rsidR="000B5083" w:rsidRPr="00506FA2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4" w:type="dxa"/>
            <w:vMerge/>
          </w:tcPr>
          <w:p w14:paraId="5626FCAD" w14:textId="77777777" w:rsidR="000B5083" w:rsidRPr="00506FA2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5" w:type="dxa"/>
          </w:tcPr>
          <w:p w14:paraId="30B86139" w14:textId="77777777" w:rsidR="000B5083" w:rsidRPr="00506FA2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طرح</w:t>
            </w:r>
            <w:r w:rsidRPr="00506FA2">
              <w:rPr>
                <w:rFonts w:cs="B Nazanin" w:hint="cs"/>
                <w:b/>
                <w:bCs/>
                <w:rtl/>
              </w:rPr>
              <w:t xml:space="preserve"> پژوهشی</w:t>
            </w:r>
          </w:p>
        </w:tc>
        <w:tc>
          <w:tcPr>
            <w:tcW w:w="1219" w:type="dxa"/>
          </w:tcPr>
          <w:p w14:paraId="2C76A286" w14:textId="77777777" w:rsidR="000B5083" w:rsidRPr="00506FA2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چاپ </w:t>
            </w:r>
            <w:r w:rsidRPr="00506FA2">
              <w:rPr>
                <w:rFonts w:cs="B Nazanin" w:hint="cs"/>
                <w:b/>
                <w:bCs/>
                <w:rtl/>
              </w:rPr>
              <w:t>کتاب و مقاله</w:t>
            </w:r>
          </w:p>
        </w:tc>
        <w:tc>
          <w:tcPr>
            <w:tcW w:w="1074" w:type="dxa"/>
          </w:tcPr>
          <w:p w14:paraId="5E45A7D9" w14:textId="77777777" w:rsidR="000B5083" w:rsidRPr="00506FA2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>نشست علمی</w:t>
            </w:r>
          </w:p>
        </w:tc>
        <w:tc>
          <w:tcPr>
            <w:tcW w:w="1138" w:type="dxa"/>
          </w:tcPr>
          <w:p w14:paraId="31452060" w14:textId="77777777" w:rsidR="000B5083" w:rsidRPr="00506FA2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 xml:space="preserve">تبادل </w:t>
            </w:r>
            <w:r>
              <w:rPr>
                <w:rFonts w:cs="B Nazanin" w:hint="cs"/>
                <w:b/>
                <w:bCs/>
                <w:rtl/>
              </w:rPr>
              <w:t>دانشجو و استاد</w:t>
            </w:r>
          </w:p>
        </w:tc>
        <w:tc>
          <w:tcPr>
            <w:tcW w:w="1138" w:type="dxa"/>
          </w:tcPr>
          <w:p w14:paraId="43F7D5F8" w14:textId="77777777" w:rsidR="000B5083" w:rsidRPr="00506FA2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تبادل </w:t>
            </w:r>
            <w:r w:rsidRPr="00506FA2">
              <w:rPr>
                <w:rFonts w:cs="B Nazanin" w:hint="cs"/>
                <w:b/>
                <w:bCs/>
                <w:rtl/>
              </w:rPr>
              <w:t>امکانات</w:t>
            </w:r>
          </w:p>
        </w:tc>
      </w:tr>
      <w:tr w:rsidR="000B5083" w14:paraId="7BD568A6" w14:textId="77777777" w:rsidTr="001C1F63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2C2BB966" w14:textId="77777777" w:rsidR="000B5083" w:rsidRDefault="000B5083" w:rsidP="00EB0B3A">
            <w:pPr>
              <w:ind w:left="222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14:paraId="247450ED" w14:textId="77777777" w:rsidR="000B5083" w:rsidRDefault="000B5083" w:rsidP="00EB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5" w:type="dxa"/>
          </w:tcPr>
          <w:p w14:paraId="1D5169E5" w14:textId="77777777" w:rsidR="000B5083" w:rsidRDefault="000B5083" w:rsidP="00EB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4" w:type="dxa"/>
          </w:tcPr>
          <w:p w14:paraId="575828D8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6C23B837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9" w:type="dxa"/>
          </w:tcPr>
          <w:p w14:paraId="315EF657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4" w:type="dxa"/>
          </w:tcPr>
          <w:p w14:paraId="231D31DD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8" w:type="dxa"/>
          </w:tcPr>
          <w:p w14:paraId="320E9EFD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8" w:type="dxa"/>
          </w:tcPr>
          <w:p w14:paraId="75F6101F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77DEAFFA" w14:textId="77777777" w:rsidTr="001C1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451C9E04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14:paraId="75E6E713" w14:textId="77777777" w:rsidR="000B5083" w:rsidRDefault="000B5083" w:rsidP="00EB0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5" w:type="dxa"/>
          </w:tcPr>
          <w:p w14:paraId="363BCC1F" w14:textId="77777777" w:rsidR="000B5083" w:rsidRDefault="000B5083" w:rsidP="00EB0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4" w:type="dxa"/>
          </w:tcPr>
          <w:p w14:paraId="2F12A3CB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7922771D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9" w:type="dxa"/>
          </w:tcPr>
          <w:p w14:paraId="3A40819B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4" w:type="dxa"/>
          </w:tcPr>
          <w:p w14:paraId="57B8EAB4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8" w:type="dxa"/>
          </w:tcPr>
          <w:p w14:paraId="6C10DB99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8" w:type="dxa"/>
          </w:tcPr>
          <w:p w14:paraId="5DC55F1C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44FE4604" w14:textId="77777777" w:rsidTr="001C1F63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3511FEDC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14:paraId="0E6B0D46" w14:textId="77777777" w:rsidR="000B5083" w:rsidRDefault="000B5083" w:rsidP="00EB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5" w:type="dxa"/>
          </w:tcPr>
          <w:p w14:paraId="3BE8F79E" w14:textId="77777777" w:rsidR="000B5083" w:rsidRDefault="000B5083" w:rsidP="00EB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4" w:type="dxa"/>
          </w:tcPr>
          <w:p w14:paraId="73704349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34D22E06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9" w:type="dxa"/>
          </w:tcPr>
          <w:p w14:paraId="7E3C623C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4" w:type="dxa"/>
          </w:tcPr>
          <w:p w14:paraId="6D9191A1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8" w:type="dxa"/>
          </w:tcPr>
          <w:p w14:paraId="048CB4D1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8" w:type="dxa"/>
          </w:tcPr>
          <w:p w14:paraId="25017BFC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0F435432" w14:textId="77777777" w:rsidTr="001C1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69D0EEA1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14:paraId="0F5F74E7" w14:textId="77777777" w:rsidR="000B5083" w:rsidRDefault="000B5083" w:rsidP="00EB0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5" w:type="dxa"/>
          </w:tcPr>
          <w:p w14:paraId="5C14704C" w14:textId="77777777" w:rsidR="000B5083" w:rsidRDefault="000B5083" w:rsidP="00EB0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4" w:type="dxa"/>
          </w:tcPr>
          <w:p w14:paraId="1724FE29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0137299D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9" w:type="dxa"/>
          </w:tcPr>
          <w:p w14:paraId="3C4420C9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4" w:type="dxa"/>
          </w:tcPr>
          <w:p w14:paraId="1CAA9411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8" w:type="dxa"/>
          </w:tcPr>
          <w:p w14:paraId="56FF1555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8" w:type="dxa"/>
          </w:tcPr>
          <w:p w14:paraId="12E250D2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2501B5B7" w14:textId="77777777" w:rsidR="00286312" w:rsidRDefault="001C1F63" w:rsidP="001C1F63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</w:t>
      </w:r>
    </w:p>
    <w:p w14:paraId="4DA5061F" w14:textId="77777777" w:rsidR="001C1F63" w:rsidRPr="002516D4" w:rsidRDefault="001C1F63" w:rsidP="00286312">
      <w:pPr>
        <w:bidi/>
        <w:ind w:left="5040" w:firstLine="7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Pr="002516D4">
        <w:rPr>
          <w:rFonts w:cs="B Nazanin" w:hint="cs"/>
          <w:b/>
          <w:bCs/>
          <w:rtl/>
        </w:rPr>
        <w:t>اطلاعات مورد تأیید است.</w:t>
      </w:r>
    </w:p>
    <w:p w14:paraId="4EE8A888" w14:textId="77777777" w:rsidR="001C1F63" w:rsidRPr="002516D4" w:rsidRDefault="001C1F63" w:rsidP="001C1F63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نام و نام خانوادگی مدیر واحد تولیدی</w:t>
      </w:r>
      <w:r w:rsidRPr="002516D4">
        <w:rPr>
          <w:rFonts w:cs="B Nazanin" w:hint="cs"/>
          <w:b/>
          <w:bCs/>
          <w:rtl/>
        </w:rPr>
        <w:t>:</w:t>
      </w:r>
    </w:p>
    <w:p w14:paraId="4E963801" w14:textId="77777777" w:rsidR="009B2A78" w:rsidRDefault="001C1F63" w:rsidP="001C1F63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               </w:t>
      </w:r>
      <w:r w:rsidRPr="002516D4">
        <w:rPr>
          <w:rFonts w:cs="B Nazanin" w:hint="cs"/>
          <w:b/>
          <w:bCs/>
          <w:rtl/>
        </w:rPr>
        <w:t>تاریخ و امضاء:</w:t>
      </w:r>
    </w:p>
    <w:p w14:paraId="73EF6CF4" w14:textId="77777777" w:rsidR="00F217AF" w:rsidRDefault="00F217AF" w:rsidP="00F217AF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</w:rPr>
      </w:pPr>
    </w:p>
    <w:p w14:paraId="4333D0BD" w14:textId="77777777" w:rsidR="00F217AF" w:rsidRDefault="00F217AF" w:rsidP="00F217AF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</w:rPr>
      </w:pPr>
    </w:p>
    <w:p w14:paraId="35DBC57E" w14:textId="77777777" w:rsidR="00F217AF" w:rsidRPr="00905BF6" w:rsidRDefault="00F217AF" w:rsidP="00F217AF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3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 xml:space="preserve">11- </w:t>
      </w:r>
      <w:r>
        <w:rPr>
          <w:rFonts w:cs="B Nazanin" w:hint="cs"/>
          <w:b/>
          <w:bCs/>
          <w:rtl/>
        </w:rPr>
        <w:t>جذب دانشجوی متخصص از طریق بورسیه صنعتی</w:t>
      </w:r>
    </w:p>
    <w:tbl>
      <w:tblPr>
        <w:tblStyle w:val="PlainTable11"/>
        <w:bidiVisual/>
        <w:tblW w:w="4743" w:type="pct"/>
        <w:tblLook w:val="04A0" w:firstRow="1" w:lastRow="0" w:firstColumn="1" w:lastColumn="0" w:noHBand="0" w:noVBand="1"/>
      </w:tblPr>
      <w:tblGrid>
        <w:gridCol w:w="767"/>
        <w:gridCol w:w="5010"/>
        <w:gridCol w:w="2128"/>
        <w:gridCol w:w="2250"/>
      </w:tblGrid>
      <w:tr w:rsidR="00F217AF" w:rsidRPr="00D770ED" w14:paraId="2726D45B" w14:textId="77777777" w:rsidTr="00F21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4B343CA7" w14:textId="77777777" w:rsidR="00F217AF" w:rsidRPr="00D770ED" w:rsidRDefault="00F217AF" w:rsidP="009504A7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D770ED">
              <w:rPr>
                <w:rFonts w:ascii="Calibri" w:hAnsi="Calibri" w:cs="B Nazanin" w:hint="cs"/>
                <w:color w:val="000000"/>
                <w:rtl/>
              </w:rPr>
              <w:t>رديف</w:t>
            </w:r>
          </w:p>
        </w:tc>
        <w:tc>
          <w:tcPr>
            <w:tcW w:w="5010" w:type="dxa"/>
            <w:hideMark/>
          </w:tcPr>
          <w:p w14:paraId="2E07B041" w14:textId="77777777" w:rsidR="00F217AF" w:rsidRPr="00D770ED" w:rsidRDefault="00F217AF" w:rsidP="009504A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نام رشته</w:t>
            </w:r>
          </w:p>
        </w:tc>
        <w:tc>
          <w:tcPr>
            <w:tcW w:w="2128" w:type="dxa"/>
            <w:hideMark/>
          </w:tcPr>
          <w:p w14:paraId="7801826E" w14:textId="77777777" w:rsidR="00F217AF" w:rsidRPr="00D770ED" w:rsidRDefault="00F217AF" w:rsidP="009504A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تعداد جذب</w:t>
            </w:r>
          </w:p>
        </w:tc>
        <w:tc>
          <w:tcPr>
            <w:tcW w:w="2250" w:type="dxa"/>
            <w:hideMark/>
          </w:tcPr>
          <w:p w14:paraId="6CF5A77A" w14:textId="77777777" w:rsidR="00F217AF" w:rsidRPr="00D770ED" w:rsidRDefault="00F217AF" w:rsidP="009504A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سال جذب</w:t>
            </w:r>
          </w:p>
        </w:tc>
      </w:tr>
      <w:tr w:rsidR="00F217AF" w:rsidRPr="00D770ED" w14:paraId="22CCCE39" w14:textId="77777777" w:rsidTr="00F2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17AD633B" w14:textId="77777777" w:rsidR="00F217AF" w:rsidRPr="00D770ED" w:rsidRDefault="00F217AF" w:rsidP="009504A7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71C47C70" w14:textId="77777777" w:rsidR="00F217AF" w:rsidRPr="00D770ED" w:rsidRDefault="00F217AF" w:rsidP="009504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128" w:type="dxa"/>
            <w:hideMark/>
          </w:tcPr>
          <w:p w14:paraId="19E6C2C3" w14:textId="77777777" w:rsidR="00F217AF" w:rsidRPr="00D770ED" w:rsidRDefault="00F217AF" w:rsidP="009504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250" w:type="dxa"/>
            <w:hideMark/>
          </w:tcPr>
          <w:p w14:paraId="44CA5FDF" w14:textId="77777777" w:rsidR="00F217AF" w:rsidRPr="00D770ED" w:rsidRDefault="00F217AF" w:rsidP="009504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F217AF" w:rsidRPr="00D770ED" w14:paraId="31D548E0" w14:textId="77777777" w:rsidTr="00F217A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26101CE0" w14:textId="77777777" w:rsidR="00F217AF" w:rsidRPr="00D770ED" w:rsidRDefault="00F217AF" w:rsidP="009504A7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533091BE" w14:textId="77777777" w:rsidR="00F217AF" w:rsidRPr="00D770ED" w:rsidRDefault="00F217AF" w:rsidP="009504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128" w:type="dxa"/>
            <w:hideMark/>
          </w:tcPr>
          <w:p w14:paraId="09541419" w14:textId="77777777" w:rsidR="00F217AF" w:rsidRPr="00D770ED" w:rsidRDefault="00F217AF" w:rsidP="009504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250" w:type="dxa"/>
            <w:hideMark/>
          </w:tcPr>
          <w:p w14:paraId="7993B009" w14:textId="77777777" w:rsidR="00F217AF" w:rsidRPr="00D770ED" w:rsidRDefault="00F217AF" w:rsidP="009504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F217AF" w:rsidRPr="00D770ED" w14:paraId="0E729625" w14:textId="77777777" w:rsidTr="00F2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5E5979BD" w14:textId="77777777" w:rsidR="00F217AF" w:rsidRPr="00D770ED" w:rsidRDefault="00F217AF" w:rsidP="009504A7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29A022A0" w14:textId="77777777" w:rsidR="00F217AF" w:rsidRPr="00D770ED" w:rsidRDefault="00F217AF" w:rsidP="009504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128" w:type="dxa"/>
            <w:hideMark/>
          </w:tcPr>
          <w:p w14:paraId="7F5D1B3A" w14:textId="77777777" w:rsidR="00F217AF" w:rsidRPr="00D770ED" w:rsidRDefault="00F217AF" w:rsidP="009504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250" w:type="dxa"/>
            <w:hideMark/>
          </w:tcPr>
          <w:p w14:paraId="31EA8EBC" w14:textId="77777777" w:rsidR="00F217AF" w:rsidRPr="00D770ED" w:rsidRDefault="00F217AF" w:rsidP="009504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F217AF" w:rsidRPr="00D770ED" w14:paraId="4AF563E5" w14:textId="77777777" w:rsidTr="00F217A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5CF6C6BB" w14:textId="77777777" w:rsidR="00F217AF" w:rsidRPr="00D770ED" w:rsidRDefault="00F217AF" w:rsidP="009504A7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0232E41B" w14:textId="77777777" w:rsidR="00F217AF" w:rsidRPr="00D770ED" w:rsidRDefault="00F217AF" w:rsidP="009504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128" w:type="dxa"/>
            <w:hideMark/>
          </w:tcPr>
          <w:p w14:paraId="7565900F" w14:textId="77777777" w:rsidR="00F217AF" w:rsidRPr="00D770ED" w:rsidRDefault="00F217AF" w:rsidP="009504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250" w:type="dxa"/>
            <w:hideMark/>
          </w:tcPr>
          <w:p w14:paraId="54548EC1" w14:textId="77777777" w:rsidR="00F217AF" w:rsidRPr="00D770ED" w:rsidRDefault="00F217AF" w:rsidP="009504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F217AF" w:rsidRPr="00D770ED" w14:paraId="6038F9FA" w14:textId="77777777" w:rsidTr="00F2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14:paraId="4306239B" w14:textId="77777777" w:rsidR="00F217AF" w:rsidRPr="00D770ED" w:rsidRDefault="00F217AF" w:rsidP="009504A7">
            <w:pPr>
              <w:bidi/>
              <w:jc w:val="center"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010" w:type="dxa"/>
          </w:tcPr>
          <w:p w14:paraId="5D90BBDC" w14:textId="77777777" w:rsidR="00F217AF" w:rsidRPr="00D770ED" w:rsidRDefault="00F217AF" w:rsidP="009504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14:paraId="1483DCDD" w14:textId="77777777" w:rsidR="00F217AF" w:rsidRPr="00D770ED" w:rsidRDefault="00F217AF" w:rsidP="009504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14:paraId="21BCBA04" w14:textId="77777777" w:rsidR="00F217AF" w:rsidRPr="00D770ED" w:rsidRDefault="00F217AF" w:rsidP="009504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4DAD373" w14:textId="77777777" w:rsidR="00F217AF" w:rsidRDefault="00F217AF" w:rsidP="00F217AF">
      <w:pPr>
        <w:tabs>
          <w:tab w:val="right" w:pos="26"/>
        </w:tabs>
        <w:bidi/>
        <w:spacing w:line="288" w:lineRule="auto"/>
        <w:ind w:left="4320"/>
        <w:jc w:val="both"/>
        <w:rPr>
          <w:rFonts w:cs="B Nazanin"/>
          <w:b/>
          <w:bCs/>
          <w:sz w:val="28"/>
          <w:szCs w:val="28"/>
          <w:rtl/>
        </w:rPr>
      </w:pPr>
    </w:p>
    <w:p w14:paraId="59EE9E45" w14:textId="77777777" w:rsidR="00F217AF" w:rsidRDefault="00F217AF" w:rsidP="00F217AF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323A9F73" w14:textId="77777777" w:rsidR="00F217AF" w:rsidRDefault="00F217AF" w:rsidP="00F217AF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0E03C537" w14:textId="77777777" w:rsidR="00F217AF" w:rsidRDefault="00F217AF" w:rsidP="00F217AF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  <w:r w:rsidRPr="002A3044">
        <w:rPr>
          <w:rFonts w:cs="B Nazanin" w:hint="cs"/>
          <w:b/>
          <w:bCs/>
          <w:sz w:val="26"/>
          <w:szCs w:val="26"/>
          <w:rtl/>
        </w:rPr>
        <w:t>توضیحات تکمیلی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14:paraId="41B17891" w14:textId="77777777" w:rsidR="00F217AF" w:rsidRDefault="00F217AF" w:rsidP="00F217AF">
      <w:pPr>
        <w:pStyle w:val="ListParagraph"/>
        <w:numPr>
          <w:ilvl w:val="0"/>
          <w:numId w:val="14"/>
        </w:num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</w:rPr>
      </w:pPr>
      <w:r w:rsidRPr="002A3044">
        <w:rPr>
          <w:rFonts w:ascii="Calibri" w:hAnsi="Calibri" w:cs="B Nazanin" w:hint="cs"/>
          <w:color w:val="000000"/>
          <w:sz w:val="22"/>
          <w:szCs w:val="22"/>
          <w:rtl/>
        </w:rPr>
        <w:t>عناوین پژوهشی قابل بررسی باید مربوط به سه سال گذشته و منتهی به مهر 1402 باشد</w:t>
      </w:r>
      <w:r>
        <w:rPr>
          <w:rFonts w:cs="B Nazanin" w:hint="cs"/>
          <w:b/>
          <w:bCs/>
          <w:sz w:val="28"/>
          <w:szCs w:val="28"/>
          <w:rtl/>
        </w:rPr>
        <w:t>.</w:t>
      </w:r>
    </w:p>
    <w:p w14:paraId="506B253F" w14:textId="77777777" w:rsidR="00F217AF" w:rsidRDefault="00F217AF" w:rsidP="00286312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3980C22C" w14:textId="77777777" w:rsidR="00286312" w:rsidRDefault="00286312" w:rsidP="00286312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1BA5D51F" w14:textId="77777777" w:rsidR="00286312" w:rsidRDefault="00286312" w:rsidP="00286312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43EDD683" w14:textId="77777777" w:rsidR="00286312" w:rsidRDefault="00286312" w:rsidP="00286312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164B27AC" w14:textId="77777777" w:rsidR="00286312" w:rsidRDefault="00286312" w:rsidP="00286312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5C3DC148" w14:textId="77777777" w:rsidR="00286312" w:rsidRDefault="00286312" w:rsidP="00286312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482CD227" w14:textId="77777777" w:rsidR="00286312" w:rsidRDefault="00286312" w:rsidP="00286312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7A870AB1" w14:textId="77777777" w:rsidR="00286312" w:rsidRPr="002516D4" w:rsidRDefault="00286312" w:rsidP="00286312">
      <w:pPr>
        <w:bidi/>
        <w:ind w:left="5040" w:firstLine="7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14:paraId="29B2110D" w14:textId="77777777" w:rsidR="00286312" w:rsidRPr="002516D4" w:rsidRDefault="00286312" w:rsidP="00286312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نام و نام خانوادگی مدیر واحد تولیدی</w:t>
      </w:r>
      <w:r w:rsidRPr="002516D4">
        <w:rPr>
          <w:rFonts w:cs="B Nazanin" w:hint="cs"/>
          <w:b/>
          <w:bCs/>
          <w:rtl/>
        </w:rPr>
        <w:t>:</w:t>
      </w:r>
    </w:p>
    <w:p w14:paraId="2F44F72A" w14:textId="77777777" w:rsidR="00286312" w:rsidRDefault="00286312" w:rsidP="00286312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               </w:t>
      </w:r>
      <w:r w:rsidRPr="002516D4">
        <w:rPr>
          <w:rFonts w:cs="B Nazanin" w:hint="cs"/>
          <w:b/>
          <w:bCs/>
          <w:rtl/>
        </w:rPr>
        <w:t>تاریخ و امضاء:</w:t>
      </w:r>
    </w:p>
    <w:p w14:paraId="03CADF20" w14:textId="77777777" w:rsidR="00286312" w:rsidRPr="00286312" w:rsidRDefault="00286312" w:rsidP="00286312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</w:p>
    <w:sectPr w:rsidR="00286312" w:rsidRPr="00286312" w:rsidSect="00291DB3">
      <w:headerReference w:type="even" r:id="rId14"/>
      <w:headerReference w:type="default" r:id="rId15"/>
      <w:footerReference w:type="default" r:id="rId16"/>
      <w:pgSz w:w="12240" w:h="15840" w:code="1"/>
      <w:pgMar w:top="361" w:right="900" w:bottom="1667" w:left="851" w:header="426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04624" w14:textId="77777777" w:rsidR="00E01B5F" w:rsidRDefault="00E01B5F" w:rsidP="009B2A78">
      <w:r>
        <w:separator/>
      </w:r>
    </w:p>
  </w:endnote>
  <w:endnote w:type="continuationSeparator" w:id="0">
    <w:p w14:paraId="00619DE1" w14:textId="77777777" w:rsidR="00E01B5F" w:rsidRDefault="00E01B5F" w:rsidP="009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E6801" w14:textId="6C16CC1F" w:rsidR="00EB0B3A" w:rsidRDefault="00EB0B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1B5F">
      <w:rPr>
        <w:noProof/>
        <w:rtl/>
      </w:rPr>
      <w:t>1</w:t>
    </w:r>
    <w:r>
      <w:rPr>
        <w:noProof/>
      </w:rPr>
      <w:fldChar w:fldCharType="end"/>
    </w:r>
  </w:p>
  <w:p w14:paraId="22E89D32" w14:textId="77777777" w:rsidR="00EB0B3A" w:rsidRDefault="00EB0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49204" w14:textId="77777777" w:rsidR="00E01B5F" w:rsidRDefault="00E01B5F" w:rsidP="009B2A78">
      <w:r>
        <w:separator/>
      </w:r>
    </w:p>
  </w:footnote>
  <w:footnote w:type="continuationSeparator" w:id="0">
    <w:p w14:paraId="3099CF0D" w14:textId="77777777" w:rsidR="00E01B5F" w:rsidRDefault="00E01B5F" w:rsidP="009B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E14F9" w14:textId="77777777" w:rsidR="00EB0B3A" w:rsidRDefault="00EB0B3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1D14A" w14:textId="77777777" w:rsidR="00EB0B3A" w:rsidRPr="009B2A78" w:rsidRDefault="00EB0B3A" w:rsidP="00B00E1F">
    <w:pPr>
      <w:pStyle w:val="Header"/>
      <w:tabs>
        <w:tab w:val="clear" w:pos="9360"/>
        <w:tab w:val="right" w:pos="9688"/>
      </w:tabs>
      <w:spacing w:before="60"/>
      <w:ind w:left="-284"/>
      <w:rPr>
        <w:rFonts w:cs="B Homa"/>
        <w:rtl/>
      </w:rPr>
    </w:pPr>
    <w:r>
      <w:rPr>
        <w:rFonts w:cs="B Homa"/>
        <w:noProof/>
        <w:rtl/>
        <w:lang w:bidi="ar-SA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6EE1F03A" wp14:editId="6CC9C758">
              <wp:simplePos x="0" y="0"/>
              <wp:positionH relativeFrom="column">
                <wp:posOffset>-330835</wp:posOffset>
              </wp:positionH>
              <wp:positionV relativeFrom="paragraph">
                <wp:posOffset>294639</wp:posOffset>
              </wp:positionV>
              <wp:extent cx="6867525" cy="0"/>
              <wp:effectExtent l="0" t="0" r="9525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6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BB291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.05pt;margin-top:23.2pt;width:540.75pt;height:0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" strokecolor="#0070c0" strokeweight="1.5pt"/>
          </w:pict>
        </mc:Fallback>
      </mc:AlternateContent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3F178ED" wp14:editId="31B8DC9D">
              <wp:simplePos x="0" y="0"/>
              <wp:positionH relativeFrom="column">
                <wp:posOffset>6884034</wp:posOffset>
              </wp:positionH>
              <wp:positionV relativeFrom="paragraph">
                <wp:posOffset>559435</wp:posOffset>
              </wp:positionV>
              <wp:extent cx="0" cy="2757805"/>
              <wp:effectExtent l="0" t="0" r="19050" b="2349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578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25FCD5DF" id="AutoShape 3" o:spid="_x0000_s1026" type="#_x0000_t32" style="position:absolute;margin-left:542.05pt;margin-top:44.05pt;width:0;height:217.1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" strokecolor="#0070c0" strokeweight="1.5pt"/>
          </w:pict>
        </mc:Fallback>
      </mc:AlternateContent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1BF43593" wp14:editId="02B80745">
              <wp:simplePos x="0" y="0"/>
              <wp:positionH relativeFrom="column">
                <wp:posOffset>9171939</wp:posOffset>
              </wp:positionH>
              <wp:positionV relativeFrom="paragraph">
                <wp:posOffset>559435</wp:posOffset>
              </wp:positionV>
              <wp:extent cx="0" cy="1875155"/>
              <wp:effectExtent l="0" t="0" r="19050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751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6E9F05D2" id="AutoShape 2" o:spid="_x0000_s1026" type="#_x0000_t32" style="position:absolute;margin-left:722.2pt;margin-top:44.05pt;width:0;height:147.6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" strokecolor="#0070c0" strokeweight="1.5pt"/>
          </w:pict>
        </mc:Fallback>
      </mc:AlternateContent>
    </w:r>
    <w:r>
      <w:rPr>
        <w:rFonts w:cs="B Homa"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B41"/>
    <w:multiLevelType w:val="hybridMultilevel"/>
    <w:tmpl w:val="875C437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0B487D31"/>
    <w:multiLevelType w:val="hybridMultilevel"/>
    <w:tmpl w:val="4948C8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E5E41"/>
    <w:multiLevelType w:val="hybridMultilevel"/>
    <w:tmpl w:val="8C563638"/>
    <w:lvl w:ilvl="0" w:tplc="9ADEA6B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573B16"/>
    <w:multiLevelType w:val="hybridMultilevel"/>
    <w:tmpl w:val="46BCF318"/>
    <w:lvl w:ilvl="0" w:tplc="AE2EB0D4">
      <w:start w:val="4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02437D"/>
    <w:multiLevelType w:val="hybridMultilevel"/>
    <w:tmpl w:val="8760F7B4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5">
    <w:nsid w:val="23634046"/>
    <w:multiLevelType w:val="hybridMultilevel"/>
    <w:tmpl w:val="3188847C"/>
    <w:lvl w:ilvl="0" w:tplc="E7B49372">
      <w:start w:val="1"/>
      <w:numFmt w:val="decimal"/>
      <w:lvlText w:val="%1."/>
      <w:lvlJc w:val="left"/>
      <w:pPr>
        <w:ind w:left="158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>
    <w:nsid w:val="29D62555"/>
    <w:multiLevelType w:val="hybridMultilevel"/>
    <w:tmpl w:val="5D366510"/>
    <w:lvl w:ilvl="0" w:tplc="65420BA6">
      <w:start w:val="4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A5290A"/>
    <w:multiLevelType w:val="hybridMultilevel"/>
    <w:tmpl w:val="20F4B1CA"/>
    <w:lvl w:ilvl="0" w:tplc="F91074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A16BFD"/>
    <w:multiLevelType w:val="hybridMultilevel"/>
    <w:tmpl w:val="2690D328"/>
    <w:lvl w:ilvl="0" w:tplc="EAE2786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0DA3"/>
    <w:multiLevelType w:val="hybridMultilevel"/>
    <w:tmpl w:val="2E9C8F9A"/>
    <w:lvl w:ilvl="0" w:tplc="F2B81D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F36BA9"/>
    <w:multiLevelType w:val="hybridMultilevel"/>
    <w:tmpl w:val="C7CA0798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1">
    <w:nsid w:val="6DE3796E"/>
    <w:multiLevelType w:val="hybridMultilevel"/>
    <w:tmpl w:val="C25CD11A"/>
    <w:lvl w:ilvl="0" w:tplc="1338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448BE"/>
    <w:multiLevelType w:val="hybridMultilevel"/>
    <w:tmpl w:val="E35AA4D2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>
    <w:nsid w:val="71010185"/>
    <w:multiLevelType w:val="hybridMultilevel"/>
    <w:tmpl w:val="1A6E5B82"/>
    <w:lvl w:ilvl="0" w:tplc="34F4E6C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13"/>
    <w:rsid w:val="00036F62"/>
    <w:rsid w:val="000660FB"/>
    <w:rsid w:val="000725AD"/>
    <w:rsid w:val="000908AA"/>
    <w:rsid w:val="0009276F"/>
    <w:rsid w:val="000B5083"/>
    <w:rsid w:val="000C659F"/>
    <w:rsid w:val="000D6F7D"/>
    <w:rsid w:val="000E444E"/>
    <w:rsid w:val="000F6C6B"/>
    <w:rsid w:val="00117ADE"/>
    <w:rsid w:val="00134E70"/>
    <w:rsid w:val="001535C3"/>
    <w:rsid w:val="00165507"/>
    <w:rsid w:val="0017079C"/>
    <w:rsid w:val="00181383"/>
    <w:rsid w:val="001936D4"/>
    <w:rsid w:val="001B5FAE"/>
    <w:rsid w:val="001C1F63"/>
    <w:rsid w:val="001C509F"/>
    <w:rsid w:val="001D0F8C"/>
    <w:rsid w:val="002024DC"/>
    <w:rsid w:val="00243CC0"/>
    <w:rsid w:val="00251481"/>
    <w:rsid w:val="00263BA4"/>
    <w:rsid w:val="00282F14"/>
    <w:rsid w:val="00286312"/>
    <w:rsid w:val="00291DB3"/>
    <w:rsid w:val="00297BAF"/>
    <w:rsid w:val="002A3044"/>
    <w:rsid w:val="002B03FD"/>
    <w:rsid w:val="002C12B0"/>
    <w:rsid w:val="002D2DC9"/>
    <w:rsid w:val="00303025"/>
    <w:rsid w:val="00315501"/>
    <w:rsid w:val="00317DAC"/>
    <w:rsid w:val="00317E1D"/>
    <w:rsid w:val="00320E2F"/>
    <w:rsid w:val="003360BA"/>
    <w:rsid w:val="003364F5"/>
    <w:rsid w:val="003468E1"/>
    <w:rsid w:val="003538DC"/>
    <w:rsid w:val="003726A8"/>
    <w:rsid w:val="00384776"/>
    <w:rsid w:val="00396925"/>
    <w:rsid w:val="003A109E"/>
    <w:rsid w:val="003A2C1E"/>
    <w:rsid w:val="003A6093"/>
    <w:rsid w:val="003D19AF"/>
    <w:rsid w:val="003D5E39"/>
    <w:rsid w:val="003E1055"/>
    <w:rsid w:val="003E17DA"/>
    <w:rsid w:val="003E4CB3"/>
    <w:rsid w:val="003F5B8A"/>
    <w:rsid w:val="00404905"/>
    <w:rsid w:val="004168F7"/>
    <w:rsid w:val="00430901"/>
    <w:rsid w:val="0043233B"/>
    <w:rsid w:val="00457677"/>
    <w:rsid w:val="00470C0D"/>
    <w:rsid w:val="004839D4"/>
    <w:rsid w:val="00486E80"/>
    <w:rsid w:val="00492BD9"/>
    <w:rsid w:val="004A27D0"/>
    <w:rsid w:val="004B34AA"/>
    <w:rsid w:val="004C3E86"/>
    <w:rsid w:val="004D3920"/>
    <w:rsid w:val="004E7A6D"/>
    <w:rsid w:val="004F3674"/>
    <w:rsid w:val="005147EE"/>
    <w:rsid w:val="0052738A"/>
    <w:rsid w:val="00536EA7"/>
    <w:rsid w:val="00546968"/>
    <w:rsid w:val="00550AEC"/>
    <w:rsid w:val="00551495"/>
    <w:rsid w:val="0055784C"/>
    <w:rsid w:val="00584D9C"/>
    <w:rsid w:val="00587334"/>
    <w:rsid w:val="005947DA"/>
    <w:rsid w:val="00596927"/>
    <w:rsid w:val="005A72B6"/>
    <w:rsid w:val="005B6B1B"/>
    <w:rsid w:val="005B7E0F"/>
    <w:rsid w:val="005C0C8E"/>
    <w:rsid w:val="005C483B"/>
    <w:rsid w:val="005E79C0"/>
    <w:rsid w:val="005F19E0"/>
    <w:rsid w:val="005F351E"/>
    <w:rsid w:val="005F3988"/>
    <w:rsid w:val="006122C9"/>
    <w:rsid w:val="00614074"/>
    <w:rsid w:val="006158F3"/>
    <w:rsid w:val="00622CBB"/>
    <w:rsid w:val="00632579"/>
    <w:rsid w:val="0064399F"/>
    <w:rsid w:val="00645151"/>
    <w:rsid w:val="0066487A"/>
    <w:rsid w:val="006721EB"/>
    <w:rsid w:val="00684BE8"/>
    <w:rsid w:val="00690D2B"/>
    <w:rsid w:val="0069789F"/>
    <w:rsid w:val="006A365A"/>
    <w:rsid w:val="006A6C44"/>
    <w:rsid w:val="006B17B4"/>
    <w:rsid w:val="006B68AF"/>
    <w:rsid w:val="006B6FD0"/>
    <w:rsid w:val="006C5BC6"/>
    <w:rsid w:val="006E6B96"/>
    <w:rsid w:val="007040A2"/>
    <w:rsid w:val="00742ACC"/>
    <w:rsid w:val="00743EDA"/>
    <w:rsid w:val="00756C6D"/>
    <w:rsid w:val="00763033"/>
    <w:rsid w:val="007635B3"/>
    <w:rsid w:val="00765E65"/>
    <w:rsid w:val="007812CA"/>
    <w:rsid w:val="007915B0"/>
    <w:rsid w:val="007927FC"/>
    <w:rsid w:val="007B6CF3"/>
    <w:rsid w:val="007E1E4B"/>
    <w:rsid w:val="007F114D"/>
    <w:rsid w:val="007F1C93"/>
    <w:rsid w:val="007F6E78"/>
    <w:rsid w:val="0082526F"/>
    <w:rsid w:val="008364F5"/>
    <w:rsid w:val="00837695"/>
    <w:rsid w:val="00855354"/>
    <w:rsid w:val="00866577"/>
    <w:rsid w:val="00887276"/>
    <w:rsid w:val="00887839"/>
    <w:rsid w:val="008B0404"/>
    <w:rsid w:val="008C08CC"/>
    <w:rsid w:val="008C2244"/>
    <w:rsid w:val="008C64DE"/>
    <w:rsid w:val="008D0D19"/>
    <w:rsid w:val="008E04A3"/>
    <w:rsid w:val="008E38A0"/>
    <w:rsid w:val="008E5253"/>
    <w:rsid w:val="009015EC"/>
    <w:rsid w:val="00912BAA"/>
    <w:rsid w:val="009256C4"/>
    <w:rsid w:val="00935311"/>
    <w:rsid w:val="00945398"/>
    <w:rsid w:val="009456EE"/>
    <w:rsid w:val="009734E5"/>
    <w:rsid w:val="00994627"/>
    <w:rsid w:val="00996F70"/>
    <w:rsid w:val="009A06EB"/>
    <w:rsid w:val="009A60B3"/>
    <w:rsid w:val="009B2931"/>
    <w:rsid w:val="009B2A78"/>
    <w:rsid w:val="009C4A4C"/>
    <w:rsid w:val="009E1225"/>
    <w:rsid w:val="009E2B65"/>
    <w:rsid w:val="009E574E"/>
    <w:rsid w:val="009F3EDC"/>
    <w:rsid w:val="00A019EE"/>
    <w:rsid w:val="00A36CAF"/>
    <w:rsid w:val="00A404C6"/>
    <w:rsid w:val="00A420C5"/>
    <w:rsid w:val="00A460AF"/>
    <w:rsid w:val="00A93429"/>
    <w:rsid w:val="00A97948"/>
    <w:rsid w:val="00AA34E8"/>
    <w:rsid w:val="00AB4302"/>
    <w:rsid w:val="00AD1506"/>
    <w:rsid w:val="00AE5473"/>
    <w:rsid w:val="00AF6D8D"/>
    <w:rsid w:val="00B00E1F"/>
    <w:rsid w:val="00B12E2A"/>
    <w:rsid w:val="00B16A5C"/>
    <w:rsid w:val="00B17F47"/>
    <w:rsid w:val="00B706BB"/>
    <w:rsid w:val="00B72AAC"/>
    <w:rsid w:val="00B92A91"/>
    <w:rsid w:val="00B94AA6"/>
    <w:rsid w:val="00BA4EF9"/>
    <w:rsid w:val="00BA5E2A"/>
    <w:rsid w:val="00BB09DA"/>
    <w:rsid w:val="00BB324C"/>
    <w:rsid w:val="00BD5EA3"/>
    <w:rsid w:val="00BD6BD2"/>
    <w:rsid w:val="00BD7FB0"/>
    <w:rsid w:val="00BE51C5"/>
    <w:rsid w:val="00C05B76"/>
    <w:rsid w:val="00C26DB0"/>
    <w:rsid w:val="00C36BA4"/>
    <w:rsid w:val="00C411F0"/>
    <w:rsid w:val="00C50EF1"/>
    <w:rsid w:val="00C62ACE"/>
    <w:rsid w:val="00C63CDC"/>
    <w:rsid w:val="00C64A0F"/>
    <w:rsid w:val="00C6780D"/>
    <w:rsid w:val="00C807B9"/>
    <w:rsid w:val="00C8699C"/>
    <w:rsid w:val="00CB0690"/>
    <w:rsid w:val="00CB20FB"/>
    <w:rsid w:val="00CC1D59"/>
    <w:rsid w:val="00CC3240"/>
    <w:rsid w:val="00CD2CFB"/>
    <w:rsid w:val="00CE0D80"/>
    <w:rsid w:val="00D04930"/>
    <w:rsid w:val="00D05C42"/>
    <w:rsid w:val="00D11E53"/>
    <w:rsid w:val="00D16EB6"/>
    <w:rsid w:val="00D36DFE"/>
    <w:rsid w:val="00D377DF"/>
    <w:rsid w:val="00D44914"/>
    <w:rsid w:val="00D478D0"/>
    <w:rsid w:val="00D55A7C"/>
    <w:rsid w:val="00D708D6"/>
    <w:rsid w:val="00D770ED"/>
    <w:rsid w:val="00D77D3F"/>
    <w:rsid w:val="00D924C0"/>
    <w:rsid w:val="00DA34EC"/>
    <w:rsid w:val="00DB5E56"/>
    <w:rsid w:val="00DC2266"/>
    <w:rsid w:val="00DC39E7"/>
    <w:rsid w:val="00DE30BF"/>
    <w:rsid w:val="00DE3886"/>
    <w:rsid w:val="00DF791F"/>
    <w:rsid w:val="00E01B5F"/>
    <w:rsid w:val="00E117E2"/>
    <w:rsid w:val="00E12149"/>
    <w:rsid w:val="00E152A9"/>
    <w:rsid w:val="00E27FF4"/>
    <w:rsid w:val="00E31B4E"/>
    <w:rsid w:val="00E32347"/>
    <w:rsid w:val="00E45814"/>
    <w:rsid w:val="00E54851"/>
    <w:rsid w:val="00E62492"/>
    <w:rsid w:val="00E7769B"/>
    <w:rsid w:val="00E80861"/>
    <w:rsid w:val="00EA4560"/>
    <w:rsid w:val="00EA5D38"/>
    <w:rsid w:val="00EA694F"/>
    <w:rsid w:val="00EA7A84"/>
    <w:rsid w:val="00EB0B3A"/>
    <w:rsid w:val="00EB1B9D"/>
    <w:rsid w:val="00EB696D"/>
    <w:rsid w:val="00EC2937"/>
    <w:rsid w:val="00F02CA0"/>
    <w:rsid w:val="00F040DD"/>
    <w:rsid w:val="00F046F5"/>
    <w:rsid w:val="00F13513"/>
    <w:rsid w:val="00F217AF"/>
    <w:rsid w:val="00F327E4"/>
    <w:rsid w:val="00F43D06"/>
    <w:rsid w:val="00F4589F"/>
    <w:rsid w:val="00F513B2"/>
    <w:rsid w:val="00F53A0E"/>
    <w:rsid w:val="00F55393"/>
    <w:rsid w:val="00F60845"/>
    <w:rsid w:val="00F63F7F"/>
    <w:rsid w:val="00F71EDB"/>
    <w:rsid w:val="00F80AB4"/>
    <w:rsid w:val="00FA4C02"/>
    <w:rsid w:val="00FB2E31"/>
    <w:rsid w:val="00FC520E"/>
    <w:rsid w:val="00FD7D22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09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B Nazani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3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B2A78"/>
  </w:style>
  <w:style w:type="paragraph" w:styleId="Footer">
    <w:name w:val="footer"/>
    <w:basedOn w:val="Normal"/>
    <w:link w:val="Foot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B2A78"/>
  </w:style>
  <w:style w:type="paragraph" w:styleId="BalloonText">
    <w:name w:val="Balloon Text"/>
    <w:basedOn w:val="Normal"/>
    <w:link w:val="BalloonTextChar"/>
    <w:uiPriority w:val="99"/>
    <w:semiHidden/>
    <w:unhideWhenUsed/>
    <w:rsid w:val="009B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49"/>
    <w:rPr>
      <w:rFonts w:ascii="Times New Roman" w:eastAsiaTheme="minorHAnsi" w:hAnsi="Times New Roman" w:cs="Times New Roman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0DD"/>
    <w:rPr>
      <w:color w:val="0000FF" w:themeColor="hyperlink"/>
      <w:u w:val="single"/>
    </w:rPr>
  </w:style>
  <w:style w:type="table" w:customStyle="1" w:styleId="PlainTable21">
    <w:name w:val="Plain Table 21"/>
    <w:basedOn w:val="TableNormal"/>
    <w:uiPriority w:val="42"/>
    <w:rsid w:val="00D36D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D36D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D36D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B Nazani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3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B2A78"/>
  </w:style>
  <w:style w:type="paragraph" w:styleId="Footer">
    <w:name w:val="footer"/>
    <w:basedOn w:val="Normal"/>
    <w:link w:val="Foot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B2A78"/>
  </w:style>
  <w:style w:type="paragraph" w:styleId="BalloonText">
    <w:name w:val="Balloon Text"/>
    <w:basedOn w:val="Normal"/>
    <w:link w:val="BalloonTextChar"/>
    <w:uiPriority w:val="99"/>
    <w:semiHidden/>
    <w:unhideWhenUsed/>
    <w:rsid w:val="009B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49"/>
    <w:rPr>
      <w:rFonts w:ascii="Times New Roman" w:eastAsiaTheme="minorHAnsi" w:hAnsi="Times New Roman" w:cs="Times New Roman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0DD"/>
    <w:rPr>
      <w:color w:val="0000FF" w:themeColor="hyperlink"/>
      <w:u w:val="single"/>
    </w:rPr>
  </w:style>
  <w:style w:type="table" w:customStyle="1" w:styleId="PlainTable21">
    <w:name w:val="Plain Table 21"/>
    <w:basedOn w:val="TableNormal"/>
    <w:uiPriority w:val="42"/>
    <w:rsid w:val="00D36D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D36D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D36D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msrt.i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%20Data\Documents\DataBases\W.T\Tech.policy\&#1583;&#1575;&#1582;&#1604;%20&#1583;&#1601;&#1578;&#1585;\&#1583;&#1575;&#1582;&#1604;&#1610;%20&#1593;&#1605;&#1608;&#1583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5VXMWDDNTVKU-128-351</_dlc_DocId>
    <_dlc_DocIdUrl xmlns="d2289274-6128-4816-ae07-41a25b982335">
      <Url>http://sbu.ac.ir/Adj/RESVP/_layouts/DocIdRedir.aspx?ID=5VXMWDDNTVKU-128-351</Url>
      <Description>5VXMWDDNTVKU-128-351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F583-E6D4-44C4-B492-C3F47EA8C0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D3651C95-97D7-484C-A629-ED364A3D4D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17F8DC-B0DB-41CE-A17F-F59BB88C8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C9FA7-84DA-461E-A1EB-ABE9EC533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DF9B9C-6C91-4D15-9BF1-3E8FED8D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داخلي عمودي.dotx</Template>
  <TotalTime>1</TotalTime>
  <Pages>10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سيدحسين هاشمي</dc:creator>
  <cp:lastModifiedBy>elmokar</cp:lastModifiedBy>
  <cp:revision>2</cp:revision>
  <cp:lastPrinted>2019-12-03T04:56:00Z</cp:lastPrinted>
  <dcterms:created xsi:type="dcterms:W3CDTF">2023-11-23T06:57:00Z</dcterms:created>
  <dcterms:modified xsi:type="dcterms:W3CDTF">2023-11-23T06:57:00Z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c7033995-3abf-4f03-98de-7c0007fa69fd</vt:lpwstr>
  </property>
</Properties>
</file>